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E4F7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F8B8C4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5790801D" w14:textId="77777777" w:rsidR="00481480" w:rsidRPr="00481480" w:rsidRDefault="00057885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Autostrada A1</w:t>
      </w:r>
      <w:r w:rsidR="00481480" w:rsidRPr="00481480">
        <w:rPr>
          <w:rFonts w:ascii="Georgia" w:hAnsi="Georgia"/>
        </w:rPr>
        <w:t xml:space="preserve"> </w:t>
      </w:r>
      <w:r w:rsidR="00752815">
        <w:rPr>
          <w:rFonts w:ascii="Georgia" w:hAnsi="Georgia"/>
        </w:rPr>
        <w:t>Milano</w:t>
      </w:r>
      <w:r w:rsidR="009D0BE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–</w:t>
      </w:r>
      <w:r>
        <w:rPr>
          <w:rFonts w:ascii="Georgia" w:hAnsi="Georgia"/>
        </w:rPr>
        <w:t xml:space="preserve"> </w:t>
      </w:r>
      <w:r w:rsidR="00752815">
        <w:rPr>
          <w:rFonts w:ascii="Georgia" w:hAnsi="Georgia"/>
        </w:rPr>
        <w:t>Napoli</w:t>
      </w:r>
    </w:p>
    <w:p w14:paraId="5D8FC4F4" w14:textId="61C9E034" w:rsidR="00481480" w:rsidRPr="00481480" w:rsidRDefault="00E473EB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A7672B">
        <w:rPr>
          <w:rFonts w:ascii="Georgia" w:hAnsi="Georgia"/>
        </w:rPr>
        <w:t>Lavori di</w:t>
      </w:r>
      <w:r w:rsidRPr="003234E3">
        <w:rPr>
          <w:rFonts w:ascii="Georgia" w:hAnsi="Georgia"/>
          <w:b/>
          <w:bCs/>
        </w:rPr>
        <w:t xml:space="preserve"> </w:t>
      </w:r>
      <w:r w:rsidR="00D13F6D">
        <w:rPr>
          <w:rFonts w:ascii="Georgia" w:hAnsi="Georgia"/>
          <w:b/>
          <w:bCs/>
        </w:rPr>
        <w:t>ri</w:t>
      </w:r>
      <w:r w:rsidR="00A7672B">
        <w:rPr>
          <w:rFonts w:ascii="Georgia" w:hAnsi="Georgia"/>
          <w:b/>
          <w:bCs/>
        </w:rPr>
        <w:t xml:space="preserve">qualifica segnaletica verticale </w:t>
      </w:r>
      <w:r w:rsidR="00A7672B" w:rsidRPr="00A7672B">
        <w:rPr>
          <w:rFonts w:ascii="Georgia" w:hAnsi="Georgia"/>
        </w:rPr>
        <w:t xml:space="preserve">nel tratto appenninico </w:t>
      </w:r>
      <w:r w:rsidR="00A7672B">
        <w:rPr>
          <w:rFonts w:ascii="Georgia" w:hAnsi="Georgia"/>
        </w:rPr>
        <w:t xml:space="preserve">Rioveggio – Pian del Voglio </w:t>
      </w:r>
      <w:r w:rsidR="00057885">
        <w:rPr>
          <w:rFonts w:ascii="Georgia" w:hAnsi="Georgia"/>
        </w:rPr>
        <w:t xml:space="preserve">in carreggiata </w:t>
      </w:r>
      <w:r w:rsidR="00D32654">
        <w:rPr>
          <w:rFonts w:ascii="Georgia" w:hAnsi="Georgia"/>
        </w:rPr>
        <w:t>sud</w:t>
      </w:r>
      <w:r w:rsidR="00D13F6D">
        <w:rPr>
          <w:rFonts w:ascii="Georgia" w:hAnsi="Georgia"/>
        </w:rPr>
        <w:t>.</w:t>
      </w:r>
    </w:p>
    <w:p w14:paraId="6F83BE79" w14:textId="7C293BE3" w:rsidR="00481480" w:rsidRPr="00481480" w:rsidRDefault="00611FEC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 R D I N A N Z </w:t>
      </w:r>
      <w:proofErr w:type="gramStart"/>
      <w:r>
        <w:rPr>
          <w:rFonts w:ascii="Georgia" w:hAnsi="Georgia"/>
          <w:b/>
        </w:rPr>
        <w:t>A  n</w:t>
      </w:r>
      <w:proofErr w:type="gramEnd"/>
      <w:r>
        <w:rPr>
          <w:rFonts w:ascii="Georgia" w:hAnsi="Georgia"/>
          <w:b/>
        </w:rPr>
        <w:t xml:space="preserve">°  </w:t>
      </w:r>
      <w:r w:rsidR="00A7672B">
        <w:rPr>
          <w:rFonts w:ascii="Georgia" w:hAnsi="Georgia"/>
          <w:b/>
        </w:rPr>
        <w:t>328</w:t>
      </w:r>
      <w:r w:rsidR="00E473EB">
        <w:rPr>
          <w:rFonts w:ascii="Georgia" w:hAnsi="Georgia"/>
          <w:b/>
        </w:rPr>
        <w:t>/20</w:t>
      </w:r>
      <w:r w:rsidR="009363A3">
        <w:rPr>
          <w:rFonts w:ascii="Georgia" w:hAnsi="Georgia"/>
          <w:b/>
        </w:rPr>
        <w:t>2</w:t>
      </w:r>
      <w:r w:rsidR="00316A8A">
        <w:rPr>
          <w:rFonts w:ascii="Georgia" w:hAnsi="Georgia"/>
          <w:b/>
        </w:rPr>
        <w:t>2</w:t>
      </w:r>
    </w:p>
    <w:p w14:paraId="2C2F0F23" w14:textId="53E1DDC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32654">
        <w:rPr>
          <w:rFonts w:ascii="Georgia" w:hAnsi="Georgia"/>
        </w:rPr>
        <w:t>Natale Marco Pellicanò</w:t>
      </w:r>
      <w:r w:rsidR="00D32654"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Struttura </w:t>
      </w:r>
      <w:r w:rsidRPr="00481480">
        <w:rPr>
          <w:rFonts w:ascii="Georgia" w:hAnsi="Georgia"/>
        </w:rPr>
        <w:t>Esercizio,</w:t>
      </w:r>
    </w:p>
    <w:p w14:paraId="246469D7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3B3D1274" w14:textId="7FD741A2" w:rsidR="0033231A" w:rsidRPr="008A32B8" w:rsidRDefault="008A32B8" w:rsidP="008A32B8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 w:hanging="567"/>
        <w:jc w:val="both"/>
        <w:rPr>
          <w:rFonts w:ascii="Georgia" w:hAnsi="Georgia"/>
        </w:rPr>
      </w:pPr>
      <w:r w:rsidRPr="00EF4B39">
        <w:rPr>
          <w:rFonts w:ascii="Georgia" w:hAnsi="Georgia"/>
        </w:rPr>
        <w:t xml:space="preserve">         </w:t>
      </w:r>
      <w:r w:rsidR="00FB1541" w:rsidRPr="00EF4B39">
        <w:rPr>
          <w:rFonts w:ascii="Georgia" w:hAnsi="Georgia"/>
        </w:rPr>
        <w:t xml:space="preserve"> </w:t>
      </w:r>
      <w:r w:rsidR="00481480" w:rsidRPr="00EF4B39">
        <w:rPr>
          <w:rFonts w:ascii="Georgia" w:hAnsi="Georgia"/>
        </w:rPr>
        <w:t xml:space="preserve">che </w:t>
      </w:r>
      <w:r w:rsidR="00E73D50" w:rsidRPr="00EF4B39">
        <w:rPr>
          <w:rFonts w:ascii="Georgia" w:hAnsi="Georgia"/>
        </w:rPr>
        <w:t>si rende necessari</w:t>
      </w:r>
      <w:r w:rsidRPr="00EF4B39">
        <w:rPr>
          <w:rFonts w:ascii="Georgia" w:hAnsi="Georgia"/>
        </w:rPr>
        <w:t>a l’installazione della segnaletica della</w:t>
      </w:r>
      <w:r>
        <w:rPr>
          <w:rFonts w:ascii="Georgia" w:hAnsi="Georgia"/>
          <w:i/>
          <w:iCs/>
        </w:rPr>
        <w:t xml:space="preserve"> </w:t>
      </w:r>
      <w:r w:rsidR="00C35602" w:rsidRPr="008A32B8">
        <w:rPr>
          <w:rFonts w:ascii="Georgia" w:hAnsi="Georgia"/>
        </w:rPr>
        <w:t xml:space="preserve">chiusura della </w:t>
      </w:r>
      <w:r w:rsidR="00C35602" w:rsidRPr="008A32B8">
        <w:rPr>
          <w:rFonts w:ascii="Georgia" w:hAnsi="Georgia"/>
          <w:b/>
        </w:rPr>
        <w:t>corsia di</w:t>
      </w:r>
      <w:r w:rsidR="00D32654" w:rsidRPr="008A32B8">
        <w:rPr>
          <w:rFonts w:ascii="Georgia" w:hAnsi="Georgia"/>
          <w:b/>
        </w:rPr>
        <w:t xml:space="preserve"> MARCIA </w:t>
      </w:r>
      <w:r w:rsidR="00611FEC" w:rsidRPr="008A32B8">
        <w:rPr>
          <w:rFonts w:ascii="Georgia" w:hAnsi="Georgia"/>
        </w:rPr>
        <w:t xml:space="preserve">come da schema </w:t>
      </w:r>
      <w:r w:rsidR="00063FA1" w:rsidRPr="008A32B8">
        <w:rPr>
          <w:rFonts w:ascii="Georgia" w:hAnsi="Georgia"/>
        </w:rPr>
        <w:t>2</w:t>
      </w:r>
      <w:r w:rsidR="00C35602" w:rsidRPr="008A32B8">
        <w:rPr>
          <w:rFonts w:ascii="Georgia" w:hAnsi="Georgia"/>
        </w:rPr>
        <w:t xml:space="preserve"> del sommario delle norme per il segnalamento temporaneo e l'esecuzione di</w:t>
      </w:r>
      <w:r w:rsidR="001D2DF6" w:rsidRPr="008A32B8">
        <w:rPr>
          <w:rFonts w:ascii="Georgia" w:hAnsi="Georgia"/>
        </w:rPr>
        <w:t xml:space="preserve"> lavori in autostrada</w:t>
      </w:r>
      <w:r w:rsidR="00D05303" w:rsidRPr="008A32B8">
        <w:rPr>
          <w:rFonts w:ascii="Georgia" w:hAnsi="Georgia"/>
        </w:rPr>
        <w:t xml:space="preserve"> su carr</w:t>
      </w:r>
      <w:r w:rsidR="00611FEC" w:rsidRPr="008A32B8">
        <w:rPr>
          <w:rFonts w:ascii="Georgia" w:hAnsi="Georgia"/>
        </w:rPr>
        <w:t xml:space="preserve">eggiata </w:t>
      </w:r>
      <w:r w:rsidR="00316A8A" w:rsidRPr="008A32B8">
        <w:rPr>
          <w:rFonts w:ascii="Georgia" w:hAnsi="Georgia"/>
        </w:rPr>
        <w:t>a due</w:t>
      </w:r>
      <w:r w:rsidR="00611FEC" w:rsidRPr="008A32B8">
        <w:rPr>
          <w:rFonts w:ascii="Georgia" w:hAnsi="Georgia"/>
        </w:rPr>
        <w:t xml:space="preserve"> corsie, dal Km </w:t>
      </w:r>
      <w:r w:rsidR="00316A8A" w:rsidRPr="008A32B8">
        <w:rPr>
          <w:rFonts w:ascii="Georgia" w:hAnsi="Georgia"/>
        </w:rPr>
        <w:t>2</w:t>
      </w:r>
      <w:r w:rsidR="00A7672B">
        <w:rPr>
          <w:rFonts w:ascii="Georgia" w:hAnsi="Georgia"/>
        </w:rPr>
        <w:t>35</w:t>
      </w:r>
      <w:r w:rsidR="00611FEC" w:rsidRPr="008A32B8">
        <w:rPr>
          <w:rFonts w:ascii="Georgia" w:hAnsi="Georgia"/>
        </w:rPr>
        <w:t>+</w:t>
      </w:r>
      <w:r w:rsidR="00A7672B">
        <w:rPr>
          <w:rFonts w:ascii="Georgia" w:hAnsi="Georgia"/>
        </w:rPr>
        <w:t>7</w:t>
      </w:r>
      <w:r w:rsidR="00063FA1" w:rsidRPr="008A32B8">
        <w:rPr>
          <w:rFonts w:ascii="Georgia" w:hAnsi="Georgia"/>
        </w:rPr>
        <w:t>00</w:t>
      </w:r>
      <w:r w:rsidR="00611FEC" w:rsidRPr="008A32B8">
        <w:rPr>
          <w:rFonts w:ascii="Georgia" w:hAnsi="Georgia"/>
        </w:rPr>
        <w:t xml:space="preserve"> al km 2</w:t>
      </w:r>
      <w:r w:rsidR="00A7672B">
        <w:rPr>
          <w:rFonts w:ascii="Georgia" w:hAnsi="Georgia"/>
        </w:rPr>
        <w:t>37</w:t>
      </w:r>
      <w:r w:rsidR="00611FEC" w:rsidRPr="008A32B8">
        <w:rPr>
          <w:rFonts w:ascii="Georgia" w:hAnsi="Georgia"/>
        </w:rPr>
        <w:t>+</w:t>
      </w:r>
      <w:r w:rsidR="003234E3">
        <w:rPr>
          <w:rFonts w:ascii="Georgia" w:hAnsi="Georgia"/>
        </w:rPr>
        <w:t>0</w:t>
      </w:r>
      <w:r w:rsidR="00063FA1" w:rsidRPr="008A32B8">
        <w:rPr>
          <w:rFonts w:ascii="Georgia" w:hAnsi="Georgia"/>
        </w:rPr>
        <w:t>0</w:t>
      </w:r>
      <w:r w:rsidR="00C35602" w:rsidRPr="008A32B8">
        <w:rPr>
          <w:rFonts w:ascii="Georgia" w:hAnsi="Georgia"/>
        </w:rPr>
        <w:t>0 in carreggiata</w:t>
      </w:r>
      <w:r w:rsidR="005A7C89" w:rsidRPr="008A32B8">
        <w:rPr>
          <w:rFonts w:ascii="Georgia" w:hAnsi="Georgia"/>
        </w:rPr>
        <w:t xml:space="preserve"> </w:t>
      </w:r>
      <w:r w:rsidR="00063FA1" w:rsidRPr="008A32B8">
        <w:rPr>
          <w:rFonts w:ascii="Georgia" w:hAnsi="Georgia"/>
        </w:rPr>
        <w:t>sud</w:t>
      </w:r>
      <w:r w:rsidR="0033231A" w:rsidRPr="008A32B8">
        <w:rPr>
          <w:rFonts w:ascii="Georgia" w:hAnsi="Georgia"/>
        </w:rPr>
        <w:t>;</w:t>
      </w:r>
    </w:p>
    <w:p w14:paraId="30F9D292" w14:textId="77777777" w:rsidR="00B22C3F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7B0FEA20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2C95CB95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9AFD3A5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3957237A" w14:textId="77777777" w:rsidR="008403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73C3822" w14:textId="5E921D9E" w:rsidR="00063F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D64B7EA" w14:textId="0A046340" w:rsid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BF03272" w14:textId="76E6CAFF" w:rsidR="00DB3B50" w:rsidRDefault="00481480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quanto  sopra  esposto a far data </w:t>
      </w:r>
      <w:r w:rsidR="00FE0EF9">
        <w:rPr>
          <w:rFonts w:ascii="Georgia" w:hAnsi="Georgia"/>
        </w:rPr>
        <w:t xml:space="preserve">dal </w:t>
      </w:r>
      <w:r w:rsidR="00A7672B">
        <w:rPr>
          <w:rFonts w:ascii="Georgia" w:hAnsi="Georgia"/>
        </w:rPr>
        <w:t>10 Ottobre</w:t>
      </w:r>
      <w:r w:rsidR="00611FEC">
        <w:rPr>
          <w:rFonts w:ascii="Georgia" w:hAnsi="Georgia"/>
        </w:rPr>
        <w:t xml:space="preserve"> </w:t>
      </w:r>
      <w:r w:rsidR="00E473EB">
        <w:rPr>
          <w:rFonts w:ascii="Georgia" w:hAnsi="Georgia"/>
        </w:rPr>
        <w:t>20</w:t>
      </w:r>
      <w:r w:rsidR="009363A3">
        <w:rPr>
          <w:rFonts w:ascii="Georgia" w:hAnsi="Georgia"/>
        </w:rPr>
        <w:t>2</w:t>
      </w:r>
      <w:r w:rsidR="00316A8A">
        <w:rPr>
          <w:rFonts w:ascii="Georgia" w:hAnsi="Georgia"/>
        </w:rPr>
        <w:t>2</w:t>
      </w:r>
      <w:r w:rsidR="00052D0A">
        <w:rPr>
          <w:rFonts w:ascii="Georgia" w:hAnsi="Georgia"/>
        </w:rPr>
        <w:t xml:space="preserve"> e</w:t>
      </w:r>
      <w:r w:rsidR="00FE0EF9">
        <w:rPr>
          <w:rFonts w:ascii="Georgia" w:hAnsi="Georgia"/>
        </w:rPr>
        <w:t xml:space="preserve"> fino al </w:t>
      </w:r>
      <w:r w:rsidR="003E483B">
        <w:rPr>
          <w:rFonts w:ascii="Georgia" w:hAnsi="Georgia"/>
        </w:rPr>
        <w:t xml:space="preserve"> </w:t>
      </w:r>
      <w:r w:rsidR="00850D55">
        <w:rPr>
          <w:rFonts w:ascii="Georgia" w:hAnsi="Georgia"/>
        </w:rPr>
        <w:t>31 Dicembre</w:t>
      </w:r>
      <w:r w:rsidR="00611FEC">
        <w:rPr>
          <w:rFonts w:ascii="Georgia" w:hAnsi="Georgia"/>
        </w:rPr>
        <w:t xml:space="preserve"> 202</w:t>
      </w:r>
      <w:r w:rsidR="00316A8A">
        <w:rPr>
          <w:rFonts w:ascii="Georgia" w:hAnsi="Georgia"/>
        </w:rPr>
        <w:t>2</w:t>
      </w:r>
      <w:r w:rsidRPr="00481480">
        <w:rPr>
          <w:rFonts w:ascii="Georgia" w:hAnsi="Georgia"/>
        </w:rPr>
        <w:t>.</w:t>
      </w:r>
      <w:r w:rsidR="00B258F7" w:rsidRPr="00B258F7">
        <w:rPr>
          <w:rFonts w:ascii="Georgia" w:hAnsi="Georgia"/>
        </w:rPr>
        <w:t xml:space="preserve"> </w:t>
      </w:r>
    </w:p>
    <w:p w14:paraId="78CC2038" w14:textId="348707DC" w:rsidR="00E473EB" w:rsidRDefault="00611FEC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sz w:val="16"/>
          <w:szCs w:val="16"/>
        </w:rPr>
      </w:pPr>
      <w:r>
        <w:rPr>
          <w:rFonts w:ascii="Georgia" w:hAnsi="Georgia"/>
        </w:rPr>
        <w:t xml:space="preserve">Firenze li </w:t>
      </w:r>
      <w:r w:rsidR="00A7672B">
        <w:rPr>
          <w:rFonts w:ascii="Georgia" w:hAnsi="Georgia"/>
        </w:rPr>
        <w:t>6 Ottobre</w:t>
      </w:r>
      <w:r w:rsidR="00316A8A">
        <w:rPr>
          <w:rFonts w:ascii="Georgia" w:hAnsi="Georgia"/>
        </w:rPr>
        <w:t xml:space="preserve"> 2022</w:t>
      </w:r>
      <w:r w:rsidR="00A7672B">
        <w:rPr>
          <w:rFonts w:ascii="Georgia" w:hAnsi="Georgia"/>
        </w:rPr>
        <w:t>.</w:t>
      </w:r>
    </w:p>
    <w:p w14:paraId="49FCF842" w14:textId="77777777" w:rsidR="00057885" w:rsidRPr="006266A8" w:rsidRDefault="00DB3B50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    </w:t>
      </w:r>
      <w:r w:rsidR="00057885" w:rsidRPr="006266A8">
        <w:rPr>
          <w:b/>
          <w:i/>
          <w:noProof/>
          <w:color w:val="0000FF"/>
        </w:rPr>
        <w:t>autostrade</w:t>
      </w:r>
      <w:r w:rsidR="00057885" w:rsidRPr="006266A8">
        <w:rPr>
          <w:noProof/>
          <w:color w:val="0000FF"/>
        </w:rPr>
        <w:t xml:space="preserve"> // per l'italia</w:t>
      </w:r>
    </w:p>
    <w:p w14:paraId="08CCD5D2" w14:textId="77777777" w:rsidR="00057885" w:rsidRPr="006266A8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35338499" w14:textId="77777777" w:rsidR="00057885" w:rsidRPr="006266A8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472BAF9" w14:textId="654DB154" w:rsidR="00057885" w:rsidRPr="00DB3B50" w:rsidRDefault="00057885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</w:t>
      </w:r>
      <w:r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E473EB">
        <w:rPr>
          <w:noProof/>
          <w:color w:val="0000FF"/>
          <w:sz w:val="20"/>
          <w:szCs w:val="20"/>
        </w:rPr>
        <w:t xml:space="preserve">   </w:t>
      </w:r>
      <w:r w:rsidR="00063FA1" w:rsidRPr="00DB3B50">
        <w:rPr>
          <w:b/>
          <w:noProof/>
          <w:color w:val="0000FF"/>
          <w:sz w:val="20"/>
          <w:szCs w:val="20"/>
        </w:rPr>
        <w:t xml:space="preserve">Ing. </w:t>
      </w:r>
      <w:r w:rsidR="00063FA1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07BB0AF" w14:textId="77777777" w:rsidR="00DB3B50" w:rsidRPr="00DB3B50" w:rsidRDefault="00DB3B50" w:rsidP="00057885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</w:p>
    <w:p w14:paraId="7435F55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7422" w14:textId="77777777" w:rsidR="001D2DF6" w:rsidRDefault="001D2DF6">
      <w:r>
        <w:separator/>
      </w:r>
    </w:p>
  </w:endnote>
  <w:endnote w:type="continuationSeparator" w:id="0">
    <w:p w14:paraId="2DB5B35F" w14:textId="77777777" w:rsidR="001D2DF6" w:rsidRDefault="001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637E" w14:textId="77777777" w:rsidR="001D2DF6" w:rsidRDefault="001D2DF6">
      <w:r>
        <w:separator/>
      </w:r>
    </w:p>
  </w:footnote>
  <w:footnote w:type="continuationSeparator" w:id="0">
    <w:p w14:paraId="2A3EF64B" w14:textId="77777777" w:rsidR="001D2DF6" w:rsidRDefault="001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1D2DF6" w14:paraId="44E2F4F8" w14:textId="77777777">
      <w:trPr>
        <w:trHeight w:hRule="exact" w:val="2696"/>
      </w:trPr>
      <w:tc>
        <w:tcPr>
          <w:tcW w:w="1690" w:type="dxa"/>
        </w:tcPr>
        <w:p w14:paraId="0E481FE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FFCBDC0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1E0870FA" w14:textId="77777777" w:rsidR="001D2DF6" w:rsidRDefault="001D2DF6">
          <w:pPr>
            <w:pStyle w:val="Intestazione"/>
          </w:pPr>
        </w:p>
      </w:tc>
    </w:tr>
    <w:tr w:rsidR="001D2DF6" w14:paraId="6A889A1B" w14:textId="77777777">
      <w:trPr>
        <w:trHeight w:hRule="exact" w:val="482"/>
      </w:trPr>
      <w:tc>
        <w:tcPr>
          <w:tcW w:w="1690" w:type="dxa"/>
        </w:tcPr>
        <w:p w14:paraId="51DCB93E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BBB4FA0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BEA6744" w14:textId="77777777" w:rsidR="001D2DF6" w:rsidRDefault="001D2DF6">
          <w:pPr>
            <w:pStyle w:val="Intestazione"/>
          </w:pPr>
        </w:p>
      </w:tc>
    </w:tr>
    <w:tr w:rsidR="001D2DF6" w14:paraId="25CE0E74" w14:textId="77777777">
      <w:trPr>
        <w:trHeight w:hRule="exact" w:val="482"/>
      </w:trPr>
      <w:tc>
        <w:tcPr>
          <w:tcW w:w="1690" w:type="dxa"/>
        </w:tcPr>
        <w:p w14:paraId="158CE822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59B23086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3FC6C28" w14:textId="77777777" w:rsidR="001D2DF6" w:rsidRDefault="001D2DF6">
          <w:pPr>
            <w:pStyle w:val="Intestazione"/>
          </w:pPr>
        </w:p>
      </w:tc>
    </w:tr>
    <w:tr w:rsidR="001D2DF6" w14:paraId="7F8872D8" w14:textId="77777777">
      <w:trPr>
        <w:trHeight w:hRule="exact" w:val="482"/>
      </w:trPr>
      <w:tc>
        <w:tcPr>
          <w:tcW w:w="1690" w:type="dxa"/>
        </w:tcPr>
        <w:p w14:paraId="6D0D3C66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FD3011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CDE1996" w14:textId="77777777" w:rsidR="001D2DF6" w:rsidRDefault="001D2DF6">
          <w:pPr>
            <w:pStyle w:val="Intestazione"/>
          </w:pPr>
        </w:p>
      </w:tc>
    </w:tr>
    <w:tr w:rsidR="001D2DF6" w14:paraId="2644C1D9" w14:textId="77777777">
      <w:trPr>
        <w:trHeight w:hRule="exact" w:val="482"/>
      </w:trPr>
      <w:tc>
        <w:tcPr>
          <w:tcW w:w="1690" w:type="dxa"/>
        </w:tcPr>
        <w:p w14:paraId="30AAC321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20C89CE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560F5BE2" w14:textId="77777777" w:rsidR="001D2DF6" w:rsidRDefault="001D2DF6">
          <w:pPr>
            <w:pStyle w:val="Intestazione"/>
          </w:pPr>
        </w:p>
      </w:tc>
    </w:tr>
    <w:tr w:rsidR="001D2DF6" w14:paraId="366C7B5D" w14:textId="77777777">
      <w:trPr>
        <w:trHeight w:hRule="exact" w:val="482"/>
      </w:trPr>
      <w:tc>
        <w:tcPr>
          <w:tcW w:w="1690" w:type="dxa"/>
        </w:tcPr>
        <w:p w14:paraId="36CD6605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0CF8C8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54F1885" w14:textId="77777777" w:rsidR="001D2DF6" w:rsidRDefault="001D2DF6">
          <w:pPr>
            <w:pStyle w:val="Intestazione"/>
          </w:pPr>
        </w:p>
      </w:tc>
    </w:tr>
    <w:tr w:rsidR="001D2DF6" w14:paraId="6A6211EB" w14:textId="77777777">
      <w:trPr>
        <w:trHeight w:hRule="exact" w:val="482"/>
      </w:trPr>
      <w:tc>
        <w:tcPr>
          <w:tcW w:w="1690" w:type="dxa"/>
        </w:tcPr>
        <w:p w14:paraId="7AC563FA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199776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785FDAF" w14:textId="77777777" w:rsidR="001D2DF6" w:rsidRDefault="001D2DF6">
          <w:pPr>
            <w:pStyle w:val="Intestazione"/>
          </w:pPr>
        </w:p>
      </w:tc>
    </w:tr>
    <w:tr w:rsidR="001D2DF6" w14:paraId="035BB95E" w14:textId="77777777">
      <w:trPr>
        <w:trHeight w:hRule="exact" w:val="482"/>
      </w:trPr>
      <w:tc>
        <w:tcPr>
          <w:tcW w:w="1690" w:type="dxa"/>
        </w:tcPr>
        <w:p w14:paraId="4F56469A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BDF60CE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3919708" w14:textId="77777777" w:rsidR="001D2DF6" w:rsidRDefault="001D2DF6">
          <w:pPr>
            <w:pStyle w:val="Intestazione"/>
          </w:pPr>
        </w:p>
      </w:tc>
    </w:tr>
    <w:tr w:rsidR="001D2DF6" w14:paraId="111758F8" w14:textId="77777777">
      <w:trPr>
        <w:trHeight w:hRule="exact" w:val="482"/>
      </w:trPr>
      <w:tc>
        <w:tcPr>
          <w:tcW w:w="1690" w:type="dxa"/>
        </w:tcPr>
        <w:p w14:paraId="70E30C1C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51547A84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0ED0CF8" w14:textId="77777777" w:rsidR="001D2DF6" w:rsidRDefault="001D2DF6">
          <w:pPr>
            <w:pStyle w:val="Intestazione"/>
          </w:pPr>
        </w:p>
      </w:tc>
    </w:tr>
    <w:tr w:rsidR="001D2DF6" w14:paraId="70F48C80" w14:textId="77777777">
      <w:trPr>
        <w:trHeight w:hRule="exact" w:val="482"/>
      </w:trPr>
      <w:tc>
        <w:tcPr>
          <w:tcW w:w="1690" w:type="dxa"/>
        </w:tcPr>
        <w:p w14:paraId="47BCD186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1BEDAB2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1D8B06A" w14:textId="77777777" w:rsidR="001D2DF6" w:rsidRDefault="001D2DF6">
          <w:pPr>
            <w:pStyle w:val="Intestazione"/>
          </w:pPr>
        </w:p>
      </w:tc>
    </w:tr>
    <w:tr w:rsidR="001D2DF6" w14:paraId="167B22D8" w14:textId="77777777">
      <w:trPr>
        <w:trHeight w:hRule="exact" w:val="482"/>
      </w:trPr>
      <w:tc>
        <w:tcPr>
          <w:tcW w:w="1690" w:type="dxa"/>
        </w:tcPr>
        <w:p w14:paraId="70BEFAF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9AEDF3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4B67388" w14:textId="77777777" w:rsidR="001D2DF6" w:rsidRDefault="001D2DF6">
          <w:pPr>
            <w:pStyle w:val="Intestazione"/>
          </w:pPr>
        </w:p>
      </w:tc>
    </w:tr>
    <w:tr w:rsidR="001D2DF6" w14:paraId="11EF130E" w14:textId="77777777">
      <w:trPr>
        <w:trHeight w:hRule="exact" w:val="482"/>
      </w:trPr>
      <w:tc>
        <w:tcPr>
          <w:tcW w:w="1690" w:type="dxa"/>
        </w:tcPr>
        <w:p w14:paraId="0CF46475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6BE818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57B9AD1" w14:textId="77777777" w:rsidR="001D2DF6" w:rsidRDefault="001D2DF6">
          <w:pPr>
            <w:pStyle w:val="Intestazione"/>
          </w:pPr>
        </w:p>
      </w:tc>
    </w:tr>
    <w:tr w:rsidR="001D2DF6" w14:paraId="402D29F3" w14:textId="77777777">
      <w:trPr>
        <w:trHeight w:hRule="exact" w:val="482"/>
      </w:trPr>
      <w:tc>
        <w:tcPr>
          <w:tcW w:w="1690" w:type="dxa"/>
        </w:tcPr>
        <w:p w14:paraId="1BBAAC5F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3737966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005236E" w14:textId="77777777" w:rsidR="001D2DF6" w:rsidRDefault="001D2DF6">
          <w:pPr>
            <w:pStyle w:val="Intestazione"/>
          </w:pPr>
        </w:p>
      </w:tc>
    </w:tr>
    <w:tr w:rsidR="001D2DF6" w14:paraId="117EC386" w14:textId="77777777">
      <w:trPr>
        <w:trHeight w:hRule="exact" w:val="482"/>
      </w:trPr>
      <w:tc>
        <w:tcPr>
          <w:tcW w:w="1690" w:type="dxa"/>
        </w:tcPr>
        <w:p w14:paraId="1FAF13D7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A98DA4D" w14:textId="77777777" w:rsidR="001D2DF6" w:rsidRDefault="001D2DF6">
          <w:pPr>
            <w:pStyle w:val="Intestazione"/>
          </w:pPr>
        </w:p>
        <w:p w14:paraId="74FB827A" w14:textId="77777777" w:rsidR="001D2DF6" w:rsidRDefault="001D2DF6">
          <w:pPr>
            <w:pStyle w:val="Intestazione"/>
          </w:pPr>
        </w:p>
        <w:p w14:paraId="6FC97F99" w14:textId="77777777" w:rsidR="001D2DF6" w:rsidRDefault="001D2DF6">
          <w:pPr>
            <w:pStyle w:val="Intestazione"/>
          </w:pPr>
        </w:p>
        <w:p w14:paraId="20310566" w14:textId="77777777" w:rsidR="001D2DF6" w:rsidRDefault="001D2DF6">
          <w:pPr>
            <w:pStyle w:val="Intestazione"/>
          </w:pPr>
        </w:p>
        <w:p w14:paraId="13A8D46D" w14:textId="77777777" w:rsidR="001D2DF6" w:rsidRDefault="001D2DF6">
          <w:pPr>
            <w:pStyle w:val="Intestazione"/>
          </w:pPr>
        </w:p>
        <w:p w14:paraId="4EEA202E" w14:textId="77777777" w:rsidR="001D2DF6" w:rsidRDefault="001D2DF6">
          <w:pPr>
            <w:pStyle w:val="Intestazione"/>
          </w:pPr>
        </w:p>
        <w:p w14:paraId="06E1629A" w14:textId="77777777" w:rsidR="001D2DF6" w:rsidRDefault="001D2DF6">
          <w:pPr>
            <w:pStyle w:val="Intestazione"/>
          </w:pPr>
        </w:p>
        <w:p w14:paraId="0F9051EA" w14:textId="77777777" w:rsidR="001D2DF6" w:rsidRDefault="001D2DF6">
          <w:pPr>
            <w:pStyle w:val="Intestazione"/>
          </w:pPr>
        </w:p>
        <w:p w14:paraId="2EA338AE" w14:textId="77777777" w:rsidR="001D2DF6" w:rsidRDefault="001D2DF6">
          <w:pPr>
            <w:pStyle w:val="Intestazione"/>
          </w:pPr>
        </w:p>
        <w:p w14:paraId="46C2274E" w14:textId="77777777" w:rsidR="001D2DF6" w:rsidRDefault="001D2DF6">
          <w:pPr>
            <w:pStyle w:val="Intestazione"/>
          </w:pPr>
        </w:p>
        <w:p w14:paraId="216AA8BD" w14:textId="77777777" w:rsidR="001D2DF6" w:rsidRDefault="001D2DF6">
          <w:pPr>
            <w:pStyle w:val="Intestazione"/>
          </w:pPr>
        </w:p>
        <w:p w14:paraId="13D8267E" w14:textId="77777777" w:rsidR="001D2DF6" w:rsidRDefault="001D2DF6">
          <w:pPr>
            <w:pStyle w:val="Intestazione"/>
          </w:pPr>
        </w:p>
        <w:p w14:paraId="66495C5B" w14:textId="77777777" w:rsidR="001D2DF6" w:rsidRDefault="001D2DF6">
          <w:pPr>
            <w:pStyle w:val="Intestazione"/>
          </w:pPr>
        </w:p>
        <w:p w14:paraId="2768EBD2" w14:textId="77777777" w:rsidR="001D2DF6" w:rsidRDefault="001D2DF6">
          <w:pPr>
            <w:pStyle w:val="Intestazione"/>
          </w:pPr>
        </w:p>
        <w:p w14:paraId="7F2BAC2E" w14:textId="77777777" w:rsidR="001D2DF6" w:rsidRDefault="001D2DF6">
          <w:pPr>
            <w:pStyle w:val="Intestazione"/>
          </w:pPr>
        </w:p>
        <w:p w14:paraId="49795932" w14:textId="77777777" w:rsidR="001D2DF6" w:rsidRDefault="001D2DF6">
          <w:pPr>
            <w:pStyle w:val="Intestazione"/>
          </w:pPr>
        </w:p>
        <w:p w14:paraId="4F5FB000" w14:textId="77777777" w:rsidR="001D2DF6" w:rsidRDefault="001D2DF6">
          <w:pPr>
            <w:pStyle w:val="Intestazione"/>
          </w:pPr>
        </w:p>
        <w:p w14:paraId="24EFCBDD" w14:textId="77777777" w:rsidR="001D2DF6" w:rsidRDefault="001D2DF6">
          <w:pPr>
            <w:pStyle w:val="Intestazione"/>
          </w:pPr>
        </w:p>
        <w:p w14:paraId="1E6CAB4A" w14:textId="77777777" w:rsidR="001D2DF6" w:rsidRDefault="001D2DF6">
          <w:pPr>
            <w:pStyle w:val="Intestazione"/>
          </w:pPr>
        </w:p>
        <w:p w14:paraId="49F3ECBB" w14:textId="77777777" w:rsidR="001D2DF6" w:rsidRDefault="001D2DF6">
          <w:pPr>
            <w:pStyle w:val="Intestazione"/>
          </w:pPr>
        </w:p>
        <w:p w14:paraId="2DCD9A47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3A44F30" w14:textId="77777777" w:rsidR="001D2DF6" w:rsidRDefault="001D2DF6">
          <w:pPr>
            <w:pStyle w:val="Intestazione"/>
          </w:pPr>
        </w:p>
      </w:tc>
    </w:tr>
    <w:tr w:rsidR="001D2DF6" w14:paraId="4BB71B7E" w14:textId="77777777">
      <w:trPr>
        <w:trHeight w:hRule="exact" w:val="482"/>
      </w:trPr>
      <w:tc>
        <w:tcPr>
          <w:tcW w:w="1690" w:type="dxa"/>
        </w:tcPr>
        <w:p w14:paraId="471FB269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60C51F8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1B1592E" w14:textId="77777777" w:rsidR="001D2DF6" w:rsidRDefault="001D2DF6">
          <w:pPr>
            <w:pStyle w:val="Intestazione"/>
          </w:pPr>
        </w:p>
      </w:tc>
    </w:tr>
    <w:tr w:rsidR="001D2DF6" w14:paraId="48622D13" w14:textId="77777777">
      <w:trPr>
        <w:trHeight w:hRule="exact" w:val="482"/>
      </w:trPr>
      <w:tc>
        <w:tcPr>
          <w:tcW w:w="1690" w:type="dxa"/>
        </w:tcPr>
        <w:p w14:paraId="4AA68C3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25CD7FD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ED6FAD8" w14:textId="77777777" w:rsidR="001D2DF6" w:rsidRDefault="001D2DF6">
          <w:pPr>
            <w:pStyle w:val="Intestazione"/>
          </w:pPr>
        </w:p>
      </w:tc>
    </w:tr>
    <w:tr w:rsidR="001D2DF6" w14:paraId="0ABCED5B" w14:textId="77777777">
      <w:trPr>
        <w:trHeight w:hRule="exact" w:val="482"/>
      </w:trPr>
      <w:tc>
        <w:tcPr>
          <w:tcW w:w="1690" w:type="dxa"/>
        </w:tcPr>
        <w:p w14:paraId="79680E7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27FEC50B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73D9EF44" w14:textId="77777777" w:rsidR="001D2DF6" w:rsidRDefault="001D2DF6">
          <w:pPr>
            <w:pStyle w:val="Intestazione"/>
          </w:pPr>
        </w:p>
      </w:tc>
    </w:tr>
    <w:tr w:rsidR="001D2DF6" w14:paraId="5DB23D71" w14:textId="77777777">
      <w:trPr>
        <w:trHeight w:hRule="exact" w:val="482"/>
      </w:trPr>
      <w:tc>
        <w:tcPr>
          <w:tcW w:w="1690" w:type="dxa"/>
        </w:tcPr>
        <w:p w14:paraId="0CEA7409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197224AF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4AF615E1" w14:textId="77777777" w:rsidR="001D2DF6" w:rsidRDefault="001D2DF6">
          <w:pPr>
            <w:pStyle w:val="Intestazione"/>
          </w:pPr>
        </w:p>
      </w:tc>
    </w:tr>
    <w:tr w:rsidR="001D2DF6" w14:paraId="0EC32209" w14:textId="77777777">
      <w:trPr>
        <w:trHeight w:hRule="exact" w:val="482"/>
      </w:trPr>
      <w:tc>
        <w:tcPr>
          <w:tcW w:w="1690" w:type="dxa"/>
        </w:tcPr>
        <w:p w14:paraId="19EBF6B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C63813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06145E4" w14:textId="77777777" w:rsidR="001D2DF6" w:rsidRDefault="001D2DF6">
          <w:pPr>
            <w:pStyle w:val="Intestazione"/>
          </w:pPr>
        </w:p>
      </w:tc>
    </w:tr>
    <w:tr w:rsidR="001D2DF6" w14:paraId="03E15BEF" w14:textId="77777777">
      <w:trPr>
        <w:trHeight w:hRule="exact" w:val="482"/>
      </w:trPr>
      <w:tc>
        <w:tcPr>
          <w:tcW w:w="1690" w:type="dxa"/>
        </w:tcPr>
        <w:p w14:paraId="6EFD5D74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8F70F19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090AF18D" w14:textId="77777777" w:rsidR="001D2DF6" w:rsidRDefault="001D2DF6">
          <w:pPr>
            <w:pStyle w:val="Intestazione"/>
          </w:pPr>
        </w:p>
      </w:tc>
    </w:tr>
    <w:tr w:rsidR="001D2DF6" w14:paraId="53234F7F" w14:textId="77777777">
      <w:trPr>
        <w:trHeight w:hRule="exact" w:val="482"/>
      </w:trPr>
      <w:tc>
        <w:tcPr>
          <w:tcW w:w="1690" w:type="dxa"/>
        </w:tcPr>
        <w:p w14:paraId="77908BA7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F4A8FD5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A7CDC7B" w14:textId="77777777" w:rsidR="001D2DF6" w:rsidRDefault="001D2DF6">
          <w:pPr>
            <w:pStyle w:val="Intestazione"/>
          </w:pPr>
        </w:p>
      </w:tc>
    </w:tr>
    <w:tr w:rsidR="001D2DF6" w14:paraId="6022F6EF" w14:textId="77777777">
      <w:trPr>
        <w:trHeight w:hRule="exact" w:val="482"/>
      </w:trPr>
      <w:tc>
        <w:tcPr>
          <w:tcW w:w="1690" w:type="dxa"/>
        </w:tcPr>
        <w:p w14:paraId="0CAD9BCC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B3EA0B8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CA8BB37" w14:textId="77777777" w:rsidR="001D2DF6" w:rsidRDefault="001D2DF6">
          <w:pPr>
            <w:pStyle w:val="Intestazione"/>
          </w:pPr>
        </w:p>
      </w:tc>
    </w:tr>
    <w:tr w:rsidR="001D2DF6" w14:paraId="2AB903EB" w14:textId="77777777">
      <w:trPr>
        <w:trHeight w:hRule="exact" w:val="482"/>
      </w:trPr>
      <w:tc>
        <w:tcPr>
          <w:tcW w:w="1690" w:type="dxa"/>
        </w:tcPr>
        <w:p w14:paraId="38681361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0BBC40F1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501402B7" w14:textId="77777777" w:rsidR="001D2DF6" w:rsidRDefault="001D2DF6">
          <w:pPr>
            <w:pStyle w:val="Intestazione"/>
          </w:pPr>
        </w:p>
      </w:tc>
    </w:tr>
    <w:tr w:rsidR="001D2DF6" w14:paraId="11E6F15C" w14:textId="77777777">
      <w:trPr>
        <w:trHeight w:hRule="exact" w:val="482"/>
      </w:trPr>
      <w:tc>
        <w:tcPr>
          <w:tcW w:w="1690" w:type="dxa"/>
        </w:tcPr>
        <w:p w14:paraId="16D81542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7AB43201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6DEF56EF" w14:textId="77777777" w:rsidR="001D2DF6" w:rsidRDefault="001D2DF6">
          <w:pPr>
            <w:pStyle w:val="Intestazione"/>
          </w:pPr>
        </w:p>
      </w:tc>
    </w:tr>
    <w:tr w:rsidR="001D2DF6" w14:paraId="03E28E7F" w14:textId="77777777">
      <w:trPr>
        <w:trHeight w:hRule="exact" w:val="482"/>
      </w:trPr>
      <w:tc>
        <w:tcPr>
          <w:tcW w:w="1690" w:type="dxa"/>
        </w:tcPr>
        <w:p w14:paraId="63C60480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3EA7978A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3E6D5855" w14:textId="77777777" w:rsidR="001D2DF6" w:rsidRDefault="001D2DF6">
          <w:pPr>
            <w:pStyle w:val="Intestazione"/>
          </w:pPr>
        </w:p>
      </w:tc>
    </w:tr>
    <w:tr w:rsidR="001D2DF6" w14:paraId="52D454E2" w14:textId="77777777">
      <w:trPr>
        <w:trHeight w:hRule="exact" w:val="1985"/>
      </w:trPr>
      <w:tc>
        <w:tcPr>
          <w:tcW w:w="1690" w:type="dxa"/>
        </w:tcPr>
        <w:p w14:paraId="25815AE8" w14:textId="77777777" w:rsidR="001D2DF6" w:rsidRDefault="001D2DF6">
          <w:pPr>
            <w:pStyle w:val="Intestazione"/>
          </w:pPr>
        </w:p>
      </w:tc>
      <w:tc>
        <w:tcPr>
          <w:tcW w:w="7496" w:type="dxa"/>
        </w:tcPr>
        <w:p w14:paraId="6E8935AB" w14:textId="77777777" w:rsidR="001D2DF6" w:rsidRDefault="001D2DF6">
          <w:pPr>
            <w:pStyle w:val="Intestazione"/>
          </w:pPr>
        </w:p>
      </w:tc>
      <w:tc>
        <w:tcPr>
          <w:tcW w:w="2778" w:type="dxa"/>
        </w:tcPr>
        <w:p w14:paraId="20DCD496" w14:textId="77777777" w:rsidR="001D2DF6" w:rsidRDefault="001D2DF6">
          <w:pPr>
            <w:pStyle w:val="Intestazione"/>
          </w:pPr>
        </w:p>
      </w:tc>
    </w:tr>
  </w:tbl>
  <w:p w14:paraId="36C94C80" w14:textId="77777777" w:rsidR="001D2DF6" w:rsidRDefault="001D2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1778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" w15:restartNumberingAfterBreak="0">
    <w:nsid w:val="78634BBF"/>
    <w:multiLevelType w:val="hybridMultilevel"/>
    <w:tmpl w:val="52B0C236"/>
    <w:lvl w:ilvl="0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 w16cid:durableId="401606647">
    <w:abstractNumId w:val="1"/>
  </w:num>
  <w:num w:numId="2" w16cid:durableId="812795994">
    <w:abstractNumId w:val="0"/>
  </w:num>
  <w:num w:numId="3" w16cid:durableId="75204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14EF5"/>
    <w:rsid w:val="00031C5E"/>
    <w:rsid w:val="00035BBF"/>
    <w:rsid w:val="0004021D"/>
    <w:rsid w:val="00041797"/>
    <w:rsid w:val="00047D38"/>
    <w:rsid w:val="000519BD"/>
    <w:rsid w:val="00052D0A"/>
    <w:rsid w:val="00057885"/>
    <w:rsid w:val="00063FA1"/>
    <w:rsid w:val="00084D7A"/>
    <w:rsid w:val="000D4838"/>
    <w:rsid w:val="000D5FEB"/>
    <w:rsid w:val="000D6A48"/>
    <w:rsid w:val="000D78D0"/>
    <w:rsid w:val="000E267F"/>
    <w:rsid w:val="000F6FEA"/>
    <w:rsid w:val="00103206"/>
    <w:rsid w:val="001232A7"/>
    <w:rsid w:val="00141493"/>
    <w:rsid w:val="00141B4E"/>
    <w:rsid w:val="001458F0"/>
    <w:rsid w:val="00172549"/>
    <w:rsid w:val="0018008A"/>
    <w:rsid w:val="001847B3"/>
    <w:rsid w:val="00186E23"/>
    <w:rsid w:val="001913D0"/>
    <w:rsid w:val="001A378A"/>
    <w:rsid w:val="001C7E8D"/>
    <w:rsid w:val="001D2DF6"/>
    <w:rsid w:val="001D5AF5"/>
    <w:rsid w:val="001D6AF0"/>
    <w:rsid w:val="001F16AC"/>
    <w:rsid w:val="001F1922"/>
    <w:rsid w:val="001F5791"/>
    <w:rsid w:val="002219D0"/>
    <w:rsid w:val="00227E16"/>
    <w:rsid w:val="00234ABC"/>
    <w:rsid w:val="00236510"/>
    <w:rsid w:val="00242CE9"/>
    <w:rsid w:val="00264AA3"/>
    <w:rsid w:val="0029461A"/>
    <w:rsid w:val="002A4E59"/>
    <w:rsid w:val="002A5D6C"/>
    <w:rsid w:val="002F2C66"/>
    <w:rsid w:val="00316A8A"/>
    <w:rsid w:val="00322EC2"/>
    <w:rsid w:val="003234E3"/>
    <w:rsid w:val="00331FED"/>
    <w:rsid w:val="0033231A"/>
    <w:rsid w:val="003514AD"/>
    <w:rsid w:val="00353414"/>
    <w:rsid w:val="00353655"/>
    <w:rsid w:val="00356535"/>
    <w:rsid w:val="00373CE7"/>
    <w:rsid w:val="0037502D"/>
    <w:rsid w:val="003C1BA5"/>
    <w:rsid w:val="003D19F6"/>
    <w:rsid w:val="003D509B"/>
    <w:rsid w:val="003D7E5D"/>
    <w:rsid w:val="003E2058"/>
    <w:rsid w:val="003E483B"/>
    <w:rsid w:val="003E4A93"/>
    <w:rsid w:val="003E5CE7"/>
    <w:rsid w:val="003F172B"/>
    <w:rsid w:val="003F3F01"/>
    <w:rsid w:val="00407812"/>
    <w:rsid w:val="004443EA"/>
    <w:rsid w:val="00450D5B"/>
    <w:rsid w:val="00467D68"/>
    <w:rsid w:val="00473AFE"/>
    <w:rsid w:val="00481480"/>
    <w:rsid w:val="00495784"/>
    <w:rsid w:val="004966E7"/>
    <w:rsid w:val="004C0D65"/>
    <w:rsid w:val="004D5BDA"/>
    <w:rsid w:val="004D6A98"/>
    <w:rsid w:val="004D6FA0"/>
    <w:rsid w:val="004E12C8"/>
    <w:rsid w:val="004E3DF8"/>
    <w:rsid w:val="004E7B7C"/>
    <w:rsid w:val="005017A1"/>
    <w:rsid w:val="005129EA"/>
    <w:rsid w:val="005160ED"/>
    <w:rsid w:val="00521E53"/>
    <w:rsid w:val="005306B0"/>
    <w:rsid w:val="005364D2"/>
    <w:rsid w:val="00537A04"/>
    <w:rsid w:val="00560239"/>
    <w:rsid w:val="0056418E"/>
    <w:rsid w:val="005665B7"/>
    <w:rsid w:val="00586AD6"/>
    <w:rsid w:val="005878A9"/>
    <w:rsid w:val="00594299"/>
    <w:rsid w:val="00596BE9"/>
    <w:rsid w:val="005A7C89"/>
    <w:rsid w:val="005B582A"/>
    <w:rsid w:val="005C5C49"/>
    <w:rsid w:val="005D0A36"/>
    <w:rsid w:val="005E2C15"/>
    <w:rsid w:val="005E43D5"/>
    <w:rsid w:val="005F26E3"/>
    <w:rsid w:val="00611FEC"/>
    <w:rsid w:val="006216AF"/>
    <w:rsid w:val="0062574E"/>
    <w:rsid w:val="006266A8"/>
    <w:rsid w:val="00631AF9"/>
    <w:rsid w:val="00636CD0"/>
    <w:rsid w:val="0064243D"/>
    <w:rsid w:val="00652589"/>
    <w:rsid w:val="00684A46"/>
    <w:rsid w:val="0068500F"/>
    <w:rsid w:val="006852DA"/>
    <w:rsid w:val="00690F6B"/>
    <w:rsid w:val="00694F1E"/>
    <w:rsid w:val="006A048A"/>
    <w:rsid w:val="006A6D58"/>
    <w:rsid w:val="006A7F9A"/>
    <w:rsid w:val="006C6F45"/>
    <w:rsid w:val="006E04C9"/>
    <w:rsid w:val="007014C9"/>
    <w:rsid w:val="00704927"/>
    <w:rsid w:val="0071291D"/>
    <w:rsid w:val="007175E3"/>
    <w:rsid w:val="0073284B"/>
    <w:rsid w:val="007341CB"/>
    <w:rsid w:val="00746548"/>
    <w:rsid w:val="007507BF"/>
    <w:rsid w:val="00751599"/>
    <w:rsid w:val="00752815"/>
    <w:rsid w:val="007556C9"/>
    <w:rsid w:val="00764F5F"/>
    <w:rsid w:val="0078337F"/>
    <w:rsid w:val="007A406A"/>
    <w:rsid w:val="007C028D"/>
    <w:rsid w:val="007D7493"/>
    <w:rsid w:val="007D7CC4"/>
    <w:rsid w:val="00815485"/>
    <w:rsid w:val="008357F4"/>
    <w:rsid w:val="00840306"/>
    <w:rsid w:val="00850D55"/>
    <w:rsid w:val="008513EA"/>
    <w:rsid w:val="00856415"/>
    <w:rsid w:val="008567EC"/>
    <w:rsid w:val="00864C94"/>
    <w:rsid w:val="008665CD"/>
    <w:rsid w:val="0087067F"/>
    <w:rsid w:val="00877390"/>
    <w:rsid w:val="00877E75"/>
    <w:rsid w:val="00894EBC"/>
    <w:rsid w:val="008973E9"/>
    <w:rsid w:val="008A24F0"/>
    <w:rsid w:val="008A32B8"/>
    <w:rsid w:val="008C3C35"/>
    <w:rsid w:val="008C45DC"/>
    <w:rsid w:val="008C78EA"/>
    <w:rsid w:val="008D3564"/>
    <w:rsid w:val="008F2D5C"/>
    <w:rsid w:val="00901CC3"/>
    <w:rsid w:val="00915859"/>
    <w:rsid w:val="00921A21"/>
    <w:rsid w:val="00924A04"/>
    <w:rsid w:val="009363A3"/>
    <w:rsid w:val="00942425"/>
    <w:rsid w:val="00953DC4"/>
    <w:rsid w:val="009575CC"/>
    <w:rsid w:val="0096277D"/>
    <w:rsid w:val="0097034B"/>
    <w:rsid w:val="00992565"/>
    <w:rsid w:val="009A07D3"/>
    <w:rsid w:val="009B1D38"/>
    <w:rsid w:val="009B7C10"/>
    <w:rsid w:val="009D0BEE"/>
    <w:rsid w:val="009D14B0"/>
    <w:rsid w:val="00A04422"/>
    <w:rsid w:val="00A13883"/>
    <w:rsid w:val="00A20BE2"/>
    <w:rsid w:val="00A42900"/>
    <w:rsid w:val="00A44DCA"/>
    <w:rsid w:val="00A627AC"/>
    <w:rsid w:val="00A6362C"/>
    <w:rsid w:val="00A64C3B"/>
    <w:rsid w:val="00A65BEC"/>
    <w:rsid w:val="00A663E5"/>
    <w:rsid w:val="00A7672B"/>
    <w:rsid w:val="00A82CAA"/>
    <w:rsid w:val="00AA1205"/>
    <w:rsid w:val="00AA1D9A"/>
    <w:rsid w:val="00AB712D"/>
    <w:rsid w:val="00AD4FF4"/>
    <w:rsid w:val="00AD5469"/>
    <w:rsid w:val="00AD792B"/>
    <w:rsid w:val="00B22C3F"/>
    <w:rsid w:val="00B2511A"/>
    <w:rsid w:val="00B258F7"/>
    <w:rsid w:val="00B40C65"/>
    <w:rsid w:val="00B419F1"/>
    <w:rsid w:val="00B42EA0"/>
    <w:rsid w:val="00B552A3"/>
    <w:rsid w:val="00B62CBD"/>
    <w:rsid w:val="00B6654C"/>
    <w:rsid w:val="00B7091C"/>
    <w:rsid w:val="00B85A7E"/>
    <w:rsid w:val="00B90B0D"/>
    <w:rsid w:val="00C046EB"/>
    <w:rsid w:val="00C04966"/>
    <w:rsid w:val="00C1032E"/>
    <w:rsid w:val="00C1303E"/>
    <w:rsid w:val="00C175F2"/>
    <w:rsid w:val="00C20EBC"/>
    <w:rsid w:val="00C27A90"/>
    <w:rsid w:val="00C30412"/>
    <w:rsid w:val="00C35602"/>
    <w:rsid w:val="00C46E84"/>
    <w:rsid w:val="00C51CB4"/>
    <w:rsid w:val="00C52AA6"/>
    <w:rsid w:val="00C55D47"/>
    <w:rsid w:val="00C7506D"/>
    <w:rsid w:val="00C81AD8"/>
    <w:rsid w:val="00C96C4F"/>
    <w:rsid w:val="00CA0EAA"/>
    <w:rsid w:val="00CA4DD2"/>
    <w:rsid w:val="00CA6E8E"/>
    <w:rsid w:val="00CB76BC"/>
    <w:rsid w:val="00CC4530"/>
    <w:rsid w:val="00CC5A60"/>
    <w:rsid w:val="00CE2ADD"/>
    <w:rsid w:val="00CE5BD5"/>
    <w:rsid w:val="00CF3AC8"/>
    <w:rsid w:val="00D05303"/>
    <w:rsid w:val="00D11A2B"/>
    <w:rsid w:val="00D13F6D"/>
    <w:rsid w:val="00D252AE"/>
    <w:rsid w:val="00D2785D"/>
    <w:rsid w:val="00D30A40"/>
    <w:rsid w:val="00D32654"/>
    <w:rsid w:val="00D46958"/>
    <w:rsid w:val="00D56FC6"/>
    <w:rsid w:val="00D6034E"/>
    <w:rsid w:val="00D61DDB"/>
    <w:rsid w:val="00D86783"/>
    <w:rsid w:val="00D87CAE"/>
    <w:rsid w:val="00DA4932"/>
    <w:rsid w:val="00DA577E"/>
    <w:rsid w:val="00DB13D9"/>
    <w:rsid w:val="00DB13EB"/>
    <w:rsid w:val="00DB3B50"/>
    <w:rsid w:val="00DC0B2E"/>
    <w:rsid w:val="00DD314F"/>
    <w:rsid w:val="00DE02BF"/>
    <w:rsid w:val="00DE1294"/>
    <w:rsid w:val="00E01F88"/>
    <w:rsid w:val="00E32FED"/>
    <w:rsid w:val="00E336C1"/>
    <w:rsid w:val="00E42348"/>
    <w:rsid w:val="00E473EB"/>
    <w:rsid w:val="00E70463"/>
    <w:rsid w:val="00E73D50"/>
    <w:rsid w:val="00E95A41"/>
    <w:rsid w:val="00E95AFE"/>
    <w:rsid w:val="00EA1D11"/>
    <w:rsid w:val="00EB5D28"/>
    <w:rsid w:val="00ED78C9"/>
    <w:rsid w:val="00EE33A4"/>
    <w:rsid w:val="00EE3729"/>
    <w:rsid w:val="00EF4B39"/>
    <w:rsid w:val="00EF652A"/>
    <w:rsid w:val="00F03A5F"/>
    <w:rsid w:val="00F10148"/>
    <w:rsid w:val="00F33889"/>
    <w:rsid w:val="00F45F27"/>
    <w:rsid w:val="00F515A1"/>
    <w:rsid w:val="00F76DD5"/>
    <w:rsid w:val="00F9144C"/>
    <w:rsid w:val="00FA3654"/>
    <w:rsid w:val="00FB1541"/>
    <w:rsid w:val="00FC2993"/>
    <w:rsid w:val="00FC32D6"/>
    <w:rsid w:val="00FC6B56"/>
    <w:rsid w:val="00FC6BC7"/>
    <w:rsid w:val="00FE0818"/>
    <w:rsid w:val="00FE0EF9"/>
    <w:rsid w:val="00FE5254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362201"/>
  <w15:docId w15:val="{0B9D6A3F-4741-4BC2-84CA-1CEBCB14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3E46A6FC-9C1B-4E9E-9796-37F1A521A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1</Pages>
  <Words>216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2022-01-05T08:22:00Z</cp:lastPrinted>
  <dcterms:created xsi:type="dcterms:W3CDTF">2022-10-06T11:43:00Z</dcterms:created>
  <dcterms:modified xsi:type="dcterms:W3CDTF">2022-10-06T11:46:00Z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