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14933A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794EDD">
        <w:rPr>
          <w:rFonts w:ascii="Georgia" w:hAnsi="Georgia"/>
          <w:b/>
        </w:rPr>
        <w:t xml:space="preserve"> </w:t>
      </w:r>
      <w:r w:rsidR="00144B9F">
        <w:rPr>
          <w:rFonts w:ascii="Georgia" w:hAnsi="Georgia"/>
          <w:b/>
        </w:rPr>
        <w:t xml:space="preserve"> 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4168FDCE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  <w:r w:rsidR="00D63887">
        <w:rPr>
          <w:rFonts w:ascii="Georgia" w:hAnsi="Georgia"/>
        </w:rPr>
        <w:t xml:space="preserve">  </w:t>
      </w:r>
      <w:r w:rsidR="003C0D4F">
        <w:rPr>
          <w:rFonts w:ascii="Georgia" w:hAnsi="Georgia"/>
        </w:rPr>
        <w:t xml:space="preserve">  </w:t>
      </w:r>
    </w:p>
    <w:p w14:paraId="5426208E" w14:textId="348CB35B" w:rsidR="00C56A52" w:rsidRDefault="00C56A52" w:rsidP="00C56A5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Lavori </w:t>
      </w:r>
      <w:r w:rsidR="00A26892">
        <w:rPr>
          <w:rFonts w:ascii="Georgia" w:hAnsi="Georgia"/>
          <w:b/>
          <w:bCs/>
        </w:rPr>
        <w:t xml:space="preserve">di completamento impianto di illuminazione </w:t>
      </w:r>
      <w:r w:rsidR="00A26892" w:rsidRPr="00A26892">
        <w:rPr>
          <w:rFonts w:ascii="Georgia" w:hAnsi="Georgia"/>
        </w:rPr>
        <w:t>sullo svincolo di entrata</w:t>
      </w:r>
      <w:r w:rsidR="00A26892">
        <w:rPr>
          <w:rFonts w:ascii="Georgia" w:hAnsi="Georgia"/>
        </w:rPr>
        <w:t xml:space="preserve"> di</w:t>
      </w:r>
      <w:r w:rsidR="001D7591">
        <w:rPr>
          <w:rFonts w:ascii="Georgia" w:hAnsi="Georgia"/>
        </w:rPr>
        <w:t xml:space="preserve"> Firenze Sud </w:t>
      </w:r>
      <w:r w:rsidR="00A26892">
        <w:rPr>
          <w:rFonts w:ascii="Georgia" w:hAnsi="Georgia"/>
        </w:rPr>
        <w:t>direzione Roma</w:t>
      </w:r>
      <w:r w:rsidR="001D7591">
        <w:rPr>
          <w:rFonts w:ascii="Georgia" w:hAnsi="Georgia"/>
        </w:rPr>
        <w:t>.</w:t>
      </w:r>
    </w:p>
    <w:p w14:paraId="7327E679" w14:textId="23EED5F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A26892">
        <w:rPr>
          <w:rFonts w:ascii="Georgia" w:hAnsi="Georgia"/>
          <w:b/>
        </w:rPr>
        <w:t>261</w:t>
      </w:r>
      <w:r w:rsidR="006C1A6F">
        <w:rPr>
          <w:rFonts w:ascii="Georgia" w:hAnsi="Georgia"/>
          <w:b/>
        </w:rPr>
        <w:t>/202</w:t>
      </w:r>
      <w:r w:rsidR="007C7A67">
        <w:rPr>
          <w:rFonts w:ascii="Georgia" w:hAnsi="Georgia"/>
          <w:b/>
        </w:rPr>
        <w:t>2</w:t>
      </w:r>
      <w:r w:rsidR="006718ED">
        <w:rPr>
          <w:rFonts w:ascii="Georgia" w:hAnsi="Georgia"/>
          <w:b/>
        </w:rPr>
        <w:t xml:space="preserve">    </w:t>
      </w:r>
    </w:p>
    <w:p w14:paraId="5CC1A30C" w14:textId="46EB46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C56A52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35865A5" w14:textId="77777777" w:rsidR="00C56A52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</w:t>
      </w:r>
      <w:r w:rsidR="00C56A52">
        <w:rPr>
          <w:rFonts w:ascii="Georgia" w:hAnsi="Georgia"/>
        </w:rPr>
        <w:t>ono</w:t>
      </w:r>
      <w:r w:rsidR="00A519C6">
        <w:rPr>
          <w:rFonts w:ascii="Georgia" w:hAnsi="Georgia"/>
        </w:rPr>
        <w:t xml:space="preserve"> necessari</w:t>
      </w:r>
      <w:r w:rsidR="00C56A52">
        <w:rPr>
          <w:rFonts w:ascii="Georgia" w:hAnsi="Georgia"/>
        </w:rPr>
        <w:t xml:space="preserve"> i seguenti provvedimenti:</w:t>
      </w:r>
    </w:p>
    <w:p w14:paraId="41CB4528" w14:textId="6E74FD5E" w:rsidR="008C6806" w:rsidRPr="0051553A" w:rsidRDefault="009B275C" w:rsidP="0051553A">
      <w:pPr>
        <w:pStyle w:val="Paragrafoelenco"/>
        <w:widowControl w:val="0"/>
        <w:numPr>
          <w:ilvl w:val="0"/>
          <w:numId w:val="9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chiudere</w:t>
      </w:r>
      <w:r w:rsidR="00BA6DD8" w:rsidRPr="008C6806">
        <w:rPr>
          <w:rFonts w:ascii="Georgia" w:hAnsi="Georgia"/>
        </w:rPr>
        <w:t xml:space="preserve"> </w:t>
      </w:r>
      <w:proofErr w:type="gramStart"/>
      <w:r w:rsidR="00B8407D" w:rsidRPr="008C6806">
        <w:rPr>
          <w:rFonts w:ascii="Georgia" w:hAnsi="Georgia"/>
          <w:b/>
        </w:rPr>
        <w:t>l’</w:t>
      </w:r>
      <w:r w:rsidR="00756F78">
        <w:rPr>
          <w:rFonts w:ascii="Georgia" w:hAnsi="Georgia"/>
          <w:b/>
        </w:rPr>
        <w:t xml:space="preserve"> </w:t>
      </w:r>
      <w:r w:rsidR="001D7591">
        <w:rPr>
          <w:rFonts w:ascii="Georgia" w:hAnsi="Georgia"/>
          <w:b/>
        </w:rPr>
        <w:t>ENTRATA</w:t>
      </w:r>
      <w:proofErr w:type="gramEnd"/>
      <w:r w:rsidR="00D57923" w:rsidRPr="008C6806">
        <w:rPr>
          <w:rFonts w:ascii="Georgia" w:hAnsi="Georgia"/>
          <w:b/>
        </w:rPr>
        <w:t xml:space="preserve"> </w:t>
      </w:r>
      <w:r w:rsidR="004A4102" w:rsidRPr="008C6806">
        <w:rPr>
          <w:rFonts w:ascii="Georgia" w:hAnsi="Georgia"/>
          <w:b/>
        </w:rPr>
        <w:t>con</w:t>
      </w:r>
      <w:r w:rsidR="008C6806" w:rsidRPr="008C6806">
        <w:rPr>
          <w:rFonts w:ascii="Georgia" w:hAnsi="Georgia"/>
          <w:b/>
        </w:rPr>
        <w:t xml:space="preserve"> </w:t>
      </w:r>
      <w:r w:rsidR="001D7591">
        <w:rPr>
          <w:rFonts w:ascii="Georgia" w:hAnsi="Georgia"/>
          <w:b/>
        </w:rPr>
        <w:t xml:space="preserve">direzione </w:t>
      </w:r>
      <w:r w:rsidR="0081759A">
        <w:rPr>
          <w:rFonts w:ascii="Georgia" w:hAnsi="Georgia"/>
          <w:b/>
        </w:rPr>
        <w:t>ROMA</w:t>
      </w:r>
      <w:r w:rsidR="00BA6DD8" w:rsidRPr="008C6806">
        <w:rPr>
          <w:rFonts w:ascii="Georgia" w:hAnsi="Georgia"/>
          <w:b/>
        </w:rPr>
        <w:t xml:space="preserve"> della</w:t>
      </w:r>
      <w:r w:rsidR="0056269C" w:rsidRPr="008C6806">
        <w:rPr>
          <w:rFonts w:ascii="Georgia" w:hAnsi="Georgia"/>
          <w:b/>
        </w:rPr>
        <w:t xml:space="preserve"> stazione </w:t>
      </w:r>
      <w:r w:rsidR="00661B8D" w:rsidRPr="008C6806">
        <w:rPr>
          <w:rFonts w:ascii="Georgia" w:hAnsi="Georgia"/>
          <w:b/>
        </w:rPr>
        <w:t xml:space="preserve">autostradale </w:t>
      </w:r>
      <w:r w:rsidR="0056269C" w:rsidRPr="008C6806">
        <w:rPr>
          <w:rFonts w:ascii="Georgia" w:hAnsi="Georgia"/>
          <w:b/>
        </w:rPr>
        <w:t>d</w:t>
      </w:r>
      <w:r w:rsidR="000D7866" w:rsidRPr="008C6806">
        <w:rPr>
          <w:rFonts w:ascii="Georgia" w:hAnsi="Georgia"/>
          <w:b/>
        </w:rPr>
        <w:t>i</w:t>
      </w:r>
      <w:r w:rsidR="000B7D7B" w:rsidRPr="008C6806">
        <w:rPr>
          <w:rFonts w:ascii="Georgia" w:hAnsi="Georgia"/>
          <w:b/>
        </w:rPr>
        <w:t xml:space="preserve"> Firenze Sud</w:t>
      </w:r>
      <w:r w:rsidR="00BA6DD8" w:rsidRPr="008C6806">
        <w:rPr>
          <w:rFonts w:ascii="Georgia" w:hAnsi="Georgia"/>
          <w:b/>
        </w:rPr>
        <w:t>,</w:t>
      </w:r>
      <w:r w:rsidR="00E50A7B" w:rsidRPr="008C6806">
        <w:rPr>
          <w:rFonts w:ascii="Georgia" w:hAnsi="Georgia"/>
          <w:b/>
        </w:rPr>
        <w:t xml:space="preserve"> </w:t>
      </w:r>
      <w:bookmarkStart w:id="0" w:name="_Hlk61614991"/>
      <w:r w:rsidR="003601A0" w:rsidRPr="008C6806">
        <w:rPr>
          <w:rFonts w:ascii="Georgia" w:hAnsi="Georgia"/>
        </w:rPr>
        <w:t>dalle o</w:t>
      </w:r>
      <w:r w:rsidR="00B8407D" w:rsidRPr="008C6806">
        <w:rPr>
          <w:rFonts w:ascii="Georgia" w:hAnsi="Georgia"/>
        </w:rPr>
        <w:t xml:space="preserve">re </w:t>
      </w:r>
      <w:r w:rsidR="00426409" w:rsidRPr="008C6806">
        <w:rPr>
          <w:rFonts w:ascii="Georgia" w:hAnsi="Georgia"/>
        </w:rPr>
        <w:t>2</w:t>
      </w:r>
      <w:r w:rsidR="00405553">
        <w:rPr>
          <w:rFonts w:ascii="Georgia" w:hAnsi="Georgia"/>
        </w:rPr>
        <w:t>2</w:t>
      </w:r>
      <w:r w:rsidR="005472C0" w:rsidRPr="008C6806">
        <w:rPr>
          <w:rFonts w:ascii="Georgia" w:hAnsi="Georgia"/>
        </w:rPr>
        <w:t xml:space="preserve">:00 </w:t>
      </w:r>
      <w:r w:rsidR="00426409" w:rsidRPr="008C6806">
        <w:rPr>
          <w:rFonts w:ascii="Georgia" w:hAnsi="Georgia"/>
        </w:rPr>
        <w:t xml:space="preserve">del </w:t>
      </w:r>
      <w:r w:rsidR="008155AB">
        <w:rPr>
          <w:rFonts w:ascii="Georgia" w:hAnsi="Georgia"/>
        </w:rPr>
        <w:t>1</w:t>
      </w:r>
      <w:r w:rsidR="00A26892">
        <w:rPr>
          <w:rFonts w:ascii="Georgia" w:hAnsi="Georgia"/>
        </w:rPr>
        <w:t>3</w:t>
      </w:r>
      <w:r w:rsidR="008155AB">
        <w:rPr>
          <w:rFonts w:ascii="Georgia" w:hAnsi="Georgia"/>
        </w:rPr>
        <w:t xml:space="preserve"> </w:t>
      </w:r>
      <w:r w:rsidR="00A26892">
        <w:rPr>
          <w:rFonts w:ascii="Georgia" w:hAnsi="Georgia"/>
        </w:rPr>
        <w:t>Settembre</w:t>
      </w:r>
      <w:r w:rsidR="007C7A67" w:rsidRPr="008C6806">
        <w:rPr>
          <w:rFonts w:ascii="Georgia" w:hAnsi="Georgia"/>
        </w:rPr>
        <w:t xml:space="preserve"> 2022</w:t>
      </w:r>
      <w:r w:rsidR="00426409" w:rsidRPr="008C6806">
        <w:rPr>
          <w:rFonts w:ascii="Georgia" w:hAnsi="Georgia"/>
        </w:rPr>
        <w:t xml:space="preserve"> </w:t>
      </w:r>
      <w:r w:rsidR="003601A0" w:rsidRPr="008C6806">
        <w:rPr>
          <w:rFonts w:ascii="Georgia" w:hAnsi="Georgia"/>
        </w:rPr>
        <w:t>alle ore 0</w:t>
      </w:r>
      <w:r w:rsidR="00426409" w:rsidRPr="008C6806">
        <w:rPr>
          <w:rFonts w:ascii="Georgia" w:hAnsi="Georgia"/>
        </w:rPr>
        <w:t>6</w:t>
      </w:r>
      <w:r w:rsidR="003601A0" w:rsidRPr="008C6806">
        <w:rPr>
          <w:rFonts w:ascii="Georgia" w:hAnsi="Georgia"/>
        </w:rPr>
        <w:t xml:space="preserve">:00 del </w:t>
      </w:r>
      <w:r w:rsidR="008155AB">
        <w:rPr>
          <w:rFonts w:ascii="Georgia" w:hAnsi="Georgia"/>
        </w:rPr>
        <w:t>1</w:t>
      </w:r>
      <w:r w:rsidR="00A26892">
        <w:rPr>
          <w:rFonts w:ascii="Georgia" w:hAnsi="Georgia"/>
        </w:rPr>
        <w:t>4</w:t>
      </w:r>
      <w:r w:rsidR="008155AB">
        <w:rPr>
          <w:rFonts w:ascii="Georgia" w:hAnsi="Georgia"/>
        </w:rPr>
        <w:t xml:space="preserve"> </w:t>
      </w:r>
      <w:r w:rsidR="00A26892">
        <w:rPr>
          <w:rFonts w:ascii="Georgia" w:hAnsi="Georgia"/>
        </w:rPr>
        <w:t>Settembre</w:t>
      </w:r>
      <w:r w:rsidR="006C1A6F" w:rsidRPr="008C6806">
        <w:rPr>
          <w:rFonts w:ascii="Georgia" w:hAnsi="Georgia"/>
        </w:rPr>
        <w:t xml:space="preserve"> 202</w:t>
      </w:r>
      <w:bookmarkEnd w:id="0"/>
      <w:r w:rsidR="007C7A67" w:rsidRPr="008C6806">
        <w:rPr>
          <w:rFonts w:ascii="Georgia" w:hAnsi="Georgia"/>
        </w:rPr>
        <w:t>2</w:t>
      </w:r>
      <w:r w:rsidR="00A26892">
        <w:rPr>
          <w:rFonts w:ascii="Georgia" w:hAnsi="Georgia"/>
        </w:rPr>
        <w:t xml:space="preserve"> e dalle ore 22:00 del 14 Settembre 2022 alle ore 06:00 del 15 Settembre 2022</w:t>
      </w:r>
      <w:r w:rsidR="008C6806" w:rsidRPr="0051553A">
        <w:rPr>
          <w:rFonts w:ascii="Georgia" w:hAnsi="Georgia"/>
        </w:rPr>
        <w:t>;</w:t>
      </w:r>
      <w:r w:rsidR="00C56A52" w:rsidRPr="0051553A">
        <w:rPr>
          <w:rFonts w:ascii="Georgia" w:hAnsi="Georgia"/>
        </w:rPr>
        <w:tab/>
      </w:r>
    </w:p>
    <w:p w14:paraId="5435E0EA" w14:textId="754A632A" w:rsidR="00B946DF" w:rsidRPr="008C6806" w:rsidRDefault="0056269C" w:rsidP="008C680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- che sarà garantito il transito dei mezzi</w:t>
      </w:r>
      <w:r w:rsidR="00661B8D" w:rsidRPr="008C6806">
        <w:rPr>
          <w:rFonts w:ascii="Georgia" w:hAnsi="Georgia"/>
        </w:rPr>
        <w:t xml:space="preserve"> di soccorso e dei mezzi della </w:t>
      </w:r>
    </w:p>
    <w:p w14:paraId="28C3BCA7" w14:textId="336BAEED" w:rsidR="004A4102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0CC65368" w14:textId="2279460C" w:rsidR="008175EF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5188A96" w14:textId="249D04E0" w:rsidR="008C6806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192902A6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5576BC0" w14:textId="15CD8F9A" w:rsidR="00A26892" w:rsidRDefault="00A26892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0A0ABB2D" w14:textId="58BB519D" w:rsidR="00A26892" w:rsidRDefault="00A26892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2536CA94" w14:textId="420661BD" w:rsidR="00A26892" w:rsidRDefault="00A26892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09E05E90" w14:textId="77777777" w:rsidR="00A26892" w:rsidRDefault="00A26892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3A6E2FC8" w14:textId="0D49D832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05E980CE" w14:textId="2344FC32" w:rsidR="001D759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27855100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>del</w:t>
      </w:r>
      <w:r w:rsidR="008155AB">
        <w:rPr>
          <w:rFonts w:ascii="Georgia" w:hAnsi="Georgia"/>
        </w:rPr>
        <w:t xml:space="preserve"> 1</w:t>
      </w:r>
      <w:r w:rsidR="00A26892">
        <w:rPr>
          <w:rFonts w:ascii="Georgia" w:hAnsi="Georgia"/>
        </w:rPr>
        <w:t>3</w:t>
      </w:r>
      <w:r w:rsidR="008155AB">
        <w:rPr>
          <w:rFonts w:ascii="Georgia" w:hAnsi="Georgia"/>
        </w:rPr>
        <w:t xml:space="preserve"> </w:t>
      </w:r>
      <w:r w:rsidR="00A26892">
        <w:rPr>
          <w:rFonts w:ascii="Georgia" w:hAnsi="Georgia"/>
        </w:rPr>
        <w:t>Settembre</w:t>
      </w:r>
      <w:r w:rsidR="001D7591">
        <w:rPr>
          <w:rFonts w:ascii="Georgia" w:hAnsi="Georgia"/>
        </w:rPr>
        <w:t xml:space="preserve"> </w:t>
      </w:r>
      <w:r w:rsidR="007C7A67">
        <w:rPr>
          <w:rFonts w:ascii="Georgia" w:hAnsi="Georgia"/>
        </w:rPr>
        <w:t>2022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="00426409" w:rsidRPr="00077B30">
        <w:rPr>
          <w:rFonts w:ascii="Georgia" w:hAnsi="Georgia"/>
        </w:rPr>
        <w:t xml:space="preserve">:00 del </w:t>
      </w:r>
      <w:r w:rsidR="008155AB">
        <w:rPr>
          <w:rFonts w:ascii="Georgia" w:hAnsi="Georgia"/>
        </w:rPr>
        <w:t>1</w:t>
      </w:r>
      <w:r w:rsidR="00A26892">
        <w:rPr>
          <w:rFonts w:ascii="Georgia" w:hAnsi="Georgia"/>
        </w:rPr>
        <w:t>5</w:t>
      </w:r>
      <w:r w:rsidR="008155AB">
        <w:rPr>
          <w:rFonts w:ascii="Georgia" w:hAnsi="Georgia"/>
        </w:rPr>
        <w:t xml:space="preserve"> </w:t>
      </w:r>
      <w:r w:rsidR="00A26892">
        <w:rPr>
          <w:rFonts w:ascii="Georgia" w:hAnsi="Georgia"/>
        </w:rPr>
        <w:t>Settembre</w:t>
      </w:r>
      <w:r w:rsidR="007C7A67">
        <w:rPr>
          <w:rFonts w:ascii="Georgia" w:hAnsi="Georgia"/>
        </w:rPr>
        <w:t xml:space="preserve"> 2022</w:t>
      </w:r>
      <w:r w:rsidR="009A22CC">
        <w:rPr>
          <w:rFonts w:ascii="Georgia" w:hAnsi="Georgia"/>
        </w:rPr>
        <w:t>.</w:t>
      </w:r>
    </w:p>
    <w:p w14:paraId="17689A0F" w14:textId="4B788D63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A26892">
        <w:rPr>
          <w:rFonts w:ascii="Georgia" w:hAnsi="Georgia"/>
        </w:rPr>
        <w:t xml:space="preserve">6 </w:t>
      </w:r>
      <w:proofErr w:type="gramStart"/>
      <w:r w:rsidR="00A26892">
        <w:rPr>
          <w:rFonts w:ascii="Georgia" w:hAnsi="Georgia"/>
        </w:rPr>
        <w:t>Settembre</w:t>
      </w:r>
      <w:proofErr w:type="gramEnd"/>
      <w:r w:rsidR="007C7A67">
        <w:rPr>
          <w:rFonts w:ascii="Georgia" w:hAnsi="Georgia"/>
        </w:rPr>
        <w:t xml:space="preserve"> 2022.</w:t>
      </w:r>
    </w:p>
    <w:p w14:paraId="6AD4E3A2" w14:textId="77777777" w:rsidR="00A26892" w:rsidRPr="006A0627" w:rsidRDefault="00A26892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4EF099DA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FB718B">
        <w:rPr>
          <w:b/>
          <w:noProof/>
          <w:color w:val="0000FF"/>
          <w:sz w:val="20"/>
          <w:szCs w:val="20"/>
        </w:rPr>
        <w:t>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5A"/>
    <w:multiLevelType w:val="hybridMultilevel"/>
    <w:tmpl w:val="5FDE603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9C8C6A">
      <w:numFmt w:val="bullet"/>
      <w:lvlText w:val="-"/>
      <w:lvlJc w:val="left"/>
      <w:pPr>
        <w:ind w:left="3141" w:hanging="360"/>
      </w:pPr>
      <w:rPr>
        <w:rFonts w:ascii="Georgia" w:eastAsia="Times New Roman" w:hAnsi="Georgia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8B102E8"/>
    <w:multiLevelType w:val="hybridMultilevel"/>
    <w:tmpl w:val="9CA01746"/>
    <w:lvl w:ilvl="0" w:tplc="78A48DE2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642076690">
    <w:abstractNumId w:val="9"/>
  </w:num>
  <w:num w:numId="2" w16cid:durableId="1454398385">
    <w:abstractNumId w:val="6"/>
  </w:num>
  <w:num w:numId="3" w16cid:durableId="1334988571">
    <w:abstractNumId w:val="3"/>
  </w:num>
  <w:num w:numId="4" w16cid:durableId="1262642487">
    <w:abstractNumId w:val="4"/>
  </w:num>
  <w:num w:numId="5" w16cid:durableId="171070354">
    <w:abstractNumId w:val="7"/>
  </w:num>
  <w:num w:numId="6" w16cid:durableId="2121874793">
    <w:abstractNumId w:val="5"/>
  </w:num>
  <w:num w:numId="7" w16cid:durableId="221841348">
    <w:abstractNumId w:val="8"/>
  </w:num>
  <w:num w:numId="8" w16cid:durableId="1327395163">
    <w:abstractNumId w:val="2"/>
  </w:num>
  <w:num w:numId="9" w16cid:durableId="595788821">
    <w:abstractNumId w:val="0"/>
  </w:num>
  <w:num w:numId="10" w16cid:durableId="66200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4EB"/>
    <w:rsid w:val="000B7D7B"/>
    <w:rsid w:val="000C7987"/>
    <w:rsid w:val="000D3156"/>
    <w:rsid w:val="000D4838"/>
    <w:rsid w:val="000D73FB"/>
    <w:rsid w:val="000D7866"/>
    <w:rsid w:val="000D78D0"/>
    <w:rsid w:val="000E267F"/>
    <w:rsid w:val="000F1E13"/>
    <w:rsid w:val="000F4765"/>
    <w:rsid w:val="000F6FEA"/>
    <w:rsid w:val="00103206"/>
    <w:rsid w:val="001209B7"/>
    <w:rsid w:val="001226FA"/>
    <w:rsid w:val="001232A7"/>
    <w:rsid w:val="00135FE4"/>
    <w:rsid w:val="00141B4E"/>
    <w:rsid w:val="00144B9F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D7591"/>
    <w:rsid w:val="001E577B"/>
    <w:rsid w:val="001F16AC"/>
    <w:rsid w:val="001F1922"/>
    <w:rsid w:val="001F5791"/>
    <w:rsid w:val="00205980"/>
    <w:rsid w:val="00215057"/>
    <w:rsid w:val="0021567B"/>
    <w:rsid w:val="0021740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B5870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73352"/>
    <w:rsid w:val="00373CE7"/>
    <w:rsid w:val="0037502D"/>
    <w:rsid w:val="003B6B0A"/>
    <w:rsid w:val="003C0D4F"/>
    <w:rsid w:val="003C1BA5"/>
    <w:rsid w:val="003C39F6"/>
    <w:rsid w:val="003C6C3C"/>
    <w:rsid w:val="003D509B"/>
    <w:rsid w:val="003D5BFA"/>
    <w:rsid w:val="003D7E5D"/>
    <w:rsid w:val="003E2058"/>
    <w:rsid w:val="003E4A93"/>
    <w:rsid w:val="003E5410"/>
    <w:rsid w:val="003E5CE7"/>
    <w:rsid w:val="003F3390"/>
    <w:rsid w:val="003F3F01"/>
    <w:rsid w:val="00405553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102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1553A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E7C80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61BE6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1B34"/>
    <w:rsid w:val="00745275"/>
    <w:rsid w:val="007470FF"/>
    <w:rsid w:val="00747A38"/>
    <w:rsid w:val="007507BF"/>
    <w:rsid w:val="00751599"/>
    <w:rsid w:val="00754401"/>
    <w:rsid w:val="00754CC4"/>
    <w:rsid w:val="007556C9"/>
    <w:rsid w:val="00756F78"/>
    <w:rsid w:val="00764F5F"/>
    <w:rsid w:val="0078337F"/>
    <w:rsid w:val="00794EDD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061E9"/>
    <w:rsid w:val="0081286B"/>
    <w:rsid w:val="00815485"/>
    <w:rsid w:val="008155A5"/>
    <w:rsid w:val="008155AB"/>
    <w:rsid w:val="00815C6F"/>
    <w:rsid w:val="0081759A"/>
    <w:rsid w:val="008175EF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6806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46068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26892"/>
    <w:rsid w:val="00A42900"/>
    <w:rsid w:val="00A439AA"/>
    <w:rsid w:val="00A44DCA"/>
    <w:rsid w:val="00A519C6"/>
    <w:rsid w:val="00A52376"/>
    <w:rsid w:val="00A602C1"/>
    <w:rsid w:val="00A64C3B"/>
    <w:rsid w:val="00A65BEC"/>
    <w:rsid w:val="00A71105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1BEF"/>
    <w:rsid w:val="00AD5469"/>
    <w:rsid w:val="00AD67D0"/>
    <w:rsid w:val="00AD6C78"/>
    <w:rsid w:val="00AE70F2"/>
    <w:rsid w:val="00AE7695"/>
    <w:rsid w:val="00AF6231"/>
    <w:rsid w:val="00B03988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6A52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57923"/>
    <w:rsid w:val="00D6034E"/>
    <w:rsid w:val="00D61DDB"/>
    <w:rsid w:val="00D63887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85BCB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18B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279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2022-03-22T13:00:00Z</cp:lastPrinted>
  <dcterms:created xsi:type="dcterms:W3CDTF">2022-09-06T13:34:00Z</dcterms:created>
  <dcterms:modified xsi:type="dcterms:W3CDTF">2022-09-06T13:39:00Z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