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DE8C" w14:textId="77777777" w:rsidR="008626C5" w:rsidRDefault="008626C5" w:rsidP="008626C5">
      <w:pPr>
        <w:pStyle w:val="Testopredefini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1D117887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499A73" w14:textId="77777777" w:rsidR="008626C5" w:rsidRDefault="008626C5" w:rsidP="008626C5">
      <w:pPr>
        <w:pStyle w:val="Testopredefinito"/>
        <w:rPr>
          <w:rFonts w:ascii="Arial" w:hAnsi="Arial" w:cs="Arial"/>
          <w:b/>
        </w:rPr>
      </w:pPr>
    </w:p>
    <w:p w14:paraId="1CB70B97" w14:textId="77777777" w:rsidR="008626C5" w:rsidRDefault="008626C5" w:rsidP="008626C5">
      <w:pPr>
        <w:pStyle w:val="Testopredefini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35446338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1B9F1A23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1BA6C6F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7DEAF40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4F5E452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0844EEDD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578C5C4A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BD7214" w14:textId="77777777" w:rsidR="008626C5" w:rsidRDefault="008626C5" w:rsidP="008626C5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4CE3206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561D1F7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4C0DD00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5EB34F9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1B5C047C" w14:textId="77777777" w:rsidR="008626C5" w:rsidRDefault="008626C5" w:rsidP="008626C5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24BC39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55B2DF" w14:textId="77777777" w:rsidR="008626C5" w:rsidRDefault="008626C5" w:rsidP="008626C5">
      <w:pPr>
        <w:pStyle w:val="Testopredefinito"/>
        <w:rPr>
          <w:rFonts w:ascii="Arial" w:hAnsi="Arial" w:cs="Arial"/>
        </w:rPr>
      </w:pPr>
    </w:p>
    <w:p w14:paraId="72BBD885" w14:textId="77777777" w:rsidR="008626C5" w:rsidRDefault="008626C5" w:rsidP="008626C5">
      <w:pPr>
        <w:pStyle w:val="Testopredefinito"/>
        <w:rPr>
          <w:rFonts w:ascii="Arial" w:hAnsi="Arial" w:cs="Arial"/>
        </w:rPr>
      </w:pPr>
    </w:p>
    <w:p w14:paraId="2B6E5969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68D302" w14:textId="77777777" w:rsidR="008626C5" w:rsidRDefault="008626C5" w:rsidP="008626C5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73C09B" w14:textId="77777777" w:rsidR="008626C5" w:rsidRDefault="008626C5" w:rsidP="008626C5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 Milano - Napoli - Chiusura Area di servizio di Chianti Ovest.</w:t>
      </w:r>
    </w:p>
    <w:p w14:paraId="1EB0BBB9" w14:textId="77777777" w:rsidR="008626C5" w:rsidRDefault="008626C5" w:rsidP="008626C5">
      <w:pPr>
        <w:pStyle w:val="Testopredefinito"/>
        <w:jc w:val="both"/>
        <w:rPr>
          <w:rFonts w:ascii="Arial" w:hAnsi="Arial" w:cs="Arial"/>
        </w:rPr>
      </w:pPr>
    </w:p>
    <w:p w14:paraId="7D1E71A2" w14:textId="77777777" w:rsidR="008626C5" w:rsidRDefault="008626C5" w:rsidP="008626C5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</w:t>
      </w:r>
      <w:r>
        <w:rPr>
          <w:rFonts w:ascii="Georgia" w:hAnsi="Georgia"/>
          <w:b/>
          <w:bCs/>
        </w:rPr>
        <w:t>lavori di potenziamento del tratto Firenze Sud – Incisa</w:t>
      </w:r>
      <w:r>
        <w:rPr>
          <w:rFonts w:ascii="Arial" w:hAnsi="Arial" w:cs="Arial"/>
        </w:rPr>
        <w:t xml:space="preserve">, sarà CHIUSA al traffico con le seguenti modalità </w:t>
      </w:r>
      <w:r>
        <w:rPr>
          <w:rFonts w:ascii="Arial" w:hAnsi="Arial" w:cs="Arial"/>
          <w:b/>
          <w:bCs/>
        </w:rPr>
        <w:t>l’Area di servizio di Chianti Ovest:</w:t>
      </w:r>
    </w:p>
    <w:p w14:paraId="13FA545B" w14:textId="77777777" w:rsidR="008626C5" w:rsidRDefault="008626C5" w:rsidP="008626C5">
      <w:pPr>
        <w:pStyle w:val="Testopredefinito"/>
        <w:ind w:firstLine="720"/>
        <w:jc w:val="both"/>
        <w:rPr>
          <w:rFonts w:ascii="Arial" w:hAnsi="Arial" w:cs="Arial"/>
        </w:rPr>
      </w:pPr>
    </w:p>
    <w:p w14:paraId="0582EE52" w14:textId="77777777" w:rsidR="008626C5" w:rsidRDefault="008626C5" w:rsidP="008626C5">
      <w:pPr>
        <w:pStyle w:val="Testopredefinito"/>
        <w:ind w:firstLine="720"/>
        <w:jc w:val="both"/>
        <w:rPr>
          <w:rFonts w:ascii="Arial" w:hAnsi="Arial" w:cs="Arial"/>
        </w:rPr>
      </w:pPr>
    </w:p>
    <w:p w14:paraId="0AFD694E" w14:textId="0B8A54E3" w:rsidR="008626C5" w:rsidRDefault="008626C5" w:rsidP="008626C5">
      <w:pPr>
        <w:pStyle w:val="Testopredefinit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dalle ore 21:00 del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Luglio</w:t>
      </w:r>
      <w:r>
        <w:rPr>
          <w:rFonts w:ascii="Arial" w:hAnsi="Arial" w:cs="Arial"/>
        </w:rPr>
        <w:t xml:space="preserve"> 2022 alle ore 06.00 del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Luglio</w:t>
      </w:r>
      <w:r>
        <w:rPr>
          <w:rFonts w:ascii="Arial" w:hAnsi="Arial" w:cs="Arial"/>
        </w:rPr>
        <w:t xml:space="preserve"> 2022;</w:t>
      </w:r>
    </w:p>
    <w:p w14:paraId="36BD7A94" w14:textId="0F2AFE72" w:rsidR="008626C5" w:rsidRDefault="008626C5" w:rsidP="008626C5">
      <w:pPr>
        <w:pStyle w:val="Testopredefinito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dalle ore 21:00 del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Luglio</w:t>
      </w:r>
      <w:proofErr w:type="gramEnd"/>
      <w:r>
        <w:rPr>
          <w:rFonts w:ascii="Arial" w:hAnsi="Arial" w:cs="Arial"/>
        </w:rPr>
        <w:t xml:space="preserve"> 2022 alle</w:t>
      </w:r>
      <w:r>
        <w:rPr>
          <w:rFonts w:ascii="Arial" w:hAnsi="Arial" w:cs="Arial"/>
        </w:rPr>
        <w:t xml:space="preserve"> ore</w:t>
      </w:r>
      <w:r>
        <w:rPr>
          <w:rFonts w:ascii="Arial" w:hAnsi="Arial" w:cs="Arial"/>
        </w:rPr>
        <w:t xml:space="preserve"> 06:00 del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Luglio</w:t>
      </w:r>
      <w:r>
        <w:rPr>
          <w:rFonts w:ascii="Arial" w:hAnsi="Arial" w:cs="Arial"/>
        </w:rPr>
        <w:t xml:space="preserve"> 2022;</w:t>
      </w:r>
    </w:p>
    <w:p w14:paraId="29BCD867" w14:textId="77777777" w:rsidR="008626C5" w:rsidRDefault="008626C5" w:rsidP="008626C5">
      <w:pPr>
        <w:pStyle w:val="Testopredefinito"/>
        <w:jc w:val="both"/>
        <w:rPr>
          <w:rFonts w:ascii="Arial" w:hAnsi="Arial" w:cs="Arial"/>
          <w:b/>
        </w:rPr>
      </w:pPr>
    </w:p>
    <w:p w14:paraId="4CC6B558" w14:textId="77777777" w:rsidR="008626C5" w:rsidRDefault="008626C5" w:rsidP="008626C5">
      <w:pPr>
        <w:pStyle w:val="Testopredefinito"/>
        <w:jc w:val="both"/>
        <w:rPr>
          <w:rFonts w:ascii="Arial" w:hAnsi="Arial" w:cs="Arial"/>
          <w:b/>
        </w:rPr>
      </w:pPr>
    </w:p>
    <w:p w14:paraId="7E27C735" w14:textId="77777777" w:rsidR="008626C5" w:rsidRDefault="008626C5" w:rsidP="008626C5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57123F14" w14:textId="77777777" w:rsidR="008626C5" w:rsidRDefault="008626C5" w:rsidP="008626C5">
      <w:pPr>
        <w:pStyle w:val="Testopredefinito"/>
        <w:jc w:val="both"/>
        <w:rPr>
          <w:rFonts w:ascii="Arial" w:hAnsi="Arial" w:cs="Arial"/>
        </w:rPr>
      </w:pPr>
    </w:p>
    <w:p w14:paraId="720AC1CC" w14:textId="76D86820" w:rsidR="008626C5" w:rsidRDefault="008626C5" w:rsidP="008626C5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671F8D28" w14:textId="77777777" w:rsidR="008626C5" w:rsidRDefault="008626C5" w:rsidP="008626C5">
      <w:pPr>
        <w:pStyle w:val="Testopredefinito"/>
        <w:jc w:val="both"/>
      </w:pPr>
    </w:p>
    <w:p w14:paraId="37AFE9C7" w14:textId="77777777" w:rsidR="00C95CC4" w:rsidRDefault="00C95CC4" w:rsidP="000F3793">
      <w:pPr>
        <w:jc w:val="both"/>
        <w:rPr>
          <w:rFonts w:ascii="Arial" w:hAnsi="Arial" w:cs="Arial"/>
        </w:rPr>
      </w:pPr>
    </w:p>
    <w:p w14:paraId="0438C91A" w14:textId="39E14BA8" w:rsidR="006B04AD" w:rsidRDefault="006B04AD" w:rsidP="006B04AD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1187A857" w14:textId="77777777" w:rsidR="006B04AD" w:rsidRDefault="006B04AD" w:rsidP="006B04AD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C51C66F" w14:textId="77777777" w:rsidR="006B04AD" w:rsidRDefault="006B04AD" w:rsidP="006B04AD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UNITA’ ORGANIZZATIVA ESERCIZIO</w:t>
      </w:r>
    </w:p>
    <w:p w14:paraId="083645FA" w14:textId="77777777" w:rsidR="006B04AD" w:rsidRDefault="006B04AD" w:rsidP="006B04AD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5273D65" w14:textId="77777777" w:rsidR="006B04AD" w:rsidRDefault="006B04AD" w:rsidP="006B04AD">
      <w:pPr>
        <w:ind w:left="5387"/>
        <w:jc w:val="both"/>
        <w:rPr>
          <w:rFonts w:ascii="Arial" w:hAnsi="Arial" w:cs="Arial"/>
          <w:bCs/>
        </w:rPr>
      </w:pPr>
    </w:p>
    <w:p w14:paraId="72A85061" w14:textId="77777777" w:rsidR="00C95CC4" w:rsidRDefault="00C95CC4" w:rsidP="00C95CC4">
      <w:pPr>
        <w:ind w:left="5387"/>
        <w:jc w:val="both"/>
        <w:rPr>
          <w:rFonts w:ascii="Arial" w:hAnsi="Arial" w:cs="Arial"/>
        </w:rPr>
      </w:pPr>
    </w:p>
    <w:p w14:paraId="3E209851" w14:textId="77777777" w:rsidR="00C95CC4" w:rsidRPr="004E11D0" w:rsidRDefault="00C95CC4" w:rsidP="00C95CC4">
      <w:pPr>
        <w:ind w:left="5387"/>
        <w:jc w:val="both"/>
        <w:rPr>
          <w:rFonts w:ascii="Arial" w:hAnsi="Arial" w:cs="Arial"/>
          <w:sz w:val="10"/>
          <w:szCs w:val="10"/>
        </w:rPr>
      </w:pPr>
    </w:p>
    <w:p w14:paraId="038037AB" w14:textId="77777777" w:rsidR="00C95CC4" w:rsidRPr="004E11D0" w:rsidRDefault="00C95CC4" w:rsidP="00C95CC4">
      <w:pPr>
        <w:ind w:left="5387"/>
        <w:jc w:val="both"/>
        <w:rPr>
          <w:rFonts w:ascii="Arial" w:hAnsi="Arial" w:cs="Arial"/>
          <w:sz w:val="10"/>
          <w:szCs w:val="10"/>
        </w:rPr>
      </w:pPr>
    </w:p>
    <w:p w14:paraId="68E43F3C" w14:textId="77777777" w:rsidR="00C95CC4" w:rsidRDefault="00C95CC4" w:rsidP="00C95CC4">
      <w:pPr>
        <w:ind w:left="5387"/>
        <w:jc w:val="both"/>
        <w:rPr>
          <w:rFonts w:ascii="Arial" w:hAnsi="Arial" w:cs="Arial"/>
          <w:bCs/>
        </w:rPr>
      </w:pPr>
    </w:p>
    <w:p w14:paraId="175ACFC5" w14:textId="77777777" w:rsidR="00787A4C" w:rsidRDefault="00787A4C" w:rsidP="00787A4C">
      <w:pPr>
        <w:ind w:left="538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</w:p>
    <w:p w14:paraId="11E16C6C" w14:textId="77777777" w:rsidR="00787A4C" w:rsidRDefault="00787A4C" w:rsidP="00C95CC4">
      <w:pPr>
        <w:ind w:left="5387"/>
        <w:jc w:val="both"/>
        <w:rPr>
          <w:rFonts w:ascii="Arial" w:hAnsi="Arial" w:cs="Arial"/>
          <w:bCs/>
        </w:rPr>
      </w:pPr>
    </w:p>
    <w:p w14:paraId="10091306" w14:textId="77777777" w:rsidR="00787A4C" w:rsidRDefault="00787A4C" w:rsidP="00C95CC4">
      <w:pPr>
        <w:ind w:left="5387"/>
        <w:jc w:val="both"/>
        <w:rPr>
          <w:rFonts w:ascii="Arial" w:hAnsi="Arial" w:cs="Arial"/>
          <w:bCs/>
        </w:rPr>
      </w:pPr>
    </w:p>
    <w:p w14:paraId="472B91F7" w14:textId="77777777" w:rsidR="00787A4C" w:rsidRDefault="00787A4C" w:rsidP="00C95CC4">
      <w:pPr>
        <w:ind w:left="5387"/>
        <w:jc w:val="both"/>
        <w:rPr>
          <w:rFonts w:ascii="Arial" w:hAnsi="Arial" w:cs="Arial"/>
          <w:bCs/>
        </w:rPr>
      </w:pPr>
    </w:p>
    <w:p w14:paraId="6D8B80D4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1BDA2587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1ADE5DB9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5FBE4617" w14:textId="77777777" w:rsidR="00787A4C" w:rsidRDefault="00787A4C" w:rsidP="00787A4C">
      <w:pPr>
        <w:ind w:left="5387" w:hanging="5387"/>
        <w:jc w:val="both"/>
        <w:rPr>
          <w:rFonts w:ascii="Arial" w:hAnsi="Arial" w:cs="Arial"/>
          <w:bCs/>
        </w:rPr>
      </w:pPr>
    </w:p>
    <w:p w14:paraId="2193CFED" w14:textId="77777777" w:rsidR="00203C4E" w:rsidRDefault="00203C4E" w:rsidP="00C95CC4">
      <w:pPr>
        <w:ind w:left="5387"/>
        <w:jc w:val="both"/>
        <w:rPr>
          <w:rFonts w:ascii="Arial" w:hAnsi="Arial" w:cs="Arial"/>
          <w:bCs/>
        </w:rPr>
      </w:pPr>
    </w:p>
    <w:p w14:paraId="3E9C7C55" w14:textId="77777777" w:rsidR="00203C4E" w:rsidRDefault="00203C4E" w:rsidP="00C95CC4">
      <w:pPr>
        <w:ind w:left="5387"/>
        <w:jc w:val="both"/>
        <w:rPr>
          <w:rFonts w:ascii="Arial" w:hAnsi="Arial" w:cs="Arial"/>
          <w:bCs/>
        </w:rPr>
      </w:pPr>
    </w:p>
    <w:sectPr w:rsidR="00203C4E" w:rsidSect="00CD2713">
      <w:headerReference w:type="default" r:id="rId7"/>
      <w:headerReference w:type="first" r:id="rId8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DB1D" w14:textId="77777777" w:rsidR="00EE5AFC" w:rsidRDefault="00EE5AFC">
      <w:r>
        <w:separator/>
      </w:r>
    </w:p>
  </w:endnote>
  <w:endnote w:type="continuationSeparator" w:id="0">
    <w:p w14:paraId="7E389D20" w14:textId="77777777" w:rsidR="00EE5AFC" w:rsidRDefault="00E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F06C" w14:textId="77777777" w:rsidR="00EE5AFC" w:rsidRDefault="00EE5AFC">
      <w:r>
        <w:separator/>
      </w:r>
    </w:p>
  </w:footnote>
  <w:footnote w:type="continuationSeparator" w:id="0">
    <w:p w14:paraId="00DD191D" w14:textId="77777777" w:rsidR="00EE5AFC" w:rsidRDefault="00EE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C48DC58" w14:textId="77777777" w:rsidR="00E7729D" w:rsidRDefault="00E7729D" w:rsidP="00E7729D">
          <w:pPr>
            <w:pStyle w:val="Intestazione"/>
            <w:jc w:val="center"/>
            <w:rPr>
              <w:b/>
              <w:bCs/>
              <w:i/>
              <w:iCs/>
              <w:sz w:val="16"/>
              <w:szCs w:val="16"/>
            </w:rPr>
          </w:pP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società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soggetta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all’attività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di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direzione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e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coordinamento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da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parte</w:t>
          </w:r>
          <w:proofErr w:type="spellEnd"/>
        </w:p>
        <w:p w14:paraId="54ACBEC4" w14:textId="7C5ECF6F" w:rsidR="007B11A2" w:rsidRPr="00E7729D" w:rsidRDefault="00E7729D" w:rsidP="00E7729D">
          <w:pPr>
            <w:pStyle w:val="Intestazione"/>
            <w:jc w:val="center"/>
            <w:rPr>
              <w:noProof/>
              <w:sz w:val="16"/>
              <w:szCs w:val="16"/>
              <w:lang w:val="pt-BR"/>
            </w:rPr>
          </w:pPr>
          <w:r w:rsidRPr="00E7729D">
            <w:rPr>
              <w:b/>
              <w:bCs/>
              <w:i/>
              <w:iCs/>
              <w:sz w:val="16"/>
              <w:szCs w:val="16"/>
            </w:rPr>
            <w:t xml:space="preserve">di Holding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Reti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E7729D">
            <w:rPr>
              <w:b/>
              <w:bCs/>
              <w:i/>
              <w:iCs/>
              <w:sz w:val="16"/>
              <w:szCs w:val="16"/>
            </w:rPr>
            <w:t>Autostradali</w:t>
          </w:r>
          <w:proofErr w:type="spellEnd"/>
          <w:r w:rsidRPr="00E7729D">
            <w:rPr>
              <w:b/>
              <w:bCs/>
              <w:i/>
              <w:iCs/>
              <w:sz w:val="16"/>
              <w:szCs w:val="16"/>
            </w:rPr>
            <w:t xml:space="preserve"> S.p.A.</w:t>
          </w: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8626C5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8626C5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36E34E6"/>
    <w:multiLevelType w:val="hybridMultilevel"/>
    <w:tmpl w:val="1752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9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3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4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5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 w16cid:durableId="655645674">
    <w:abstractNumId w:val="10"/>
  </w:num>
  <w:num w:numId="2" w16cid:durableId="1640301271">
    <w:abstractNumId w:val="9"/>
  </w:num>
  <w:num w:numId="3" w16cid:durableId="1688366796">
    <w:abstractNumId w:val="18"/>
  </w:num>
  <w:num w:numId="4" w16cid:durableId="576669584">
    <w:abstractNumId w:val="5"/>
  </w:num>
  <w:num w:numId="5" w16cid:durableId="622856067">
    <w:abstractNumId w:val="13"/>
  </w:num>
  <w:num w:numId="6" w16cid:durableId="36319610">
    <w:abstractNumId w:val="8"/>
  </w:num>
  <w:num w:numId="7" w16cid:durableId="1159691932">
    <w:abstractNumId w:val="20"/>
  </w:num>
  <w:num w:numId="8" w16cid:durableId="4021400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2756680">
    <w:abstractNumId w:val="21"/>
  </w:num>
  <w:num w:numId="10" w16cid:durableId="1911425885">
    <w:abstractNumId w:val="14"/>
  </w:num>
  <w:num w:numId="11" w16cid:durableId="686950312">
    <w:abstractNumId w:val="4"/>
  </w:num>
  <w:num w:numId="12" w16cid:durableId="582954225">
    <w:abstractNumId w:val="7"/>
  </w:num>
  <w:num w:numId="13" w16cid:durableId="68115690">
    <w:abstractNumId w:val="16"/>
  </w:num>
  <w:num w:numId="14" w16cid:durableId="2084594787">
    <w:abstractNumId w:val="3"/>
  </w:num>
  <w:num w:numId="15" w16cid:durableId="366218996">
    <w:abstractNumId w:val="0"/>
    <w:lvlOverride w:ilvl="0">
      <w:startOverride w:val="3"/>
    </w:lvlOverride>
  </w:num>
  <w:num w:numId="16" w16cid:durableId="1131629372">
    <w:abstractNumId w:val="0"/>
  </w:num>
  <w:num w:numId="17" w16cid:durableId="1120300836">
    <w:abstractNumId w:val="12"/>
    <w:lvlOverride w:ilvl="0">
      <w:startOverride w:val="3"/>
    </w:lvlOverride>
  </w:num>
  <w:num w:numId="18" w16cid:durableId="434835103">
    <w:abstractNumId w:val="17"/>
  </w:num>
  <w:num w:numId="19" w16cid:durableId="328561833">
    <w:abstractNumId w:val="19"/>
  </w:num>
  <w:num w:numId="20" w16cid:durableId="1614287577">
    <w:abstractNumId w:val="2"/>
  </w:num>
  <w:num w:numId="21" w16cid:durableId="2106876779">
    <w:abstractNumId w:val="15"/>
  </w:num>
  <w:num w:numId="22" w16cid:durableId="1012728845">
    <w:abstractNumId w:val="6"/>
  </w:num>
  <w:num w:numId="23" w16cid:durableId="1151598684">
    <w:abstractNumId w:val="11"/>
  </w:num>
  <w:num w:numId="24" w16cid:durableId="19643808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728D1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3793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5536F"/>
    <w:rsid w:val="001573A5"/>
    <w:rsid w:val="00160FC0"/>
    <w:rsid w:val="0016386E"/>
    <w:rsid w:val="00164150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A0468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57304"/>
    <w:rsid w:val="00363B37"/>
    <w:rsid w:val="0036586E"/>
    <w:rsid w:val="00365A52"/>
    <w:rsid w:val="0037299D"/>
    <w:rsid w:val="00375C8A"/>
    <w:rsid w:val="00386515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3053"/>
    <w:rsid w:val="00494E74"/>
    <w:rsid w:val="00496677"/>
    <w:rsid w:val="004A3587"/>
    <w:rsid w:val="004A728F"/>
    <w:rsid w:val="004B1FEB"/>
    <w:rsid w:val="004B5EB1"/>
    <w:rsid w:val="004C3E7E"/>
    <w:rsid w:val="004C4799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6B7D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58B4"/>
    <w:rsid w:val="005964DE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6501"/>
    <w:rsid w:val="006A3B19"/>
    <w:rsid w:val="006A6496"/>
    <w:rsid w:val="006B04AD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449D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26C5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B0E95"/>
    <w:rsid w:val="008C31A4"/>
    <w:rsid w:val="008D4AAE"/>
    <w:rsid w:val="008E3E2D"/>
    <w:rsid w:val="008E79F5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A3730"/>
    <w:rsid w:val="009B2923"/>
    <w:rsid w:val="009B2B90"/>
    <w:rsid w:val="009B3618"/>
    <w:rsid w:val="009B3F3E"/>
    <w:rsid w:val="009B5347"/>
    <w:rsid w:val="009B7406"/>
    <w:rsid w:val="009C080B"/>
    <w:rsid w:val="009C2E68"/>
    <w:rsid w:val="009C5C8B"/>
    <w:rsid w:val="009C5F05"/>
    <w:rsid w:val="009C60B7"/>
    <w:rsid w:val="009D0177"/>
    <w:rsid w:val="009D0E70"/>
    <w:rsid w:val="009D40A4"/>
    <w:rsid w:val="009D525E"/>
    <w:rsid w:val="009E12A1"/>
    <w:rsid w:val="009E57DB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1B75"/>
    <w:rsid w:val="00B236AE"/>
    <w:rsid w:val="00B26431"/>
    <w:rsid w:val="00B32FAC"/>
    <w:rsid w:val="00B4681E"/>
    <w:rsid w:val="00B50B52"/>
    <w:rsid w:val="00B51B77"/>
    <w:rsid w:val="00B52529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01DF0"/>
    <w:rsid w:val="00E12DE6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7729D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E5AFC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23F3"/>
    <w:rsid w:val="00F65989"/>
    <w:rsid w:val="00F666AC"/>
    <w:rsid w:val="00F666FC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2</TotalTime>
  <Pages>2</Pages>
  <Words>175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1343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2</cp:revision>
  <cp:lastPrinted>2022-06-15T13:03:00Z</cp:lastPrinted>
  <dcterms:created xsi:type="dcterms:W3CDTF">2022-06-30T07:33:00Z</dcterms:created>
  <dcterms:modified xsi:type="dcterms:W3CDTF">2022-06-30T07:33:00Z</dcterms:modified>
</cp:coreProperties>
</file>