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7099" w14:textId="77777777" w:rsidR="00780C3F" w:rsidRDefault="00780C3F" w:rsidP="00780C3F">
      <w:pPr>
        <w:pStyle w:val="Testopredefini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DA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>autostrade</w:t>
      </w:r>
      <w:proofErr w:type="spellEnd"/>
      <w:proofErr w:type="gramEnd"/>
      <w:r>
        <w:rPr>
          <w:rFonts w:ascii="Arial" w:hAnsi="Arial" w:cs="Arial"/>
          <w:b/>
          <w:i/>
        </w:rPr>
        <w:t xml:space="preserve"> per </w:t>
      </w:r>
      <w:proofErr w:type="spellStart"/>
      <w:r>
        <w:rPr>
          <w:rFonts w:ascii="Arial" w:hAnsi="Arial" w:cs="Arial"/>
          <w:b/>
          <w:i/>
        </w:rPr>
        <w:t>l’italia</w:t>
      </w:r>
      <w:proofErr w:type="spellEnd"/>
      <w:r>
        <w:rPr>
          <w:rFonts w:ascii="Arial" w:hAnsi="Arial" w:cs="Arial"/>
          <w:b/>
          <w:i/>
        </w:rPr>
        <w:t>.</w:t>
      </w:r>
    </w:p>
    <w:p w14:paraId="173A8541" w14:textId="77777777" w:rsidR="00FE0D90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D.T. 4° </w:t>
      </w:r>
      <w:proofErr w:type="gramStart"/>
      <w:r>
        <w:rPr>
          <w:rFonts w:ascii="Arial" w:hAnsi="Arial" w:cs="Arial"/>
        </w:rPr>
        <w:t>-  FIRENZE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362E8A4E" w14:textId="142980AF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7C9B51" w14:textId="77777777" w:rsidR="00780C3F" w:rsidRDefault="00780C3F" w:rsidP="00780C3F">
      <w:pPr>
        <w:pStyle w:val="Testopredefinito"/>
        <w:ind w:left="284"/>
        <w:rPr>
          <w:rFonts w:ascii="Arial" w:hAnsi="Arial" w:cs="Arial"/>
          <w:b/>
        </w:rPr>
      </w:pPr>
    </w:p>
    <w:p w14:paraId="715F491D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:</w:t>
      </w:r>
    </w:p>
    <w:p w14:paraId="6F84E3CE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t xml:space="preserve"> 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/ </w:t>
      </w:r>
      <w:proofErr w:type="gramStart"/>
      <w:r>
        <w:rPr>
          <w:rFonts w:ascii="Arial" w:hAnsi="Arial" w:cs="Arial"/>
        </w:rPr>
        <w:t>e mail</w:t>
      </w:r>
      <w:proofErr w:type="gramEnd"/>
    </w:p>
    <w:p w14:paraId="582442DB" w14:textId="77777777" w:rsidR="00780C3F" w:rsidRDefault="00780C3F" w:rsidP="00780C3F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0225B07E" w14:textId="77777777" w:rsidR="00780C3F" w:rsidRDefault="00780C3F" w:rsidP="00780C3F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7AF07895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Sottosezione di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Montecatini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764EEFC7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4D519B9B" w14:textId="77777777" w:rsidR="00780C3F" w:rsidRDefault="00780C3F" w:rsidP="00780C3F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Comando Regionale Carabinieri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  <w:t xml:space="preserve">       </w:t>
      </w:r>
    </w:p>
    <w:p w14:paraId="4ECB5BF4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A9386E4" w14:textId="6D60E26F" w:rsidR="00780C3F" w:rsidRDefault="00780C3F" w:rsidP="00780C3F">
      <w:pPr>
        <w:pStyle w:val="Testopredefini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                   -</w:t>
      </w:r>
      <w:proofErr w:type="spellStart"/>
      <w:r>
        <w:rPr>
          <w:rFonts w:ascii="Arial" w:hAnsi="Arial" w:cs="Arial"/>
        </w:rPr>
        <w:t>pec</w:t>
      </w:r>
      <w:proofErr w:type="spellEnd"/>
    </w:p>
    <w:p w14:paraId="38AABE35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094FC7E1" w14:textId="5BECC359" w:rsidR="00780C3F" w:rsidRDefault="00780C3F" w:rsidP="00780C3F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VAI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54B3C74C" w14:textId="7ADFC506" w:rsidR="00780C3F" w:rsidRDefault="00780C3F" w:rsidP="00780C3F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>AD/BUOP/COES/SME/MVB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F1902B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348821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75730E8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6FC02BC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0D01A098" w14:textId="77777777" w:rsidR="00780C3F" w:rsidRDefault="00780C3F" w:rsidP="00780C3F">
      <w:pPr>
        <w:pStyle w:val="Testopredefini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       </w:t>
      </w:r>
    </w:p>
    <w:p w14:paraId="127AA6D6" w14:textId="77777777" w:rsidR="00780C3F" w:rsidRDefault="00780C3F" w:rsidP="00780C3F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65F1B64" w14:textId="77777777" w:rsidR="00780C3F" w:rsidRDefault="00780C3F" w:rsidP="00780C3F">
      <w:pPr>
        <w:pStyle w:val="Testopredefini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 A11 Firenze-Pisa Nord _ Chiusura Area di Servizio Serravalle Sud.</w:t>
      </w:r>
    </w:p>
    <w:p w14:paraId="09AA6EEC" w14:textId="77777777" w:rsidR="00780C3F" w:rsidRDefault="00780C3F" w:rsidP="00780C3F">
      <w:pPr>
        <w:pStyle w:val="Testopredefinito"/>
        <w:rPr>
          <w:rFonts w:ascii="Arial" w:hAnsi="Arial" w:cs="Arial"/>
        </w:rPr>
      </w:pPr>
    </w:p>
    <w:p w14:paraId="6A6E11EC" w14:textId="3A65A134" w:rsidR="00780C3F" w:rsidRDefault="00780C3F" w:rsidP="00780C3F">
      <w:pPr>
        <w:pStyle w:val="Testopredefini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Causa lavori di pavimentazione sulla carreggiata Firenze, nel tratto Montecatini - Pistoia, l’ </w:t>
      </w:r>
      <w:r>
        <w:rPr>
          <w:rFonts w:ascii="Arial" w:hAnsi="Arial" w:cs="Arial"/>
          <w:b/>
        </w:rPr>
        <w:t>Area di Servizio Serravalle Sud (</w:t>
      </w:r>
      <w:r>
        <w:rPr>
          <w:rFonts w:ascii="Arial" w:hAnsi="Arial" w:cs="Arial"/>
        </w:rPr>
        <w:t xml:space="preserve">direzione Firenze) sarà </w:t>
      </w:r>
      <w:r>
        <w:rPr>
          <w:rFonts w:ascii="Arial" w:hAnsi="Arial" w:cs="Arial"/>
          <w:b/>
        </w:rPr>
        <w:t>CHIUSA</w:t>
      </w:r>
      <w:r>
        <w:rPr>
          <w:rFonts w:ascii="Arial" w:hAnsi="Arial" w:cs="Arial"/>
        </w:rPr>
        <w:t xml:space="preserve"> al traffico con la seguente modalità:</w:t>
      </w:r>
    </w:p>
    <w:p w14:paraId="1BB281CC" w14:textId="77777777" w:rsidR="00780C3F" w:rsidRDefault="00780C3F" w:rsidP="00780C3F">
      <w:pPr>
        <w:pStyle w:val="Testopredefinito"/>
        <w:ind w:firstLine="720"/>
        <w:jc w:val="both"/>
        <w:rPr>
          <w:rFonts w:ascii="Arial" w:hAnsi="Arial" w:cs="Arial"/>
        </w:rPr>
      </w:pPr>
    </w:p>
    <w:p w14:paraId="2A2A3AA4" w14:textId="4D513360" w:rsidR="00780C3F" w:rsidRPr="00FE0D90" w:rsidRDefault="00780C3F" w:rsidP="00780C3F">
      <w:pPr>
        <w:pStyle w:val="Testopredefinito"/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FE0D90">
        <w:rPr>
          <w:rFonts w:ascii="Arial" w:hAnsi="Arial" w:cs="Arial"/>
          <w:b/>
          <w:bCs/>
        </w:rPr>
        <w:t xml:space="preserve">dalle ore 21:00 </w:t>
      </w:r>
      <w:r w:rsidR="00FE0D90" w:rsidRPr="00FE0D90">
        <w:rPr>
          <w:rFonts w:ascii="Arial" w:hAnsi="Arial" w:cs="Arial"/>
          <w:b/>
          <w:bCs/>
        </w:rPr>
        <w:t>del</w:t>
      </w:r>
      <w:r w:rsidR="000F3250">
        <w:rPr>
          <w:rFonts w:ascii="Arial" w:hAnsi="Arial" w:cs="Arial"/>
          <w:b/>
          <w:bCs/>
        </w:rPr>
        <w:t xml:space="preserve"> </w:t>
      </w:r>
      <w:r w:rsidR="00D5526E">
        <w:rPr>
          <w:rFonts w:ascii="Arial" w:hAnsi="Arial" w:cs="Arial"/>
          <w:b/>
          <w:bCs/>
        </w:rPr>
        <w:t>13</w:t>
      </w:r>
      <w:r w:rsidR="00FE0D90" w:rsidRPr="00FE0D90">
        <w:rPr>
          <w:rFonts w:ascii="Arial" w:hAnsi="Arial" w:cs="Arial"/>
          <w:b/>
          <w:bCs/>
        </w:rPr>
        <w:t xml:space="preserve"> Giugno 2022 </w:t>
      </w:r>
      <w:r w:rsidRPr="00FE0D90">
        <w:rPr>
          <w:rFonts w:ascii="Arial" w:hAnsi="Arial" w:cs="Arial"/>
          <w:b/>
          <w:bCs/>
        </w:rPr>
        <w:t>alle ore 06:00 d</w:t>
      </w:r>
      <w:r w:rsidR="00FE0D90" w:rsidRPr="00FE0D90">
        <w:rPr>
          <w:rFonts w:ascii="Arial" w:hAnsi="Arial" w:cs="Arial"/>
          <w:b/>
          <w:bCs/>
        </w:rPr>
        <w:t xml:space="preserve">el </w:t>
      </w:r>
      <w:r w:rsidR="00D5526E">
        <w:rPr>
          <w:rFonts w:ascii="Arial" w:hAnsi="Arial" w:cs="Arial"/>
          <w:b/>
          <w:bCs/>
        </w:rPr>
        <w:t>14</w:t>
      </w:r>
      <w:r w:rsidR="00FE0D90" w:rsidRPr="00FE0D90">
        <w:rPr>
          <w:rFonts w:ascii="Arial" w:hAnsi="Arial" w:cs="Arial"/>
          <w:b/>
          <w:bCs/>
        </w:rPr>
        <w:t xml:space="preserve"> Giugno 2022;</w:t>
      </w:r>
    </w:p>
    <w:p w14:paraId="26DBE722" w14:textId="32F8C659" w:rsidR="00FE0D90" w:rsidRPr="00FE0D90" w:rsidRDefault="00FE0D90" w:rsidP="00780C3F">
      <w:pPr>
        <w:pStyle w:val="Testopredefinito"/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FE0D90">
        <w:rPr>
          <w:rFonts w:ascii="Arial" w:hAnsi="Arial" w:cs="Arial"/>
          <w:b/>
          <w:bCs/>
        </w:rPr>
        <w:t xml:space="preserve">dalle ore 21:00 del </w:t>
      </w:r>
      <w:r w:rsidR="00D5526E">
        <w:rPr>
          <w:rFonts w:ascii="Arial" w:hAnsi="Arial" w:cs="Arial"/>
          <w:b/>
          <w:bCs/>
        </w:rPr>
        <w:t>14</w:t>
      </w:r>
      <w:r w:rsidRPr="00FE0D90">
        <w:rPr>
          <w:rFonts w:ascii="Arial" w:hAnsi="Arial" w:cs="Arial"/>
          <w:b/>
          <w:bCs/>
        </w:rPr>
        <w:t xml:space="preserve"> </w:t>
      </w:r>
      <w:proofErr w:type="gramStart"/>
      <w:r w:rsidRPr="00FE0D90">
        <w:rPr>
          <w:rFonts w:ascii="Arial" w:hAnsi="Arial" w:cs="Arial"/>
          <w:b/>
          <w:bCs/>
        </w:rPr>
        <w:t>Giugno</w:t>
      </w:r>
      <w:proofErr w:type="gramEnd"/>
      <w:r w:rsidRPr="00FE0D90">
        <w:rPr>
          <w:rFonts w:ascii="Arial" w:hAnsi="Arial" w:cs="Arial"/>
          <w:b/>
          <w:bCs/>
        </w:rPr>
        <w:t xml:space="preserve"> 2022 alle ore 06:00 del 1</w:t>
      </w:r>
      <w:r w:rsidR="00D5526E">
        <w:rPr>
          <w:rFonts w:ascii="Arial" w:hAnsi="Arial" w:cs="Arial"/>
          <w:b/>
          <w:bCs/>
        </w:rPr>
        <w:t>5</w:t>
      </w:r>
      <w:r w:rsidRPr="00FE0D90">
        <w:rPr>
          <w:rFonts w:ascii="Arial" w:hAnsi="Arial" w:cs="Arial"/>
          <w:b/>
          <w:bCs/>
        </w:rPr>
        <w:t xml:space="preserve"> Giugno 2022;</w:t>
      </w:r>
    </w:p>
    <w:p w14:paraId="31185CA7" w14:textId="77777777" w:rsidR="00780C3F" w:rsidRPr="00FE0D90" w:rsidRDefault="00780C3F" w:rsidP="00780C3F">
      <w:pPr>
        <w:pStyle w:val="Testopredefinito"/>
        <w:ind w:left="1440"/>
        <w:jc w:val="both"/>
        <w:rPr>
          <w:rFonts w:ascii="Arial" w:hAnsi="Arial" w:cs="Arial"/>
          <w:b/>
          <w:bCs/>
        </w:rPr>
      </w:pPr>
    </w:p>
    <w:p w14:paraId="0EA7398E" w14:textId="77777777" w:rsidR="00780C3F" w:rsidRDefault="00780C3F" w:rsidP="00780C3F">
      <w:pPr>
        <w:pStyle w:val="Testopredefinito"/>
        <w:jc w:val="both"/>
        <w:rPr>
          <w:rFonts w:ascii="Arial" w:hAnsi="Arial" w:cs="Arial"/>
        </w:rPr>
      </w:pPr>
    </w:p>
    <w:p w14:paraId="4057A99E" w14:textId="77777777" w:rsidR="00780C3F" w:rsidRDefault="00780C3F" w:rsidP="00780C3F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Del provvedimento sarà dato la massima informazione all’utenza mediante i pannelli a messaggio variabile ed emittenti radiofoniche.</w:t>
      </w:r>
    </w:p>
    <w:p w14:paraId="7E12F29A" w14:textId="77777777" w:rsidR="00780C3F" w:rsidRDefault="00780C3F" w:rsidP="00780C3F">
      <w:pPr>
        <w:pStyle w:val="Testopredefinito"/>
        <w:jc w:val="both"/>
        <w:rPr>
          <w:rFonts w:ascii="Arial" w:hAnsi="Arial" w:cs="Arial"/>
        </w:rPr>
      </w:pPr>
    </w:p>
    <w:p w14:paraId="37F206D7" w14:textId="77777777" w:rsidR="00780C3F" w:rsidRDefault="00780C3F" w:rsidP="00780C3F">
      <w:pPr>
        <w:pStyle w:val="Testopredefinito"/>
        <w:jc w:val="both"/>
      </w:pPr>
      <w:r>
        <w:rPr>
          <w:rFonts w:ascii="Arial" w:hAnsi="Arial" w:cs="Arial"/>
        </w:rPr>
        <w:tab/>
        <w:t>Distinti saluti</w:t>
      </w:r>
      <w:r>
        <w:tab/>
      </w:r>
    </w:p>
    <w:p w14:paraId="5AFD3A8C" w14:textId="77777777" w:rsidR="00780C3F" w:rsidRDefault="00780C3F" w:rsidP="00780C3F">
      <w:pPr>
        <w:pStyle w:val="Testopredefinito"/>
        <w:jc w:val="both"/>
      </w:pPr>
    </w:p>
    <w:p w14:paraId="04476873" w14:textId="77777777" w:rsidR="00594101" w:rsidRDefault="00594101" w:rsidP="00594101">
      <w:pPr>
        <w:pStyle w:val="Testopredefinito"/>
        <w:jc w:val="both"/>
      </w:pPr>
    </w:p>
    <w:p w14:paraId="427EC856" w14:textId="77777777" w:rsidR="00594101" w:rsidRDefault="00594101" w:rsidP="00594101">
      <w:pPr>
        <w:pStyle w:val="Testopredefinito"/>
        <w:jc w:val="both"/>
      </w:pPr>
    </w:p>
    <w:p w14:paraId="14D86CCD" w14:textId="77777777" w:rsidR="00594101" w:rsidRDefault="00594101" w:rsidP="00594101">
      <w:pPr>
        <w:pStyle w:val="Testopredefinito"/>
        <w:jc w:val="both"/>
        <w:rPr>
          <w:i/>
          <w:color w:val="0000FF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</w:p>
    <w:p w14:paraId="4DD2BAFB" w14:textId="77777777" w:rsidR="00594101" w:rsidRDefault="00594101" w:rsidP="00594101">
      <w:pPr>
        <w:rPr>
          <w:color w:val="0000FF"/>
          <w:sz w:val="18"/>
          <w:szCs w:val="18"/>
        </w:rPr>
      </w:pP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285C061A" w14:textId="77777777" w:rsidR="00594101" w:rsidRDefault="00594101" w:rsidP="00594101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UNITA’ ORGANIZZATIVA ESERCIZIO</w:t>
      </w:r>
    </w:p>
    <w:p w14:paraId="6D62E1E5" w14:textId="77777777" w:rsidR="00594101" w:rsidRDefault="00594101" w:rsidP="00594101">
      <w:pPr>
        <w:pStyle w:val="Testopredefinito"/>
        <w:jc w:val="both"/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  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>Ing. Natale Marco Pellicanò</w:t>
      </w:r>
      <w:r>
        <w:rPr>
          <w:rFonts w:cs="Tahoma"/>
          <w:sz w:val="12"/>
          <w:szCs w:val="12"/>
        </w:rPr>
        <w:tab/>
        <w:t xml:space="preserve">                    </w:t>
      </w:r>
    </w:p>
    <w:p w14:paraId="21B49520" w14:textId="5DBDF090" w:rsidR="00597CE8" w:rsidRDefault="00597CE8" w:rsidP="00597CE8">
      <w:pPr>
        <w:ind w:left="5387"/>
        <w:jc w:val="both"/>
        <w:rPr>
          <w:rFonts w:ascii="Arial" w:hAnsi="Arial" w:cs="Arial"/>
          <w:bCs/>
        </w:rPr>
      </w:pPr>
    </w:p>
    <w:sectPr w:rsidR="00597CE8" w:rsidSect="00CD2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134" w:header="102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ED0D" w14:textId="77777777" w:rsidR="00BB3844" w:rsidRDefault="00BB3844">
      <w:r>
        <w:separator/>
      </w:r>
    </w:p>
  </w:endnote>
  <w:endnote w:type="continuationSeparator" w:id="0">
    <w:p w14:paraId="102DECDC" w14:textId="77777777" w:rsidR="00BB3844" w:rsidRDefault="00BB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5F3C" w14:textId="77777777" w:rsidR="00A840B9" w:rsidRDefault="00A840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8D82" w14:textId="77777777" w:rsidR="00A840B9" w:rsidRDefault="00A840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926E" w14:textId="77777777" w:rsidR="00A840B9" w:rsidRDefault="00A840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2EC4" w14:textId="77777777" w:rsidR="00BB3844" w:rsidRDefault="00BB3844">
      <w:r>
        <w:separator/>
      </w:r>
    </w:p>
  </w:footnote>
  <w:footnote w:type="continuationSeparator" w:id="0">
    <w:p w14:paraId="5859AD2E" w14:textId="77777777" w:rsidR="00BB3844" w:rsidRDefault="00BB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C9B3" w14:textId="77777777" w:rsidR="00A840B9" w:rsidRDefault="00A840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0015" w14:textId="2A92D3A3" w:rsidR="007B11A2" w:rsidRDefault="00FC1B84" w:rsidP="000F2D2D">
    <w:pPr>
      <w:pStyle w:val="Intestazione"/>
      <w:spacing w:after="24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C2BC3B" wp14:editId="346F3D63">
              <wp:simplePos x="0" y="0"/>
              <wp:positionH relativeFrom="column">
                <wp:posOffset>-100330</wp:posOffset>
              </wp:positionH>
              <wp:positionV relativeFrom="paragraph">
                <wp:posOffset>191770</wp:posOffset>
              </wp:positionV>
              <wp:extent cx="1236345" cy="1741805"/>
              <wp:effectExtent l="4445" t="127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17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6E725" w14:textId="77777777" w:rsidR="007B11A2" w:rsidRPr="00DC2A40" w:rsidRDefault="007B11A2">
                          <w:pPr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</w:pPr>
                          <w:r w:rsidRPr="00DC2A40"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  <w:t>Società per azioni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2BC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7.9pt;margin-top:15.1pt;width:97.35pt;height:13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" filled="f" stroked="f">
              <v:textbox style="mso-fit-shape-to-text:t">
                <w:txbxContent>
                  <w:p w14:paraId="60E6E725" w14:textId="77777777" w:rsidR="007B11A2" w:rsidRPr="00DC2A40" w:rsidRDefault="007B11A2">
                    <w:pPr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</w:pPr>
                    <w:r w:rsidRPr="00DC2A40"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  <w:t>Società per azioni</w:t>
                    </w:r>
                  </w:p>
                </w:txbxContent>
              </v:textbox>
            </v:shape>
          </w:pict>
        </mc:Fallback>
      </mc:AlternateContent>
    </w:r>
    <w:r>
      <w:rPr>
        <w:rFonts w:ascii="Franklin Gothic Demi" w:hAnsi="Franklin Gothic Demi"/>
        <w:noProof/>
        <w:sz w:val="14"/>
        <w:szCs w:val="14"/>
        <w:lang w:eastAsia="it-IT"/>
      </w:rPr>
      <w:drawing>
        <wp:inline distT="0" distB="0" distL="0" distR="0" wp14:anchorId="71BC11A7" wp14:editId="3E9DAA37">
          <wp:extent cx="1779270" cy="304800"/>
          <wp:effectExtent l="0" t="0" r="0" b="0"/>
          <wp:docPr id="1" name="Immagine 2" descr="ASPI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SPI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ayout w:type="fixed"/>
      <w:tblLook w:val="00A0" w:firstRow="1" w:lastRow="0" w:firstColumn="1" w:lastColumn="0" w:noHBand="0" w:noVBand="0"/>
    </w:tblPr>
    <w:tblGrid>
      <w:gridCol w:w="5411"/>
      <w:gridCol w:w="1218"/>
      <w:gridCol w:w="3827"/>
    </w:tblGrid>
    <w:tr w:rsidR="007B11A2" w:rsidRPr="00B50B52" w14:paraId="246F1607" w14:textId="77777777" w:rsidTr="00E253CA">
      <w:trPr>
        <w:trHeight w:val="143"/>
      </w:trPr>
      <w:tc>
        <w:tcPr>
          <w:tcW w:w="5411" w:type="dxa"/>
        </w:tcPr>
        <w:p w14:paraId="1B3299B5" w14:textId="091BDE51" w:rsidR="007B11A2" w:rsidRPr="00A12461" w:rsidRDefault="00FC1B84" w:rsidP="00E738B9">
          <w:pPr>
            <w:pStyle w:val="Intestazione"/>
            <w:jc w:val="both"/>
            <w:rPr>
              <w:rFonts w:ascii="Franklin Gothic Demi" w:hAnsi="Franklin Gothic Demi"/>
              <w:sz w:val="14"/>
              <w:szCs w:val="14"/>
              <w:lang w:val="pt-BR"/>
            </w:rPr>
          </w:pPr>
          <w:r w:rsidRPr="009C080B"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6FE14ED" wp14:editId="1BCFAC90">
                    <wp:simplePos x="0" y="0"/>
                    <wp:positionH relativeFrom="column">
                      <wp:posOffset>-87630</wp:posOffset>
                    </wp:positionH>
                    <wp:positionV relativeFrom="paragraph">
                      <wp:posOffset>374015</wp:posOffset>
                    </wp:positionV>
                    <wp:extent cx="2025650" cy="208280"/>
                    <wp:effectExtent l="0" t="254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5650" cy="20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33307D" w14:textId="77777777" w:rsidR="007B11A2" w:rsidRPr="00914F80" w:rsidRDefault="007B11A2">
                                <w:pPr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</w:pPr>
                                <w:r w:rsidRPr="00914F80"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  <w:t>Società per azioni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FE14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6.9pt;margin-top:29.45pt;width:159.5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" filled="f" stroked="f">
                    <v:textbox style="mso-fit-shape-to-text:t">
                      <w:txbxContent>
                        <w:p w14:paraId="1233307D" w14:textId="77777777" w:rsidR="007B11A2" w:rsidRPr="00914F80" w:rsidRDefault="007B11A2">
                          <w:pPr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</w:pPr>
                          <w:r w:rsidRPr="00914F80"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  <w:t>Società per azioni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C080B">
            <w:rPr>
              <w:rFonts w:ascii="Franklin Gothic Demi" w:hAnsi="Franklin Gothic Demi"/>
              <w:noProof/>
              <w:sz w:val="14"/>
              <w:szCs w:val="14"/>
              <w:lang w:val="it-IT" w:eastAsia="it-IT"/>
            </w:rPr>
            <w:drawing>
              <wp:inline distT="0" distB="0" distL="0" distR="0" wp14:anchorId="6C75993E" wp14:editId="1E39BA75">
                <wp:extent cx="3240405" cy="543560"/>
                <wp:effectExtent l="0" t="0" r="0" b="0"/>
                <wp:docPr id="2" name="Immagine 1" descr="ASPI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ASPI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4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8" w:type="dxa"/>
        </w:tcPr>
        <w:p w14:paraId="7F3F8812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3541A24" w14:textId="77777777" w:rsidR="007B11A2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</w:p>
        <w:p w14:paraId="0C7BBDCF" w14:textId="77777777" w:rsidR="00E253CA" w:rsidRDefault="00E253CA" w:rsidP="00E253CA">
          <w:pPr>
            <w:pStyle w:val="Intestazione"/>
            <w:tabs>
              <w:tab w:val="left" w:pos="742"/>
              <w:tab w:val="left" w:pos="884"/>
            </w:tabs>
            <w:ind w:right="-391"/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LETTERE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DIREZIONE   IV  TRONCO</w:t>
          </w:r>
        </w:p>
        <w:p w14:paraId="022D62CE" w14:textId="77777777" w:rsidR="00E253CA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Casella Posta</w:t>
          </w:r>
          <w:r w:rsidR="00894DC3"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51 </w:t>
          </w:r>
        </w:p>
        <w:p w14:paraId="22341995" w14:textId="77777777" w:rsidR="007B11A2" w:rsidRPr="00A12461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50013 Campi Bisenzio (FI)</w:t>
          </w:r>
        </w:p>
        <w:p w14:paraId="43C62B11" w14:textId="77777777" w:rsidR="007B11A2" w:rsidRPr="00BE737D" w:rsidRDefault="007B11A2" w:rsidP="00E253CA">
          <w:pPr>
            <w:rPr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TELEF.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 xml:space="preserve">:    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055 4203.1</w:t>
          </w:r>
        </w:p>
      </w:tc>
    </w:tr>
    <w:tr w:rsidR="007B11A2" w:rsidRPr="00A12461" w14:paraId="6D1AFBBA" w14:textId="77777777" w:rsidTr="00E253CA">
      <w:trPr>
        <w:trHeight w:val="63"/>
      </w:trPr>
      <w:tc>
        <w:tcPr>
          <w:tcW w:w="5411" w:type="dxa"/>
        </w:tcPr>
        <w:p w14:paraId="54ACBEC4" w14:textId="019862A4" w:rsidR="007B11A2" w:rsidRPr="00A12461" w:rsidRDefault="007B11A2" w:rsidP="00BE737D">
          <w:pPr>
            <w:pStyle w:val="Intestazione"/>
            <w:jc w:val="both"/>
            <w:rPr>
              <w:noProof/>
              <w:sz w:val="14"/>
              <w:szCs w:val="14"/>
              <w:lang w:val="pt-BR"/>
            </w:rPr>
          </w:pPr>
        </w:p>
      </w:tc>
      <w:tc>
        <w:tcPr>
          <w:tcW w:w="1218" w:type="dxa"/>
        </w:tcPr>
        <w:p w14:paraId="021F5633" w14:textId="77777777" w:rsidR="007B11A2" w:rsidRPr="00A12461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073A92B6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AX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0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55 4203.234</w:t>
          </w:r>
        </w:p>
      </w:tc>
    </w:tr>
    <w:tr w:rsidR="007B11A2" w:rsidRPr="000F3250" w14:paraId="30292058" w14:textId="77777777" w:rsidTr="00E253CA">
      <w:trPr>
        <w:trHeight w:val="63"/>
      </w:trPr>
      <w:tc>
        <w:tcPr>
          <w:tcW w:w="5411" w:type="dxa"/>
        </w:tcPr>
        <w:p w14:paraId="3F37F477" w14:textId="77777777" w:rsidR="007B11A2" w:rsidRPr="00005AEA" w:rsidRDefault="007B11A2" w:rsidP="00BE737D">
          <w:pPr>
            <w:pStyle w:val="Intestazione"/>
            <w:jc w:val="both"/>
            <w:rPr>
              <w:rFonts w:ascii="Arial" w:hAnsi="Arial" w:cs="Arial"/>
              <w:spacing w:val="20"/>
              <w:sz w:val="16"/>
              <w:szCs w:val="16"/>
              <w:lang w:val="pt-BR"/>
            </w:rPr>
          </w:pPr>
          <w:r w:rsidRPr="00005AEA">
            <w:rPr>
              <w:rFonts w:ascii="Arial" w:hAnsi="Arial" w:cs="Arial"/>
              <w:spacing w:val="20"/>
              <w:sz w:val="16"/>
              <w:szCs w:val="16"/>
              <w:lang w:val="pt-BR"/>
            </w:rPr>
            <w:t>Capitale  Sociale  € 622.027.000,00 interamente versato</w:t>
          </w:r>
        </w:p>
      </w:tc>
      <w:tc>
        <w:tcPr>
          <w:tcW w:w="1218" w:type="dxa"/>
        </w:tcPr>
        <w:p w14:paraId="60AA4522" w14:textId="77777777" w:rsidR="007B11A2" w:rsidRPr="006E5714" w:rsidRDefault="007B11A2" w:rsidP="00E738B9">
          <w:pPr>
            <w:pStyle w:val="Intestazione"/>
            <w:jc w:val="both"/>
            <w:rPr>
              <w:sz w:val="16"/>
              <w:szCs w:val="16"/>
              <w:lang w:val="pt-BR"/>
            </w:rPr>
          </w:pPr>
        </w:p>
      </w:tc>
      <w:tc>
        <w:tcPr>
          <w:tcW w:w="3827" w:type="dxa"/>
          <w:vAlign w:val="center"/>
        </w:tcPr>
        <w:p w14:paraId="7F2B0343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E-MAIL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direzionetronco.firenze</w:t>
          </w:r>
          <w:r w:rsidR="0093323C">
            <w:rPr>
              <w:rFonts w:ascii="Arial" w:hAnsi="Arial" w:cs="Arial"/>
              <w:spacing w:val="-2"/>
              <w:sz w:val="14"/>
              <w:szCs w:val="14"/>
              <w:lang w:val="pt-BR"/>
            </w:rPr>
            <w:t>@autostrade.it</w:t>
          </w:r>
        </w:p>
      </w:tc>
    </w:tr>
    <w:tr w:rsidR="007B11A2" w:rsidRPr="006E5714" w14:paraId="1686787B" w14:textId="77777777" w:rsidTr="00E253CA">
      <w:trPr>
        <w:trHeight w:val="60"/>
      </w:trPr>
      <w:tc>
        <w:tcPr>
          <w:tcW w:w="5411" w:type="dxa"/>
        </w:tcPr>
        <w:p w14:paraId="34CAA550" w14:textId="77777777" w:rsidR="007B11A2" w:rsidRPr="006E5714" w:rsidRDefault="007B11A2" w:rsidP="00BE737D">
          <w:pPr>
            <w:pStyle w:val="Intestazione"/>
            <w:jc w:val="both"/>
            <w:rPr>
              <w:rFonts w:ascii="Arial" w:hAnsi="Arial" w:cs="Arial"/>
              <w:spacing w:val="2"/>
              <w:sz w:val="14"/>
              <w:szCs w:val="14"/>
              <w:lang w:val="pt-BR"/>
            </w:rPr>
          </w:pPr>
          <w:r w:rsidRPr="006E5714">
            <w:rPr>
              <w:rFonts w:ascii="Arial" w:hAnsi="Arial" w:cs="Arial"/>
              <w:spacing w:val="2"/>
              <w:sz w:val="14"/>
              <w:szCs w:val="14"/>
              <w:lang w:val="pt-BR"/>
            </w:rPr>
            <w:t>Codice Fiscale e n. di iscrizione al Registro delle Imprese di Roma 07516911000</w:t>
          </w:r>
        </w:p>
      </w:tc>
      <w:tc>
        <w:tcPr>
          <w:tcW w:w="1218" w:type="dxa"/>
        </w:tcPr>
        <w:p w14:paraId="5D34C3A1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C41E1F6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WEBSITE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hyperlink r:id="rId2" w:history="1">
            <w:r w:rsidRPr="00A12461">
              <w:rPr>
                <w:rStyle w:val="Collegamentoipertestuale"/>
                <w:rFonts w:ascii="Arial" w:hAnsi="Arial" w:cs="Arial"/>
                <w:color w:val="auto"/>
                <w:spacing w:val="-2"/>
                <w:sz w:val="14"/>
                <w:szCs w:val="14"/>
                <w:u w:val="none"/>
                <w:lang w:val="pt-BR"/>
              </w:rPr>
              <w:t>www.autostrade.it</w:t>
            </w:r>
          </w:hyperlink>
        </w:p>
      </w:tc>
    </w:tr>
    <w:tr w:rsidR="007B11A2" w:rsidRPr="000F3250" w14:paraId="2FCA7500" w14:textId="77777777" w:rsidTr="00E253CA">
      <w:trPr>
        <w:trHeight w:val="60"/>
      </w:trPr>
      <w:tc>
        <w:tcPr>
          <w:tcW w:w="5411" w:type="dxa"/>
        </w:tcPr>
        <w:p w14:paraId="3FC8BF8E" w14:textId="77777777" w:rsidR="007B11A2" w:rsidRPr="006E5714" w:rsidRDefault="007B11A2" w:rsidP="00BE737D">
          <w:pPr>
            <w:pStyle w:val="Intestazione"/>
            <w:jc w:val="both"/>
            <w:rPr>
              <w:rFonts w:ascii="Franklin Gothic Demi" w:hAnsi="Franklin Gothic Demi"/>
              <w:sz w:val="11"/>
              <w:szCs w:val="11"/>
              <w:lang w:val="pt-BR"/>
            </w:rPr>
          </w:pPr>
          <w:r w:rsidRPr="006E5714">
            <w:rPr>
              <w:rFonts w:ascii="Arial" w:hAnsi="Arial" w:cs="Arial"/>
              <w:sz w:val="11"/>
              <w:szCs w:val="11"/>
              <w:lang w:val="pt-BR"/>
            </w:rPr>
            <w:t>C.C.I.A.A. ROMA n. 1037417 – P.IVA 07516911000 – Sede Legale: Via A. Bergamini, 50 – 00159 Roma</w:t>
          </w:r>
        </w:p>
      </w:tc>
      <w:tc>
        <w:tcPr>
          <w:tcW w:w="1218" w:type="dxa"/>
        </w:tcPr>
        <w:p w14:paraId="13697F42" w14:textId="77777777" w:rsidR="007B11A2" w:rsidRPr="006E5714" w:rsidRDefault="007B11A2" w:rsidP="00E738B9">
          <w:pPr>
            <w:pStyle w:val="Intestazione"/>
            <w:jc w:val="both"/>
            <w:rPr>
              <w:sz w:val="11"/>
              <w:szCs w:val="11"/>
              <w:lang w:val="pt-BR"/>
            </w:rPr>
          </w:pPr>
        </w:p>
      </w:tc>
      <w:tc>
        <w:tcPr>
          <w:tcW w:w="3827" w:type="dxa"/>
          <w:vAlign w:val="center"/>
        </w:tcPr>
        <w:p w14:paraId="5143C431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PEC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autostradeperlitalia</w:t>
          </w:r>
          <w:r w:rsidR="00E253CA"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dt4firenze</w:t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@pec.autostrade.it</w:t>
          </w:r>
        </w:p>
      </w:tc>
    </w:tr>
  </w:tbl>
  <w:p w14:paraId="04F75BBE" w14:textId="13749116" w:rsidR="007B11A2" w:rsidRPr="005C7186" w:rsidRDefault="00FC1B84" w:rsidP="003C05D3">
    <w:pPr>
      <w:pStyle w:val="Intestazione"/>
      <w:rPr>
        <w:color w:val="0070C0"/>
        <w:szCs w:val="19"/>
        <w:lang w:val="pt-BR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684D4DC" wp14:editId="53FC5C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6299835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73906" id="Line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15pt" to="496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" strokecolor="#0070c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  <w:spacing w:val="0"/>
      </w:rPr>
    </w:lvl>
  </w:abstractNum>
  <w:abstractNum w:abstractNumId="1" w15:restartNumberingAfterBreak="0">
    <w:nsid w:val="0E4B7DD6"/>
    <w:multiLevelType w:val="hybridMultilevel"/>
    <w:tmpl w:val="A06E08B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23460F"/>
    <w:multiLevelType w:val="hybridMultilevel"/>
    <w:tmpl w:val="6A7CB89C"/>
    <w:lvl w:ilvl="0" w:tplc="D0E8E414">
      <w:numFmt w:val="bullet"/>
      <w:lvlText w:val="-"/>
      <w:lvlJc w:val="left"/>
      <w:pPr>
        <w:ind w:left="644" w:hanging="360"/>
      </w:pPr>
      <w:rPr>
        <w:rFonts w:ascii="Tms Rmn" w:eastAsia="Calibri" w:hAnsi="Tms Rmn" w:cs="Tms Rm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167106"/>
    <w:multiLevelType w:val="hybridMultilevel"/>
    <w:tmpl w:val="F92237C2"/>
    <w:lvl w:ilvl="0" w:tplc="0410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C040381"/>
    <w:multiLevelType w:val="hybridMultilevel"/>
    <w:tmpl w:val="18641718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A251B"/>
    <w:multiLevelType w:val="hybridMultilevel"/>
    <w:tmpl w:val="778A6F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685064"/>
    <w:multiLevelType w:val="hybridMultilevel"/>
    <w:tmpl w:val="61765322"/>
    <w:lvl w:ilvl="0" w:tplc="0410000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319272A8"/>
    <w:multiLevelType w:val="hybridMultilevel"/>
    <w:tmpl w:val="EC087656"/>
    <w:lvl w:ilvl="0" w:tplc="BCF8EFA4">
      <w:start w:val="1"/>
      <w:numFmt w:val="upperLetter"/>
      <w:lvlText w:val="(%1."/>
      <w:lvlJc w:val="left"/>
      <w:pPr>
        <w:ind w:left="15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8" w15:restartNumberingAfterBreak="0">
    <w:nsid w:val="3411333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564779B"/>
    <w:multiLevelType w:val="hybridMultilevel"/>
    <w:tmpl w:val="715E8E56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2328"/>
    <w:multiLevelType w:val="hybridMultilevel"/>
    <w:tmpl w:val="68A26916"/>
    <w:lvl w:ilvl="0" w:tplc="9AC63B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EC1940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12" w15:restartNumberingAfterBreak="0">
    <w:nsid w:val="3F7D594D"/>
    <w:multiLevelType w:val="hybridMultilevel"/>
    <w:tmpl w:val="88C210F0"/>
    <w:lvl w:ilvl="0" w:tplc="5AB434C2">
      <w:start w:val="1"/>
      <w:numFmt w:val="upperLetter"/>
      <w:lvlText w:val="(%1."/>
      <w:lvlJc w:val="left"/>
      <w:pPr>
        <w:ind w:left="121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3" w15:restartNumberingAfterBreak="0">
    <w:nsid w:val="43846608"/>
    <w:multiLevelType w:val="hybridMultilevel"/>
    <w:tmpl w:val="195A0936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14" w15:restartNumberingAfterBreak="0">
    <w:nsid w:val="448C7511"/>
    <w:multiLevelType w:val="hybridMultilevel"/>
    <w:tmpl w:val="B9E6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E20E2"/>
    <w:multiLevelType w:val="hybridMultilevel"/>
    <w:tmpl w:val="6DA4AB3A"/>
    <w:lvl w:ilvl="0" w:tplc="A4ACFE24">
      <w:numFmt w:val="bullet"/>
      <w:lvlText w:val="-"/>
      <w:lvlJc w:val="left"/>
      <w:pPr>
        <w:ind w:left="461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6" w15:restartNumberingAfterBreak="0">
    <w:nsid w:val="48494FEC"/>
    <w:multiLevelType w:val="hybridMultilevel"/>
    <w:tmpl w:val="9FF2AD12"/>
    <w:lvl w:ilvl="0" w:tplc="A7BAF8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613731"/>
    <w:multiLevelType w:val="hybridMultilevel"/>
    <w:tmpl w:val="0E4CCF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937C07"/>
    <w:multiLevelType w:val="hybridMultilevel"/>
    <w:tmpl w:val="A59257E2"/>
    <w:lvl w:ilvl="0" w:tplc="4DAC1832">
      <w:start w:val="1"/>
      <w:numFmt w:val="lowerRoman"/>
      <w:lvlText w:val="%1)"/>
      <w:lvlJc w:val="left"/>
      <w:pPr>
        <w:ind w:left="1428" w:hanging="72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BB44E42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56C75"/>
    <w:multiLevelType w:val="hybridMultilevel"/>
    <w:tmpl w:val="98E614DE"/>
    <w:lvl w:ilvl="0" w:tplc="783862AC">
      <w:start w:val="1"/>
      <w:numFmt w:val="bullet"/>
      <w:lvlText w:val=""/>
      <w:lvlJc w:val="left"/>
      <w:pPr>
        <w:tabs>
          <w:tab w:val="num" w:pos="1310"/>
        </w:tabs>
        <w:ind w:left="131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EBB59AF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464C"/>
    <w:multiLevelType w:val="hybridMultilevel"/>
    <w:tmpl w:val="5348895E"/>
    <w:lvl w:ilvl="0" w:tplc="BFCEB38A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75686AB1"/>
    <w:multiLevelType w:val="hybridMultilevel"/>
    <w:tmpl w:val="C0FAF302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num w:numId="1" w16cid:durableId="585842258">
    <w:abstractNumId w:val="9"/>
  </w:num>
  <w:num w:numId="2" w16cid:durableId="1354262416">
    <w:abstractNumId w:val="8"/>
  </w:num>
  <w:num w:numId="3" w16cid:durableId="1567035930">
    <w:abstractNumId w:val="20"/>
  </w:num>
  <w:num w:numId="4" w16cid:durableId="1895266879">
    <w:abstractNumId w:val="4"/>
  </w:num>
  <w:num w:numId="5" w16cid:durableId="90391852">
    <w:abstractNumId w:val="12"/>
  </w:num>
  <w:num w:numId="6" w16cid:durableId="2105153069">
    <w:abstractNumId w:val="7"/>
  </w:num>
  <w:num w:numId="7" w16cid:durableId="1229414722">
    <w:abstractNumId w:val="22"/>
  </w:num>
  <w:num w:numId="8" w16cid:durableId="53438778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410022">
    <w:abstractNumId w:val="23"/>
  </w:num>
  <w:num w:numId="10" w16cid:durableId="231701983">
    <w:abstractNumId w:val="13"/>
  </w:num>
  <w:num w:numId="11" w16cid:durableId="334187005">
    <w:abstractNumId w:val="3"/>
  </w:num>
  <w:num w:numId="12" w16cid:durableId="105152244">
    <w:abstractNumId w:val="6"/>
  </w:num>
  <w:num w:numId="13" w16cid:durableId="313530511">
    <w:abstractNumId w:val="18"/>
  </w:num>
  <w:num w:numId="14" w16cid:durableId="2078937452">
    <w:abstractNumId w:val="2"/>
  </w:num>
  <w:num w:numId="15" w16cid:durableId="1522552864">
    <w:abstractNumId w:val="0"/>
    <w:lvlOverride w:ilvl="0">
      <w:startOverride w:val="3"/>
    </w:lvlOverride>
  </w:num>
  <w:num w:numId="16" w16cid:durableId="1748527895">
    <w:abstractNumId w:val="0"/>
  </w:num>
  <w:num w:numId="17" w16cid:durableId="409347245">
    <w:abstractNumId w:val="11"/>
    <w:lvlOverride w:ilvl="0">
      <w:startOverride w:val="3"/>
    </w:lvlOverride>
  </w:num>
  <w:num w:numId="18" w16cid:durableId="851719290">
    <w:abstractNumId w:val="19"/>
  </w:num>
  <w:num w:numId="19" w16cid:durableId="1105536661">
    <w:abstractNumId w:val="21"/>
  </w:num>
  <w:num w:numId="20" w16cid:durableId="674455115">
    <w:abstractNumId w:val="1"/>
  </w:num>
  <w:num w:numId="21" w16cid:durableId="690910201">
    <w:abstractNumId w:val="16"/>
  </w:num>
  <w:num w:numId="22" w16cid:durableId="915237670">
    <w:abstractNumId w:val="5"/>
  </w:num>
  <w:num w:numId="23" w16cid:durableId="331614141">
    <w:abstractNumId w:val="10"/>
  </w:num>
  <w:num w:numId="24" w16cid:durableId="955211464">
    <w:abstractNumId w:val="14"/>
  </w:num>
  <w:num w:numId="25" w16cid:durableId="174537976">
    <w:abstractNumId w:val="15"/>
  </w:num>
  <w:num w:numId="26" w16cid:durableId="13977829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26"/>
    <w:rsid w:val="00001C99"/>
    <w:rsid w:val="000039E5"/>
    <w:rsid w:val="00005AEA"/>
    <w:rsid w:val="00006292"/>
    <w:rsid w:val="00006CC0"/>
    <w:rsid w:val="00011A06"/>
    <w:rsid w:val="000131FF"/>
    <w:rsid w:val="00016BC9"/>
    <w:rsid w:val="00025557"/>
    <w:rsid w:val="00025C0C"/>
    <w:rsid w:val="00027819"/>
    <w:rsid w:val="00030988"/>
    <w:rsid w:val="00036645"/>
    <w:rsid w:val="00037706"/>
    <w:rsid w:val="000401DC"/>
    <w:rsid w:val="000463A5"/>
    <w:rsid w:val="00047EE8"/>
    <w:rsid w:val="00050BC5"/>
    <w:rsid w:val="0005120F"/>
    <w:rsid w:val="00053260"/>
    <w:rsid w:val="00053335"/>
    <w:rsid w:val="000559F2"/>
    <w:rsid w:val="000564AC"/>
    <w:rsid w:val="00056C93"/>
    <w:rsid w:val="00057F74"/>
    <w:rsid w:val="000609D3"/>
    <w:rsid w:val="0006142A"/>
    <w:rsid w:val="00062ED1"/>
    <w:rsid w:val="00064EFF"/>
    <w:rsid w:val="00065AFA"/>
    <w:rsid w:val="00065FA9"/>
    <w:rsid w:val="00067EDD"/>
    <w:rsid w:val="00071237"/>
    <w:rsid w:val="000803E4"/>
    <w:rsid w:val="0009176C"/>
    <w:rsid w:val="00096297"/>
    <w:rsid w:val="000A01EE"/>
    <w:rsid w:val="000A5F86"/>
    <w:rsid w:val="000A7607"/>
    <w:rsid w:val="000C0275"/>
    <w:rsid w:val="000C2A0A"/>
    <w:rsid w:val="000C66C7"/>
    <w:rsid w:val="000C7C67"/>
    <w:rsid w:val="000D0650"/>
    <w:rsid w:val="000D19DF"/>
    <w:rsid w:val="000D625A"/>
    <w:rsid w:val="000F1BA2"/>
    <w:rsid w:val="000F2D2D"/>
    <w:rsid w:val="000F3250"/>
    <w:rsid w:val="000F60CD"/>
    <w:rsid w:val="000F7694"/>
    <w:rsid w:val="00103EBE"/>
    <w:rsid w:val="00105CF6"/>
    <w:rsid w:val="001132BF"/>
    <w:rsid w:val="001145A2"/>
    <w:rsid w:val="00116596"/>
    <w:rsid w:val="001169FF"/>
    <w:rsid w:val="00124564"/>
    <w:rsid w:val="00124619"/>
    <w:rsid w:val="001246DF"/>
    <w:rsid w:val="00130C46"/>
    <w:rsid w:val="00130FAD"/>
    <w:rsid w:val="00131E5E"/>
    <w:rsid w:val="0013498C"/>
    <w:rsid w:val="00137EB7"/>
    <w:rsid w:val="0014054D"/>
    <w:rsid w:val="0014070F"/>
    <w:rsid w:val="00140C63"/>
    <w:rsid w:val="0015536F"/>
    <w:rsid w:val="001573A5"/>
    <w:rsid w:val="00160FC0"/>
    <w:rsid w:val="0016386E"/>
    <w:rsid w:val="0017110D"/>
    <w:rsid w:val="00177397"/>
    <w:rsid w:val="00180DFC"/>
    <w:rsid w:val="00182F93"/>
    <w:rsid w:val="00184C24"/>
    <w:rsid w:val="00195B4E"/>
    <w:rsid w:val="00195FC7"/>
    <w:rsid w:val="001965BA"/>
    <w:rsid w:val="001A68EF"/>
    <w:rsid w:val="001A7AF3"/>
    <w:rsid w:val="001C04A5"/>
    <w:rsid w:val="001C18B8"/>
    <w:rsid w:val="001C356B"/>
    <w:rsid w:val="001C55EA"/>
    <w:rsid w:val="001C6C93"/>
    <w:rsid w:val="001D14FC"/>
    <w:rsid w:val="001D1A7F"/>
    <w:rsid w:val="001E114D"/>
    <w:rsid w:val="001E1FDE"/>
    <w:rsid w:val="001F16B8"/>
    <w:rsid w:val="001F2A95"/>
    <w:rsid w:val="001F4821"/>
    <w:rsid w:val="002006A2"/>
    <w:rsid w:val="00203C4E"/>
    <w:rsid w:val="002041EB"/>
    <w:rsid w:val="002063D8"/>
    <w:rsid w:val="0021516A"/>
    <w:rsid w:val="00215B79"/>
    <w:rsid w:val="00216F87"/>
    <w:rsid w:val="002251CA"/>
    <w:rsid w:val="002261CF"/>
    <w:rsid w:val="002278D5"/>
    <w:rsid w:val="00230702"/>
    <w:rsid w:val="00230985"/>
    <w:rsid w:val="00235B88"/>
    <w:rsid w:val="0024166E"/>
    <w:rsid w:val="00242C5C"/>
    <w:rsid w:val="00251665"/>
    <w:rsid w:val="00252005"/>
    <w:rsid w:val="00261F5C"/>
    <w:rsid w:val="002639A5"/>
    <w:rsid w:val="00263F42"/>
    <w:rsid w:val="00266A66"/>
    <w:rsid w:val="002676BF"/>
    <w:rsid w:val="00272877"/>
    <w:rsid w:val="00272EC9"/>
    <w:rsid w:val="00283804"/>
    <w:rsid w:val="0029131A"/>
    <w:rsid w:val="00291453"/>
    <w:rsid w:val="002978F5"/>
    <w:rsid w:val="002A0468"/>
    <w:rsid w:val="002A0D1A"/>
    <w:rsid w:val="002A21CE"/>
    <w:rsid w:val="002A2773"/>
    <w:rsid w:val="002A2FF7"/>
    <w:rsid w:val="002A33DC"/>
    <w:rsid w:val="002A33F6"/>
    <w:rsid w:val="002A69C6"/>
    <w:rsid w:val="002B06B5"/>
    <w:rsid w:val="002C057B"/>
    <w:rsid w:val="002C07D4"/>
    <w:rsid w:val="002C40A4"/>
    <w:rsid w:val="002C5D85"/>
    <w:rsid w:val="002D1550"/>
    <w:rsid w:val="002D27AD"/>
    <w:rsid w:val="002D4549"/>
    <w:rsid w:val="002D4A00"/>
    <w:rsid w:val="002D600B"/>
    <w:rsid w:val="002E2A5B"/>
    <w:rsid w:val="002E2DBB"/>
    <w:rsid w:val="002F58FB"/>
    <w:rsid w:val="00303679"/>
    <w:rsid w:val="00311127"/>
    <w:rsid w:val="0031135E"/>
    <w:rsid w:val="00312FE7"/>
    <w:rsid w:val="003153A2"/>
    <w:rsid w:val="003156D5"/>
    <w:rsid w:val="00316277"/>
    <w:rsid w:val="00322B45"/>
    <w:rsid w:val="003266E1"/>
    <w:rsid w:val="00357304"/>
    <w:rsid w:val="003627E2"/>
    <w:rsid w:val="00363B37"/>
    <w:rsid w:val="0036586E"/>
    <w:rsid w:val="00365A52"/>
    <w:rsid w:val="0037299D"/>
    <w:rsid w:val="00374B8A"/>
    <w:rsid w:val="00375C8A"/>
    <w:rsid w:val="00386515"/>
    <w:rsid w:val="00386B06"/>
    <w:rsid w:val="00392586"/>
    <w:rsid w:val="00392B7C"/>
    <w:rsid w:val="003A693F"/>
    <w:rsid w:val="003A6E7B"/>
    <w:rsid w:val="003A768B"/>
    <w:rsid w:val="003B0C1B"/>
    <w:rsid w:val="003C05D3"/>
    <w:rsid w:val="003C06FD"/>
    <w:rsid w:val="003C11FB"/>
    <w:rsid w:val="003C4467"/>
    <w:rsid w:val="003C580A"/>
    <w:rsid w:val="003D0A07"/>
    <w:rsid w:val="003D7084"/>
    <w:rsid w:val="003E4B0F"/>
    <w:rsid w:val="003E5060"/>
    <w:rsid w:val="003F191A"/>
    <w:rsid w:val="003F23A4"/>
    <w:rsid w:val="003F533C"/>
    <w:rsid w:val="003F68A6"/>
    <w:rsid w:val="003F7932"/>
    <w:rsid w:val="00402A91"/>
    <w:rsid w:val="00403CD3"/>
    <w:rsid w:val="00410BD7"/>
    <w:rsid w:val="0041191C"/>
    <w:rsid w:val="00412124"/>
    <w:rsid w:val="004159E5"/>
    <w:rsid w:val="004204D1"/>
    <w:rsid w:val="00421559"/>
    <w:rsid w:val="004303E2"/>
    <w:rsid w:val="00432ED8"/>
    <w:rsid w:val="00436D4E"/>
    <w:rsid w:val="0044105F"/>
    <w:rsid w:val="00444B17"/>
    <w:rsid w:val="00462813"/>
    <w:rsid w:val="0047614F"/>
    <w:rsid w:val="00487379"/>
    <w:rsid w:val="00490789"/>
    <w:rsid w:val="00491746"/>
    <w:rsid w:val="00494E74"/>
    <w:rsid w:val="00495C9A"/>
    <w:rsid w:val="00496677"/>
    <w:rsid w:val="004A3587"/>
    <w:rsid w:val="004A728F"/>
    <w:rsid w:val="004B1FEB"/>
    <w:rsid w:val="004B5EB1"/>
    <w:rsid w:val="004C3E7E"/>
    <w:rsid w:val="004C4799"/>
    <w:rsid w:val="004D2BE3"/>
    <w:rsid w:val="004D2C2F"/>
    <w:rsid w:val="004F692A"/>
    <w:rsid w:val="004F7811"/>
    <w:rsid w:val="00500F46"/>
    <w:rsid w:val="00501574"/>
    <w:rsid w:val="00501DD3"/>
    <w:rsid w:val="005146B7"/>
    <w:rsid w:val="005233F4"/>
    <w:rsid w:val="00525FFE"/>
    <w:rsid w:val="005262F6"/>
    <w:rsid w:val="00531F8B"/>
    <w:rsid w:val="00532750"/>
    <w:rsid w:val="00532EBE"/>
    <w:rsid w:val="00533436"/>
    <w:rsid w:val="005375DE"/>
    <w:rsid w:val="00537F68"/>
    <w:rsid w:val="005402BE"/>
    <w:rsid w:val="005419CE"/>
    <w:rsid w:val="00542E1F"/>
    <w:rsid w:val="0056028A"/>
    <w:rsid w:val="005622CE"/>
    <w:rsid w:val="0056327E"/>
    <w:rsid w:val="005638AC"/>
    <w:rsid w:val="00564B4D"/>
    <w:rsid w:val="0057044D"/>
    <w:rsid w:val="0057280E"/>
    <w:rsid w:val="00575BC4"/>
    <w:rsid w:val="00581FD7"/>
    <w:rsid w:val="00585C8D"/>
    <w:rsid w:val="00594101"/>
    <w:rsid w:val="005958B4"/>
    <w:rsid w:val="005964DE"/>
    <w:rsid w:val="00597CE8"/>
    <w:rsid w:val="005A3321"/>
    <w:rsid w:val="005A4824"/>
    <w:rsid w:val="005A6792"/>
    <w:rsid w:val="005A6DDB"/>
    <w:rsid w:val="005A6F03"/>
    <w:rsid w:val="005B6B71"/>
    <w:rsid w:val="005C07A7"/>
    <w:rsid w:val="005C5310"/>
    <w:rsid w:val="005C610D"/>
    <w:rsid w:val="005C7186"/>
    <w:rsid w:val="005D0796"/>
    <w:rsid w:val="005D0C7F"/>
    <w:rsid w:val="005D19A7"/>
    <w:rsid w:val="005D2935"/>
    <w:rsid w:val="005D3E62"/>
    <w:rsid w:val="005D5FCA"/>
    <w:rsid w:val="005E4553"/>
    <w:rsid w:val="005E538E"/>
    <w:rsid w:val="005F2C2F"/>
    <w:rsid w:val="005F3155"/>
    <w:rsid w:val="005F5A8E"/>
    <w:rsid w:val="005F6955"/>
    <w:rsid w:val="005F7B51"/>
    <w:rsid w:val="00601E26"/>
    <w:rsid w:val="00603126"/>
    <w:rsid w:val="00603D30"/>
    <w:rsid w:val="006047BC"/>
    <w:rsid w:val="00612097"/>
    <w:rsid w:val="0063334C"/>
    <w:rsid w:val="00636703"/>
    <w:rsid w:val="0063699A"/>
    <w:rsid w:val="006402E7"/>
    <w:rsid w:val="00645784"/>
    <w:rsid w:val="00651649"/>
    <w:rsid w:val="006536B3"/>
    <w:rsid w:val="00654FE5"/>
    <w:rsid w:val="00655775"/>
    <w:rsid w:val="0065751A"/>
    <w:rsid w:val="006600C4"/>
    <w:rsid w:val="00670824"/>
    <w:rsid w:val="006756A4"/>
    <w:rsid w:val="006807FB"/>
    <w:rsid w:val="00690C31"/>
    <w:rsid w:val="00692349"/>
    <w:rsid w:val="00693D05"/>
    <w:rsid w:val="00696501"/>
    <w:rsid w:val="006A3B19"/>
    <w:rsid w:val="006A6496"/>
    <w:rsid w:val="006B1E9E"/>
    <w:rsid w:val="006B342B"/>
    <w:rsid w:val="006C1F39"/>
    <w:rsid w:val="006C25A5"/>
    <w:rsid w:val="006C3DFE"/>
    <w:rsid w:val="006C5885"/>
    <w:rsid w:val="006D00EF"/>
    <w:rsid w:val="006D1650"/>
    <w:rsid w:val="006D5A5F"/>
    <w:rsid w:val="006E5714"/>
    <w:rsid w:val="006E6F26"/>
    <w:rsid w:val="006F02A3"/>
    <w:rsid w:val="006F4842"/>
    <w:rsid w:val="006F5737"/>
    <w:rsid w:val="00703E33"/>
    <w:rsid w:val="00711373"/>
    <w:rsid w:val="00713097"/>
    <w:rsid w:val="007148BF"/>
    <w:rsid w:val="00717CF8"/>
    <w:rsid w:val="007232AB"/>
    <w:rsid w:val="00725C0C"/>
    <w:rsid w:val="0074383F"/>
    <w:rsid w:val="00745704"/>
    <w:rsid w:val="007478A5"/>
    <w:rsid w:val="00750F04"/>
    <w:rsid w:val="00760D01"/>
    <w:rsid w:val="00764849"/>
    <w:rsid w:val="00770CAB"/>
    <w:rsid w:val="00773F0F"/>
    <w:rsid w:val="0077449D"/>
    <w:rsid w:val="00774E02"/>
    <w:rsid w:val="00775F75"/>
    <w:rsid w:val="00780C3F"/>
    <w:rsid w:val="00781718"/>
    <w:rsid w:val="007832AF"/>
    <w:rsid w:val="00787A4C"/>
    <w:rsid w:val="00794286"/>
    <w:rsid w:val="007A00FE"/>
    <w:rsid w:val="007A0187"/>
    <w:rsid w:val="007A2412"/>
    <w:rsid w:val="007A2B3A"/>
    <w:rsid w:val="007A4320"/>
    <w:rsid w:val="007A460C"/>
    <w:rsid w:val="007A539A"/>
    <w:rsid w:val="007A5629"/>
    <w:rsid w:val="007B11A2"/>
    <w:rsid w:val="007C548C"/>
    <w:rsid w:val="007C5626"/>
    <w:rsid w:val="007C67D5"/>
    <w:rsid w:val="007D2154"/>
    <w:rsid w:val="007D21EB"/>
    <w:rsid w:val="007E008A"/>
    <w:rsid w:val="007E08B1"/>
    <w:rsid w:val="007E0D17"/>
    <w:rsid w:val="007E731D"/>
    <w:rsid w:val="007F6C95"/>
    <w:rsid w:val="007F7CA8"/>
    <w:rsid w:val="008014EE"/>
    <w:rsid w:val="00801F12"/>
    <w:rsid w:val="0080734C"/>
    <w:rsid w:val="008100BE"/>
    <w:rsid w:val="00811CF0"/>
    <w:rsid w:val="00822E70"/>
    <w:rsid w:val="008238F2"/>
    <w:rsid w:val="00826C23"/>
    <w:rsid w:val="00834645"/>
    <w:rsid w:val="00846F65"/>
    <w:rsid w:val="00847F6A"/>
    <w:rsid w:val="00856AE5"/>
    <w:rsid w:val="00857F87"/>
    <w:rsid w:val="00861285"/>
    <w:rsid w:val="008636B5"/>
    <w:rsid w:val="0086755F"/>
    <w:rsid w:val="00873BFD"/>
    <w:rsid w:val="00882215"/>
    <w:rsid w:val="00887880"/>
    <w:rsid w:val="00890516"/>
    <w:rsid w:val="00894DC3"/>
    <w:rsid w:val="00896597"/>
    <w:rsid w:val="00896761"/>
    <w:rsid w:val="008A477C"/>
    <w:rsid w:val="008A4B5C"/>
    <w:rsid w:val="008B0E95"/>
    <w:rsid w:val="008C31A4"/>
    <w:rsid w:val="008C49D2"/>
    <w:rsid w:val="008D4AAE"/>
    <w:rsid w:val="008E3E2D"/>
    <w:rsid w:val="008E79F5"/>
    <w:rsid w:val="008F50A4"/>
    <w:rsid w:val="008F62E8"/>
    <w:rsid w:val="008F7EF0"/>
    <w:rsid w:val="00902B1B"/>
    <w:rsid w:val="00910898"/>
    <w:rsid w:val="00914F80"/>
    <w:rsid w:val="00923112"/>
    <w:rsid w:val="00924F32"/>
    <w:rsid w:val="00925339"/>
    <w:rsid w:val="0093323C"/>
    <w:rsid w:val="00936C14"/>
    <w:rsid w:val="00937CE4"/>
    <w:rsid w:val="009417DF"/>
    <w:rsid w:val="00943A37"/>
    <w:rsid w:val="00943B66"/>
    <w:rsid w:val="00943D5E"/>
    <w:rsid w:val="00943DB4"/>
    <w:rsid w:val="00944BB5"/>
    <w:rsid w:val="0094542D"/>
    <w:rsid w:val="00946012"/>
    <w:rsid w:val="009538A2"/>
    <w:rsid w:val="00953ABF"/>
    <w:rsid w:val="00960597"/>
    <w:rsid w:val="009644DA"/>
    <w:rsid w:val="00985750"/>
    <w:rsid w:val="00993996"/>
    <w:rsid w:val="00995018"/>
    <w:rsid w:val="009A08E4"/>
    <w:rsid w:val="009A1AF1"/>
    <w:rsid w:val="009B2923"/>
    <w:rsid w:val="009B2B90"/>
    <w:rsid w:val="009B3618"/>
    <w:rsid w:val="009B5347"/>
    <w:rsid w:val="009B7406"/>
    <w:rsid w:val="009C080B"/>
    <w:rsid w:val="009C2E68"/>
    <w:rsid w:val="009C5F05"/>
    <w:rsid w:val="009C60B7"/>
    <w:rsid w:val="009D0177"/>
    <w:rsid w:val="009D40A4"/>
    <w:rsid w:val="009D525E"/>
    <w:rsid w:val="009E12A1"/>
    <w:rsid w:val="009F1934"/>
    <w:rsid w:val="009F75EE"/>
    <w:rsid w:val="00A00DDD"/>
    <w:rsid w:val="00A02979"/>
    <w:rsid w:val="00A11821"/>
    <w:rsid w:val="00A12461"/>
    <w:rsid w:val="00A20831"/>
    <w:rsid w:val="00A221B9"/>
    <w:rsid w:val="00A223F4"/>
    <w:rsid w:val="00A2242D"/>
    <w:rsid w:val="00A25C7E"/>
    <w:rsid w:val="00A33177"/>
    <w:rsid w:val="00A42F5A"/>
    <w:rsid w:val="00A44FA7"/>
    <w:rsid w:val="00A47D06"/>
    <w:rsid w:val="00A50FE9"/>
    <w:rsid w:val="00A600B9"/>
    <w:rsid w:val="00A6642E"/>
    <w:rsid w:val="00A66903"/>
    <w:rsid w:val="00A711FA"/>
    <w:rsid w:val="00A75E80"/>
    <w:rsid w:val="00A76FB0"/>
    <w:rsid w:val="00A82559"/>
    <w:rsid w:val="00A840B9"/>
    <w:rsid w:val="00A86311"/>
    <w:rsid w:val="00A911BC"/>
    <w:rsid w:val="00A941AA"/>
    <w:rsid w:val="00AA2D63"/>
    <w:rsid w:val="00AB63F0"/>
    <w:rsid w:val="00AB7D37"/>
    <w:rsid w:val="00AC641B"/>
    <w:rsid w:val="00AD107D"/>
    <w:rsid w:val="00AD1B24"/>
    <w:rsid w:val="00AE0FB3"/>
    <w:rsid w:val="00AE6AE7"/>
    <w:rsid w:val="00B0075F"/>
    <w:rsid w:val="00B122D0"/>
    <w:rsid w:val="00B20AE4"/>
    <w:rsid w:val="00B21B75"/>
    <w:rsid w:val="00B236AE"/>
    <w:rsid w:val="00B26431"/>
    <w:rsid w:val="00B32FAC"/>
    <w:rsid w:val="00B41596"/>
    <w:rsid w:val="00B4681E"/>
    <w:rsid w:val="00B50B52"/>
    <w:rsid w:val="00B51B77"/>
    <w:rsid w:val="00B52529"/>
    <w:rsid w:val="00B52A1E"/>
    <w:rsid w:val="00B5533C"/>
    <w:rsid w:val="00B6058D"/>
    <w:rsid w:val="00B63308"/>
    <w:rsid w:val="00B642E4"/>
    <w:rsid w:val="00B81C5D"/>
    <w:rsid w:val="00B8610A"/>
    <w:rsid w:val="00B86D40"/>
    <w:rsid w:val="00B911C7"/>
    <w:rsid w:val="00B9235E"/>
    <w:rsid w:val="00B951AF"/>
    <w:rsid w:val="00B97028"/>
    <w:rsid w:val="00B97F7B"/>
    <w:rsid w:val="00BA15BC"/>
    <w:rsid w:val="00BA1B39"/>
    <w:rsid w:val="00BA349B"/>
    <w:rsid w:val="00BA4239"/>
    <w:rsid w:val="00BA4B54"/>
    <w:rsid w:val="00BA5886"/>
    <w:rsid w:val="00BB3838"/>
    <w:rsid w:val="00BB3844"/>
    <w:rsid w:val="00BC0252"/>
    <w:rsid w:val="00BC0681"/>
    <w:rsid w:val="00BC15C2"/>
    <w:rsid w:val="00BC21E8"/>
    <w:rsid w:val="00BC65E6"/>
    <w:rsid w:val="00BD594D"/>
    <w:rsid w:val="00BE0D87"/>
    <w:rsid w:val="00BE645C"/>
    <w:rsid w:val="00BE65B1"/>
    <w:rsid w:val="00BE737D"/>
    <w:rsid w:val="00BF3151"/>
    <w:rsid w:val="00BF31E0"/>
    <w:rsid w:val="00BF376B"/>
    <w:rsid w:val="00BF52AC"/>
    <w:rsid w:val="00BF66C7"/>
    <w:rsid w:val="00C03B0D"/>
    <w:rsid w:val="00C0556A"/>
    <w:rsid w:val="00C05CC1"/>
    <w:rsid w:val="00C11314"/>
    <w:rsid w:val="00C11A6F"/>
    <w:rsid w:val="00C21D9D"/>
    <w:rsid w:val="00C263FE"/>
    <w:rsid w:val="00C2708E"/>
    <w:rsid w:val="00C316C2"/>
    <w:rsid w:val="00C317E0"/>
    <w:rsid w:val="00C349AE"/>
    <w:rsid w:val="00C40E65"/>
    <w:rsid w:val="00C44602"/>
    <w:rsid w:val="00C44A82"/>
    <w:rsid w:val="00C5023C"/>
    <w:rsid w:val="00C50416"/>
    <w:rsid w:val="00C5309D"/>
    <w:rsid w:val="00C60B91"/>
    <w:rsid w:val="00C61594"/>
    <w:rsid w:val="00C6603C"/>
    <w:rsid w:val="00C66A35"/>
    <w:rsid w:val="00C70B72"/>
    <w:rsid w:val="00C74898"/>
    <w:rsid w:val="00C77F20"/>
    <w:rsid w:val="00C80D6D"/>
    <w:rsid w:val="00C87FE6"/>
    <w:rsid w:val="00C95CC4"/>
    <w:rsid w:val="00CA02D2"/>
    <w:rsid w:val="00CA423B"/>
    <w:rsid w:val="00CB35CB"/>
    <w:rsid w:val="00CB5E14"/>
    <w:rsid w:val="00CC5D1A"/>
    <w:rsid w:val="00CC6B4B"/>
    <w:rsid w:val="00CC70A7"/>
    <w:rsid w:val="00CD2410"/>
    <w:rsid w:val="00CD2713"/>
    <w:rsid w:val="00CD6FBF"/>
    <w:rsid w:val="00CE1C9C"/>
    <w:rsid w:val="00CE2CB8"/>
    <w:rsid w:val="00CE7463"/>
    <w:rsid w:val="00CF102F"/>
    <w:rsid w:val="00CF2794"/>
    <w:rsid w:val="00CF5C0B"/>
    <w:rsid w:val="00D000AC"/>
    <w:rsid w:val="00D01381"/>
    <w:rsid w:val="00D058BC"/>
    <w:rsid w:val="00D05D3E"/>
    <w:rsid w:val="00D07C6D"/>
    <w:rsid w:val="00D117E9"/>
    <w:rsid w:val="00D13AE4"/>
    <w:rsid w:val="00D21013"/>
    <w:rsid w:val="00D2172E"/>
    <w:rsid w:val="00D22B6D"/>
    <w:rsid w:val="00D27234"/>
    <w:rsid w:val="00D2798A"/>
    <w:rsid w:val="00D32ABE"/>
    <w:rsid w:val="00D3350C"/>
    <w:rsid w:val="00D36194"/>
    <w:rsid w:val="00D40F74"/>
    <w:rsid w:val="00D504A7"/>
    <w:rsid w:val="00D52D92"/>
    <w:rsid w:val="00D54A15"/>
    <w:rsid w:val="00D5526E"/>
    <w:rsid w:val="00D6009E"/>
    <w:rsid w:val="00D644A4"/>
    <w:rsid w:val="00D64D55"/>
    <w:rsid w:val="00D7472B"/>
    <w:rsid w:val="00D7610F"/>
    <w:rsid w:val="00D83C4E"/>
    <w:rsid w:val="00D86D34"/>
    <w:rsid w:val="00D91327"/>
    <w:rsid w:val="00D9312A"/>
    <w:rsid w:val="00D93694"/>
    <w:rsid w:val="00D94FB8"/>
    <w:rsid w:val="00D96FC6"/>
    <w:rsid w:val="00DA058B"/>
    <w:rsid w:val="00DA55E1"/>
    <w:rsid w:val="00DA5AE3"/>
    <w:rsid w:val="00DA676B"/>
    <w:rsid w:val="00DB7EEE"/>
    <w:rsid w:val="00DC2A40"/>
    <w:rsid w:val="00DC34F7"/>
    <w:rsid w:val="00DC3D08"/>
    <w:rsid w:val="00DC416A"/>
    <w:rsid w:val="00DC6EDF"/>
    <w:rsid w:val="00DD10A4"/>
    <w:rsid w:val="00DD2736"/>
    <w:rsid w:val="00DD2F10"/>
    <w:rsid w:val="00DD49AC"/>
    <w:rsid w:val="00DD4E40"/>
    <w:rsid w:val="00DE1C6C"/>
    <w:rsid w:val="00DF37B7"/>
    <w:rsid w:val="00DF40C7"/>
    <w:rsid w:val="00E00311"/>
    <w:rsid w:val="00E12DE6"/>
    <w:rsid w:val="00E153BB"/>
    <w:rsid w:val="00E15E3D"/>
    <w:rsid w:val="00E21767"/>
    <w:rsid w:val="00E253CA"/>
    <w:rsid w:val="00E25A9C"/>
    <w:rsid w:val="00E2674D"/>
    <w:rsid w:val="00E329EE"/>
    <w:rsid w:val="00E33D44"/>
    <w:rsid w:val="00E4004B"/>
    <w:rsid w:val="00E41D9E"/>
    <w:rsid w:val="00E50770"/>
    <w:rsid w:val="00E5088E"/>
    <w:rsid w:val="00E524BC"/>
    <w:rsid w:val="00E536C9"/>
    <w:rsid w:val="00E5501D"/>
    <w:rsid w:val="00E56C9C"/>
    <w:rsid w:val="00E60219"/>
    <w:rsid w:val="00E622B8"/>
    <w:rsid w:val="00E62C1F"/>
    <w:rsid w:val="00E62C9F"/>
    <w:rsid w:val="00E63028"/>
    <w:rsid w:val="00E63F56"/>
    <w:rsid w:val="00E651AC"/>
    <w:rsid w:val="00E670E1"/>
    <w:rsid w:val="00E738B9"/>
    <w:rsid w:val="00E8444A"/>
    <w:rsid w:val="00E90C40"/>
    <w:rsid w:val="00E924D3"/>
    <w:rsid w:val="00E93661"/>
    <w:rsid w:val="00E959AB"/>
    <w:rsid w:val="00EA33F6"/>
    <w:rsid w:val="00EA6224"/>
    <w:rsid w:val="00EB2E70"/>
    <w:rsid w:val="00EB51E9"/>
    <w:rsid w:val="00EC548D"/>
    <w:rsid w:val="00EF08AB"/>
    <w:rsid w:val="00EF08B6"/>
    <w:rsid w:val="00EF2111"/>
    <w:rsid w:val="00EF3779"/>
    <w:rsid w:val="00EF5B2A"/>
    <w:rsid w:val="00F04E58"/>
    <w:rsid w:val="00F054B4"/>
    <w:rsid w:val="00F11253"/>
    <w:rsid w:val="00F17229"/>
    <w:rsid w:val="00F2745E"/>
    <w:rsid w:val="00F335EC"/>
    <w:rsid w:val="00F41A1A"/>
    <w:rsid w:val="00F42205"/>
    <w:rsid w:val="00F45CF0"/>
    <w:rsid w:val="00F460DD"/>
    <w:rsid w:val="00F4670B"/>
    <w:rsid w:val="00F51E7B"/>
    <w:rsid w:val="00F5274D"/>
    <w:rsid w:val="00F57855"/>
    <w:rsid w:val="00F61AD9"/>
    <w:rsid w:val="00F623F3"/>
    <w:rsid w:val="00F65265"/>
    <w:rsid w:val="00F65989"/>
    <w:rsid w:val="00F666AC"/>
    <w:rsid w:val="00F666FC"/>
    <w:rsid w:val="00F678CF"/>
    <w:rsid w:val="00F706D1"/>
    <w:rsid w:val="00F74F4C"/>
    <w:rsid w:val="00F75AF9"/>
    <w:rsid w:val="00F75E24"/>
    <w:rsid w:val="00F80102"/>
    <w:rsid w:val="00F81BBB"/>
    <w:rsid w:val="00F841F6"/>
    <w:rsid w:val="00F85800"/>
    <w:rsid w:val="00F939A6"/>
    <w:rsid w:val="00F95711"/>
    <w:rsid w:val="00FA0055"/>
    <w:rsid w:val="00FA36BD"/>
    <w:rsid w:val="00FB133A"/>
    <w:rsid w:val="00FB147E"/>
    <w:rsid w:val="00FB45E8"/>
    <w:rsid w:val="00FB6B97"/>
    <w:rsid w:val="00FC1539"/>
    <w:rsid w:val="00FC1B84"/>
    <w:rsid w:val="00FC34C7"/>
    <w:rsid w:val="00FC6280"/>
    <w:rsid w:val="00FD034D"/>
    <w:rsid w:val="00FD063A"/>
    <w:rsid w:val="00FD2BB1"/>
    <w:rsid w:val="00FE0596"/>
    <w:rsid w:val="00FE0D90"/>
    <w:rsid w:val="00FE0FC5"/>
    <w:rsid w:val="00FE59FF"/>
    <w:rsid w:val="00FE7124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8FBF07"/>
  <w15:chartTrackingRefBased/>
  <w15:docId w15:val="{CE3D1A12-0FBA-4057-8E2B-91418EBF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2BF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CD6F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0E6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E5077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C40E65"/>
    <w:pPr>
      <w:ind w:right="282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40E65"/>
    <w:pPr>
      <w:jc w:val="both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03126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E50770"/>
    <w:rPr>
      <w:rFonts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99"/>
    <w:rsid w:val="00A118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rsid w:val="006E571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locked/>
    <w:rsid w:val="006E5714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A12461"/>
    <w:rPr>
      <w:rFonts w:cs="Times New Roman"/>
      <w:color w:val="0000FF"/>
      <w:u w:val="single"/>
    </w:rPr>
  </w:style>
  <w:style w:type="paragraph" w:customStyle="1" w:styleId="Corpotesto1">
    <w:name w:val="Corpo testo1"/>
    <w:basedOn w:val="Normale"/>
    <w:uiPriority w:val="99"/>
    <w:rsid w:val="002D4549"/>
    <w:rPr>
      <w:lang w:val="en-US" w:eastAsia="it-IT"/>
    </w:rPr>
  </w:style>
  <w:style w:type="paragraph" w:styleId="Titolo">
    <w:name w:val="Title"/>
    <w:basedOn w:val="Normale"/>
    <w:link w:val="TitoloCarattere"/>
    <w:uiPriority w:val="99"/>
    <w:qFormat/>
    <w:rsid w:val="0029131A"/>
    <w:pPr>
      <w:spacing w:after="960"/>
      <w:jc w:val="center"/>
    </w:pPr>
    <w:rPr>
      <w:rFonts w:ascii="Arial Black" w:hAnsi="Arial Black"/>
      <w:sz w:val="48"/>
      <w:szCs w:val="48"/>
      <w:lang w:val="x-none" w:eastAsia="x-none"/>
    </w:rPr>
  </w:style>
  <w:style w:type="character" w:customStyle="1" w:styleId="TitoloCarattere">
    <w:name w:val="Titolo Carattere"/>
    <w:link w:val="Titolo"/>
    <w:uiPriority w:val="99"/>
    <w:locked/>
    <w:rsid w:val="0029131A"/>
    <w:rPr>
      <w:rFonts w:ascii="Arial Black" w:hAnsi="Arial Black" w:cs="Arial Black"/>
      <w:sz w:val="48"/>
      <w:szCs w:val="48"/>
    </w:rPr>
  </w:style>
  <w:style w:type="paragraph" w:customStyle="1" w:styleId="Testopredefinito">
    <w:name w:val="Testo predefinito"/>
    <w:basedOn w:val="Normale"/>
    <w:rsid w:val="0029131A"/>
    <w:rPr>
      <w:lang w:eastAsia="it-IT"/>
    </w:rPr>
  </w:style>
  <w:style w:type="paragraph" w:styleId="Paragrafoelenco">
    <w:name w:val="List Paragraph"/>
    <w:basedOn w:val="Normale"/>
    <w:uiPriority w:val="34"/>
    <w:qFormat/>
    <w:rsid w:val="00BA4239"/>
    <w:pPr>
      <w:ind w:left="720"/>
      <w:contextualSpacing/>
    </w:pPr>
  </w:style>
  <w:style w:type="character" w:styleId="Enfasigrassetto">
    <w:name w:val="Strong"/>
    <w:uiPriority w:val="99"/>
    <w:qFormat/>
    <w:rsid w:val="005F7B51"/>
    <w:rPr>
      <w:rFonts w:cs="Times New Roman"/>
      <w:b/>
      <w:bCs/>
    </w:rPr>
  </w:style>
  <w:style w:type="character" w:customStyle="1" w:styleId="Titolo1Carattere">
    <w:name w:val="Titolo 1 Carattere"/>
    <w:link w:val="Titolo1"/>
    <w:rsid w:val="00CD6F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6FBF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D6FBF"/>
    <w:rPr>
      <w:sz w:val="24"/>
      <w:szCs w:val="24"/>
      <w:lang w:eastAsia="en-US"/>
    </w:rPr>
  </w:style>
  <w:style w:type="character" w:customStyle="1" w:styleId="DeltaViewDeletion">
    <w:name w:val="DeltaView Deletion"/>
    <w:rsid w:val="00CD6FBF"/>
    <w:rPr>
      <w:strike/>
      <w:color w:val="FF0000"/>
      <w:spacing w:val="0"/>
    </w:rPr>
  </w:style>
  <w:style w:type="paragraph" w:customStyle="1" w:styleId="Body">
    <w:name w:val="Body"/>
    <w:basedOn w:val="Normale"/>
    <w:rsid w:val="00DE1C6C"/>
    <w:pPr>
      <w:spacing w:after="140" w:line="288" w:lineRule="auto"/>
      <w:jc w:val="both"/>
    </w:pPr>
    <w:rPr>
      <w:rFonts w:ascii="Arial" w:hAnsi="Arial"/>
      <w:kern w:val="2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ostrad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5141370\Desktop\TI_corr_esterna_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TI_corr_esterna_generica</Template>
  <TotalTime>1</TotalTime>
  <Pages>1</Pages>
  <Words>168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</vt:lpstr>
    </vt:vector>
  </TitlesOfParts>
  <Company>IT Telecom</Company>
  <LinksUpToDate>false</LinksUpToDate>
  <CharactersWithSpaces>1348</CharactersWithSpaces>
  <SharedDoc>false</SharedDoc>
  <HLinks>
    <vt:vector size="6" baseType="variant"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http://www.autostrade.it/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</dc:title>
  <dc:subject/>
  <dc:creator>05141370</dc:creator>
  <cp:keywords/>
  <cp:lastModifiedBy>Zanieri, Lorenzo</cp:lastModifiedBy>
  <cp:revision>4</cp:revision>
  <cp:lastPrinted>2022-05-12T12:06:00Z</cp:lastPrinted>
  <dcterms:created xsi:type="dcterms:W3CDTF">2022-06-09T09:10:00Z</dcterms:created>
  <dcterms:modified xsi:type="dcterms:W3CDTF">2022-06-09T09:14:00Z</dcterms:modified>
</cp:coreProperties>
</file>