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8971" w14:textId="77777777" w:rsidR="009A65D4" w:rsidRDefault="009A65D4" w:rsidP="009A65D4">
      <w:proofErr w:type="spellStart"/>
      <w:proofErr w:type="gramStart"/>
      <w:r>
        <w:t>DA:autostrade</w:t>
      </w:r>
      <w:proofErr w:type="spellEnd"/>
      <w:proofErr w:type="gramEnd"/>
      <w:r>
        <w:t xml:space="preserve"> per </w:t>
      </w:r>
      <w:proofErr w:type="spellStart"/>
      <w:r>
        <w:t>l’italia</w:t>
      </w:r>
      <w:proofErr w:type="spellEnd"/>
      <w:r>
        <w:t>.</w:t>
      </w:r>
    </w:p>
    <w:p w14:paraId="1E726881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1FD60A" w14:textId="77777777" w:rsidR="009A65D4" w:rsidRDefault="009A65D4" w:rsidP="009A65D4">
      <w:pPr>
        <w:pStyle w:val="Testopredefinito"/>
        <w:ind w:left="284"/>
        <w:rPr>
          <w:rFonts w:ascii="Arial" w:hAnsi="Arial" w:cs="Arial"/>
          <w:b/>
        </w:rPr>
      </w:pPr>
    </w:p>
    <w:p w14:paraId="2E62F874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25E2442C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45E1124" w14:textId="77777777" w:rsidR="009A65D4" w:rsidRDefault="009A65D4" w:rsidP="009A65D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57C48504" w14:textId="77777777" w:rsidR="009A65D4" w:rsidRDefault="009A65D4" w:rsidP="009A65D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92FDCDF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Montecatini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C391880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256DB6E6" w14:textId="77777777" w:rsidR="009A65D4" w:rsidRDefault="009A65D4" w:rsidP="009A65D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  <w:t xml:space="preserve">       </w:t>
      </w:r>
    </w:p>
    <w:p w14:paraId="7D0E6B92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41ADF6" w14:textId="77777777" w:rsidR="009A65D4" w:rsidRDefault="009A65D4" w:rsidP="009A65D4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Pistoia                   -057323532</w:t>
      </w:r>
    </w:p>
    <w:p w14:paraId="4BBB7BD3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728A361A" w14:textId="3B956626" w:rsidR="009A65D4" w:rsidRDefault="009A65D4" w:rsidP="009A65D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 w:rsidR="0032564D">
        <w:rPr>
          <w:rFonts w:ascii="Arial" w:hAnsi="Arial" w:cs="Arial"/>
        </w:rPr>
        <w:t>pec</w:t>
      </w:r>
      <w:proofErr w:type="spellEnd"/>
    </w:p>
    <w:p w14:paraId="3B4A653A" w14:textId="1889E779" w:rsidR="009A65D4" w:rsidRDefault="009A65D4" w:rsidP="009A65D4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2564D">
        <w:rPr>
          <w:rFonts w:ascii="Arial" w:hAnsi="Arial" w:cs="Arial"/>
          <w:b/>
          <w:bCs/>
        </w:rPr>
        <w:t>AD/</w:t>
      </w:r>
      <w:r w:rsidR="0032564D">
        <w:rPr>
          <w:rFonts w:ascii="Arial" w:hAnsi="Arial" w:cs="Arial"/>
          <w:b/>
          <w:bCs/>
        </w:rPr>
        <w:t>BUOP/COES/SME/</w:t>
      </w:r>
      <w:r w:rsidRPr="0032564D">
        <w:rPr>
          <w:rFonts w:ascii="Arial" w:hAnsi="Arial" w:cs="Arial"/>
          <w:b/>
          <w:bCs/>
        </w:rPr>
        <w:t>MVB</w:t>
      </w:r>
      <w:r w:rsidRPr="0032564D">
        <w:rPr>
          <w:rFonts w:ascii="Arial" w:hAnsi="Arial" w:cs="Arial"/>
          <w:b/>
          <w:bCs/>
        </w:rPr>
        <w:tab/>
      </w:r>
      <w:r w:rsidR="0032564D">
        <w:rPr>
          <w:rFonts w:ascii="Arial" w:hAnsi="Arial" w:cs="Arial"/>
        </w:rPr>
        <w:t xml:space="preserve">    </w:t>
      </w:r>
      <w:r w:rsidR="0032564D">
        <w:rPr>
          <w:rFonts w:ascii="Arial" w:hAnsi="Arial" w:cs="Arial"/>
        </w:rPr>
        <w:tab/>
      </w:r>
      <w:r>
        <w:rPr>
          <w:rFonts w:ascii="Arial" w:hAnsi="Arial" w:cs="Arial"/>
        </w:rPr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1A3D8F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B86878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328CB569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B1853AF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F4F58E9" w14:textId="77777777" w:rsidR="009A65D4" w:rsidRDefault="009A65D4" w:rsidP="009A65D4">
      <w:pPr>
        <w:pStyle w:val="Testopredefini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 </w:t>
      </w:r>
    </w:p>
    <w:p w14:paraId="3212B18C" w14:textId="77777777" w:rsidR="009A65D4" w:rsidRDefault="009A65D4" w:rsidP="009A65D4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32059A" w14:textId="4480FABF" w:rsidR="009A65D4" w:rsidRDefault="009A65D4" w:rsidP="009A65D4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A11 Firenze- Pisa Nord _ Chiusura Area di Servizio Migliarino </w:t>
      </w:r>
      <w:r w:rsidR="0032564D">
        <w:rPr>
          <w:rFonts w:ascii="Arial" w:hAnsi="Arial" w:cs="Arial"/>
          <w:b/>
        </w:rPr>
        <w:t>Nord</w:t>
      </w:r>
      <w:r>
        <w:rPr>
          <w:rFonts w:ascii="Arial" w:hAnsi="Arial" w:cs="Arial"/>
          <w:b/>
        </w:rPr>
        <w:t>.</w:t>
      </w:r>
    </w:p>
    <w:p w14:paraId="240DB233" w14:textId="77777777" w:rsidR="009A65D4" w:rsidRDefault="009A65D4" w:rsidP="009A65D4">
      <w:pPr>
        <w:pStyle w:val="Testopredefinito"/>
        <w:rPr>
          <w:rFonts w:ascii="Arial" w:hAnsi="Arial" w:cs="Arial"/>
        </w:rPr>
      </w:pPr>
    </w:p>
    <w:p w14:paraId="52062D57" w14:textId="7F94E325" w:rsidR="0032564D" w:rsidRDefault="0032564D" w:rsidP="0032564D">
      <w:pPr>
        <w:pStyle w:val="Testopredefini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A causa di lavori di pavimentazione nel tratto</w:t>
      </w:r>
      <w:r w:rsidR="007E685C">
        <w:rPr>
          <w:rFonts w:ascii="Arial" w:hAnsi="Arial" w:cs="Arial"/>
        </w:rPr>
        <w:t xml:space="preserve"> Lucca Est – Pisa Nord</w:t>
      </w:r>
      <w:r w:rsidR="009A65D4">
        <w:rPr>
          <w:rFonts w:ascii="Arial" w:hAnsi="Arial" w:cs="Arial"/>
        </w:rPr>
        <w:t>,</w:t>
      </w:r>
      <w:r w:rsidRPr="00325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 </w:t>
      </w:r>
      <w:r>
        <w:rPr>
          <w:rFonts w:ascii="Arial" w:hAnsi="Arial" w:cs="Arial"/>
          <w:b/>
        </w:rPr>
        <w:t>Area di Servizio  Migliarino</w:t>
      </w:r>
      <w:r>
        <w:rPr>
          <w:rFonts w:ascii="Arial" w:hAnsi="Arial" w:cs="Arial"/>
          <w:b/>
          <w:i/>
        </w:rPr>
        <w:t xml:space="preserve"> NORD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</w:rPr>
        <w:t xml:space="preserve">direzione Pisa)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53B0DD4E" w14:textId="77777777" w:rsidR="0032564D" w:rsidRDefault="0032564D" w:rsidP="0032564D">
      <w:pPr>
        <w:pStyle w:val="Testopredefinito"/>
        <w:ind w:firstLine="993"/>
        <w:jc w:val="both"/>
        <w:rPr>
          <w:rFonts w:ascii="Arial" w:hAnsi="Arial" w:cs="Arial"/>
        </w:rPr>
      </w:pPr>
    </w:p>
    <w:p w14:paraId="3C7A0C6B" w14:textId="0BCD2678" w:rsidR="009A65D4" w:rsidRDefault="0032564D" w:rsidP="0032564D">
      <w:pPr>
        <w:pStyle w:val="Testopredefinito"/>
        <w:numPr>
          <w:ilvl w:val="0"/>
          <w:numId w:val="27"/>
        </w:numPr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Dalle ore 21:00 del giorno 27 </w:t>
      </w:r>
      <w:proofErr w:type="gramStart"/>
      <w:r>
        <w:rPr>
          <w:rFonts w:ascii="Arial" w:hAnsi="Arial" w:cs="Arial"/>
          <w:b/>
        </w:rPr>
        <w:t>Maggio</w:t>
      </w:r>
      <w:proofErr w:type="gramEnd"/>
      <w:r>
        <w:rPr>
          <w:rFonts w:ascii="Arial" w:hAnsi="Arial" w:cs="Arial"/>
          <w:b/>
        </w:rPr>
        <w:t xml:space="preserve"> 2022 alle ore 06:00 del giorno 28 Maggio 2022;</w:t>
      </w:r>
    </w:p>
    <w:p w14:paraId="313B400F" w14:textId="77777777" w:rsidR="009A65D4" w:rsidRDefault="009A65D4" w:rsidP="009A65D4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155B76" w14:textId="77777777" w:rsidR="009A65D4" w:rsidRDefault="009A65D4" w:rsidP="009A65D4">
      <w:pPr>
        <w:pStyle w:val="Testopredefini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Del provvedimento sarà dato la massima informazione all’utenza mediante i pannelli a messaggio variabile ed emittenti radiofoniche.</w:t>
      </w:r>
    </w:p>
    <w:p w14:paraId="536299CE" w14:textId="77777777" w:rsidR="009A65D4" w:rsidRDefault="009A65D4" w:rsidP="009A65D4">
      <w:pPr>
        <w:pStyle w:val="Testopredefinito"/>
        <w:jc w:val="both"/>
        <w:rPr>
          <w:rFonts w:ascii="Arial" w:hAnsi="Arial" w:cs="Arial"/>
        </w:rPr>
      </w:pPr>
    </w:p>
    <w:p w14:paraId="46E8C442" w14:textId="38D002AB" w:rsidR="0056028A" w:rsidRDefault="009A65D4" w:rsidP="0056028A">
      <w:pPr>
        <w:pStyle w:val="Testopredefinito"/>
        <w:jc w:val="both"/>
      </w:pPr>
      <w:r>
        <w:rPr>
          <w:rFonts w:ascii="Arial" w:hAnsi="Arial" w:cs="Arial"/>
        </w:rPr>
        <w:tab/>
        <w:t>Distinti saluti</w:t>
      </w:r>
      <w:r>
        <w:tab/>
      </w:r>
    </w:p>
    <w:p w14:paraId="04476873" w14:textId="77777777" w:rsidR="00594101" w:rsidRDefault="00594101" w:rsidP="00594101">
      <w:pPr>
        <w:pStyle w:val="Testopredefinito"/>
        <w:jc w:val="both"/>
      </w:pPr>
    </w:p>
    <w:p w14:paraId="427EC856" w14:textId="77777777" w:rsidR="00594101" w:rsidRDefault="00594101" w:rsidP="00594101">
      <w:pPr>
        <w:pStyle w:val="Testopredefinito"/>
        <w:jc w:val="both"/>
      </w:pPr>
    </w:p>
    <w:p w14:paraId="14D86CCD" w14:textId="77777777" w:rsidR="00594101" w:rsidRDefault="00594101" w:rsidP="00594101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4DD2BAFB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285C061A" w14:textId="77777777" w:rsidR="00594101" w:rsidRDefault="00594101" w:rsidP="00594101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UNITA’ ORGANIZZATIVA ESERCIZIO</w:t>
      </w:r>
    </w:p>
    <w:p w14:paraId="6D62E1E5" w14:textId="77777777" w:rsidR="00594101" w:rsidRDefault="00594101" w:rsidP="00594101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  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1B49520" w14:textId="5DBDF090" w:rsidR="00597CE8" w:rsidRDefault="00597CE8" w:rsidP="00597CE8">
      <w:pPr>
        <w:ind w:left="5387"/>
        <w:jc w:val="both"/>
        <w:rPr>
          <w:rFonts w:ascii="Arial" w:hAnsi="Arial" w:cs="Arial"/>
          <w:bCs/>
        </w:rPr>
      </w:pPr>
    </w:p>
    <w:sectPr w:rsidR="00597CE8" w:rsidSect="00CD2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273A" w14:textId="77777777" w:rsidR="00242C5C" w:rsidRDefault="00242C5C">
      <w:r>
        <w:separator/>
      </w:r>
    </w:p>
  </w:endnote>
  <w:endnote w:type="continuationSeparator" w:id="0">
    <w:p w14:paraId="1A0137E3" w14:textId="77777777" w:rsidR="00242C5C" w:rsidRDefault="002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2157" w14:textId="77777777" w:rsidR="00242C5C" w:rsidRDefault="00242C5C">
      <w:r>
        <w:separator/>
      </w:r>
    </w:p>
  </w:footnote>
  <w:footnote w:type="continuationSeparator" w:id="0">
    <w:p w14:paraId="3DC6C886" w14:textId="77777777" w:rsidR="00242C5C" w:rsidRDefault="0024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7E685C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7E685C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3906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48C7511"/>
    <w:multiLevelType w:val="hybridMultilevel"/>
    <w:tmpl w:val="B9E6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20E2"/>
    <w:multiLevelType w:val="hybridMultilevel"/>
    <w:tmpl w:val="6DA4AB3A"/>
    <w:lvl w:ilvl="0" w:tplc="A4ACFE24">
      <w:numFmt w:val="bullet"/>
      <w:lvlText w:val="-"/>
      <w:lvlJc w:val="left"/>
      <w:pPr>
        <w:ind w:left="461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6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417E6F"/>
    <w:multiLevelType w:val="hybridMultilevel"/>
    <w:tmpl w:val="79A648AC"/>
    <w:lvl w:ilvl="0" w:tplc="08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8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193E60"/>
    <w:multiLevelType w:val="hybridMultilevel"/>
    <w:tmpl w:val="76BCAA3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 w16cid:durableId="585842258">
    <w:abstractNumId w:val="9"/>
  </w:num>
  <w:num w:numId="2" w16cid:durableId="1354262416">
    <w:abstractNumId w:val="8"/>
  </w:num>
  <w:num w:numId="3" w16cid:durableId="1567035930">
    <w:abstractNumId w:val="20"/>
  </w:num>
  <w:num w:numId="4" w16cid:durableId="1895266879">
    <w:abstractNumId w:val="4"/>
  </w:num>
  <w:num w:numId="5" w16cid:durableId="90391852">
    <w:abstractNumId w:val="12"/>
  </w:num>
  <w:num w:numId="6" w16cid:durableId="2105153069">
    <w:abstractNumId w:val="7"/>
  </w:num>
  <w:num w:numId="7" w16cid:durableId="1229414722">
    <w:abstractNumId w:val="23"/>
  </w:num>
  <w:num w:numId="8" w16cid:durableId="5343877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410022">
    <w:abstractNumId w:val="24"/>
  </w:num>
  <w:num w:numId="10" w16cid:durableId="231701983">
    <w:abstractNumId w:val="13"/>
  </w:num>
  <w:num w:numId="11" w16cid:durableId="334187005">
    <w:abstractNumId w:val="3"/>
  </w:num>
  <w:num w:numId="12" w16cid:durableId="105152244">
    <w:abstractNumId w:val="6"/>
  </w:num>
  <w:num w:numId="13" w16cid:durableId="313530511">
    <w:abstractNumId w:val="18"/>
  </w:num>
  <w:num w:numId="14" w16cid:durableId="2078937452">
    <w:abstractNumId w:val="2"/>
  </w:num>
  <w:num w:numId="15" w16cid:durableId="1522552864">
    <w:abstractNumId w:val="0"/>
    <w:lvlOverride w:ilvl="0">
      <w:startOverride w:val="3"/>
    </w:lvlOverride>
  </w:num>
  <w:num w:numId="16" w16cid:durableId="1748527895">
    <w:abstractNumId w:val="0"/>
  </w:num>
  <w:num w:numId="17" w16cid:durableId="409347245">
    <w:abstractNumId w:val="11"/>
    <w:lvlOverride w:ilvl="0">
      <w:startOverride w:val="3"/>
    </w:lvlOverride>
  </w:num>
  <w:num w:numId="18" w16cid:durableId="851719290">
    <w:abstractNumId w:val="19"/>
  </w:num>
  <w:num w:numId="19" w16cid:durableId="1105536661">
    <w:abstractNumId w:val="22"/>
  </w:num>
  <w:num w:numId="20" w16cid:durableId="674455115">
    <w:abstractNumId w:val="1"/>
  </w:num>
  <w:num w:numId="21" w16cid:durableId="690910201">
    <w:abstractNumId w:val="16"/>
  </w:num>
  <w:num w:numId="22" w16cid:durableId="915237670">
    <w:abstractNumId w:val="5"/>
  </w:num>
  <w:num w:numId="23" w16cid:durableId="331614141">
    <w:abstractNumId w:val="10"/>
  </w:num>
  <w:num w:numId="24" w16cid:durableId="955211464">
    <w:abstractNumId w:val="14"/>
  </w:num>
  <w:num w:numId="25" w16cid:durableId="174537976">
    <w:abstractNumId w:val="15"/>
  </w:num>
  <w:num w:numId="26" w16cid:durableId="1890410241">
    <w:abstractNumId w:val="21"/>
  </w:num>
  <w:num w:numId="27" w16cid:durableId="10427073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6BC9"/>
    <w:rsid w:val="00025557"/>
    <w:rsid w:val="00025C0C"/>
    <w:rsid w:val="00027819"/>
    <w:rsid w:val="00030988"/>
    <w:rsid w:val="00036645"/>
    <w:rsid w:val="00037706"/>
    <w:rsid w:val="000401DC"/>
    <w:rsid w:val="000463A5"/>
    <w:rsid w:val="00047EE8"/>
    <w:rsid w:val="00050BC5"/>
    <w:rsid w:val="0005120F"/>
    <w:rsid w:val="00053260"/>
    <w:rsid w:val="00053335"/>
    <w:rsid w:val="000559F2"/>
    <w:rsid w:val="000564AC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803E4"/>
    <w:rsid w:val="0009176C"/>
    <w:rsid w:val="00096297"/>
    <w:rsid w:val="000A01EE"/>
    <w:rsid w:val="000A5F86"/>
    <w:rsid w:val="000A7607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7EB7"/>
    <w:rsid w:val="0014054D"/>
    <w:rsid w:val="0014070F"/>
    <w:rsid w:val="00140C63"/>
    <w:rsid w:val="0015536F"/>
    <w:rsid w:val="001573A5"/>
    <w:rsid w:val="00160FC0"/>
    <w:rsid w:val="0016386E"/>
    <w:rsid w:val="0017110D"/>
    <w:rsid w:val="00177397"/>
    <w:rsid w:val="00180DFC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51CA"/>
    <w:rsid w:val="002261CF"/>
    <w:rsid w:val="002278D5"/>
    <w:rsid w:val="00230702"/>
    <w:rsid w:val="00230985"/>
    <w:rsid w:val="00235B88"/>
    <w:rsid w:val="0024166E"/>
    <w:rsid w:val="00242C5C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83804"/>
    <w:rsid w:val="0029131A"/>
    <w:rsid w:val="00291453"/>
    <w:rsid w:val="002978F5"/>
    <w:rsid w:val="002A0468"/>
    <w:rsid w:val="002A0D1A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564D"/>
    <w:rsid w:val="003266E1"/>
    <w:rsid w:val="00357304"/>
    <w:rsid w:val="003627E2"/>
    <w:rsid w:val="00363B37"/>
    <w:rsid w:val="0036586E"/>
    <w:rsid w:val="00365A52"/>
    <w:rsid w:val="0037299D"/>
    <w:rsid w:val="00374B8A"/>
    <w:rsid w:val="00375C8A"/>
    <w:rsid w:val="00386515"/>
    <w:rsid w:val="00386B06"/>
    <w:rsid w:val="00392586"/>
    <w:rsid w:val="00392B7C"/>
    <w:rsid w:val="003A693F"/>
    <w:rsid w:val="003A6E7B"/>
    <w:rsid w:val="003A768B"/>
    <w:rsid w:val="003B0C1B"/>
    <w:rsid w:val="003C05D3"/>
    <w:rsid w:val="003C06FD"/>
    <w:rsid w:val="003C11FB"/>
    <w:rsid w:val="003C4467"/>
    <w:rsid w:val="003C580A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2813"/>
    <w:rsid w:val="0047614F"/>
    <w:rsid w:val="00487379"/>
    <w:rsid w:val="00490789"/>
    <w:rsid w:val="00491746"/>
    <w:rsid w:val="00494E74"/>
    <w:rsid w:val="00495C9A"/>
    <w:rsid w:val="00496677"/>
    <w:rsid w:val="004A3587"/>
    <w:rsid w:val="004A728F"/>
    <w:rsid w:val="004B1FEB"/>
    <w:rsid w:val="004B5EB1"/>
    <w:rsid w:val="004C3E7E"/>
    <w:rsid w:val="004C4799"/>
    <w:rsid w:val="004D2BE3"/>
    <w:rsid w:val="004D2C2F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028A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4101"/>
    <w:rsid w:val="005958B4"/>
    <w:rsid w:val="005964DE"/>
    <w:rsid w:val="00597CE8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703"/>
    <w:rsid w:val="0063699A"/>
    <w:rsid w:val="006402E7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3D05"/>
    <w:rsid w:val="00696501"/>
    <w:rsid w:val="006A3B19"/>
    <w:rsid w:val="006A6496"/>
    <w:rsid w:val="006B1E9E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703E33"/>
    <w:rsid w:val="00711373"/>
    <w:rsid w:val="00713097"/>
    <w:rsid w:val="007148BF"/>
    <w:rsid w:val="00717CF8"/>
    <w:rsid w:val="007232AB"/>
    <w:rsid w:val="00725C0C"/>
    <w:rsid w:val="0074383F"/>
    <w:rsid w:val="00745704"/>
    <w:rsid w:val="007478A5"/>
    <w:rsid w:val="00750F04"/>
    <w:rsid w:val="00760D01"/>
    <w:rsid w:val="00764849"/>
    <w:rsid w:val="00770CAB"/>
    <w:rsid w:val="00773F0F"/>
    <w:rsid w:val="0077449D"/>
    <w:rsid w:val="00774E02"/>
    <w:rsid w:val="00775F75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548C"/>
    <w:rsid w:val="007C5626"/>
    <w:rsid w:val="007C67D5"/>
    <w:rsid w:val="007D2154"/>
    <w:rsid w:val="007D21EB"/>
    <w:rsid w:val="007E008A"/>
    <w:rsid w:val="007E08B1"/>
    <w:rsid w:val="007E0D17"/>
    <w:rsid w:val="007E685C"/>
    <w:rsid w:val="007E731D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6AE5"/>
    <w:rsid w:val="00857F87"/>
    <w:rsid w:val="00861285"/>
    <w:rsid w:val="008636B5"/>
    <w:rsid w:val="0086755F"/>
    <w:rsid w:val="00873BFD"/>
    <w:rsid w:val="00882215"/>
    <w:rsid w:val="00887880"/>
    <w:rsid w:val="00890516"/>
    <w:rsid w:val="00894DC3"/>
    <w:rsid w:val="00896597"/>
    <w:rsid w:val="00896761"/>
    <w:rsid w:val="008A477C"/>
    <w:rsid w:val="008A4B5C"/>
    <w:rsid w:val="008B0E95"/>
    <w:rsid w:val="008C31A4"/>
    <w:rsid w:val="008C49D2"/>
    <w:rsid w:val="008D4AAE"/>
    <w:rsid w:val="008E3E2D"/>
    <w:rsid w:val="008E79F5"/>
    <w:rsid w:val="008F50A4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6C14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3996"/>
    <w:rsid w:val="00995018"/>
    <w:rsid w:val="009A08E4"/>
    <w:rsid w:val="009A1AF1"/>
    <w:rsid w:val="009A65D4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FA"/>
    <w:rsid w:val="00A75E80"/>
    <w:rsid w:val="00A76FB0"/>
    <w:rsid w:val="00A82559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B0075F"/>
    <w:rsid w:val="00B122D0"/>
    <w:rsid w:val="00B20AE4"/>
    <w:rsid w:val="00B21B75"/>
    <w:rsid w:val="00B236AE"/>
    <w:rsid w:val="00B26431"/>
    <w:rsid w:val="00B32FAC"/>
    <w:rsid w:val="00B41596"/>
    <w:rsid w:val="00B4681E"/>
    <w:rsid w:val="00B50B52"/>
    <w:rsid w:val="00B51B77"/>
    <w:rsid w:val="00B52529"/>
    <w:rsid w:val="00B52A1E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05CC1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5E14"/>
    <w:rsid w:val="00CC5D1A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07C6D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6009E"/>
    <w:rsid w:val="00D644A4"/>
    <w:rsid w:val="00D64D55"/>
    <w:rsid w:val="00D7472B"/>
    <w:rsid w:val="00D7610F"/>
    <w:rsid w:val="00D83C4E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2DE6"/>
    <w:rsid w:val="00E153BB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444A"/>
    <w:rsid w:val="00E90C40"/>
    <w:rsid w:val="00E924D3"/>
    <w:rsid w:val="00E93661"/>
    <w:rsid w:val="00E959AB"/>
    <w:rsid w:val="00EA33F6"/>
    <w:rsid w:val="00EA6224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335EC"/>
    <w:rsid w:val="00F41A1A"/>
    <w:rsid w:val="00F42205"/>
    <w:rsid w:val="00F45CF0"/>
    <w:rsid w:val="00F460DD"/>
    <w:rsid w:val="00F4670B"/>
    <w:rsid w:val="00F51E7B"/>
    <w:rsid w:val="00F5274D"/>
    <w:rsid w:val="00F57855"/>
    <w:rsid w:val="00F61AD9"/>
    <w:rsid w:val="00F623F3"/>
    <w:rsid w:val="00F65265"/>
    <w:rsid w:val="00F65989"/>
    <w:rsid w:val="00F666AC"/>
    <w:rsid w:val="00F666FC"/>
    <w:rsid w:val="00F678CF"/>
    <w:rsid w:val="00F706D1"/>
    <w:rsid w:val="00F74F4C"/>
    <w:rsid w:val="00F75AF9"/>
    <w:rsid w:val="00F75E24"/>
    <w:rsid w:val="00F80102"/>
    <w:rsid w:val="00F81BBB"/>
    <w:rsid w:val="00F841F6"/>
    <w:rsid w:val="00F85800"/>
    <w:rsid w:val="00F939A6"/>
    <w:rsid w:val="00F95711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</Template>
  <TotalTime>5</TotalTime>
  <Pages>1</Pages>
  <Words>157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1283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Zanieri, Lorenzo</cp:lastModifiedBy>
  <cp:revision>4</cp:revision>
  <cp:lastPrinted>2022-05-12T12:06:00Z</cp:lastPrinted>
  <dcterms:created xsi:type="dcterms:W3CDTF">2022-05-19T07:27:00Z</dcterms:created>
  <dcterms:modified xsi:type="dcterms:W3CDTF">2022-05-19T07:34:00Z</dcterms:modified>
</cp:coreProperties>
</file>