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53ED" w14:textId="77777777" w:rsidR="00594101" w:rsidRDefault="00594101" w:rsidP="00594101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5940726E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72BCCE" w14:textId="77777777" w:rsidR="00594101" w:rsidRDefault="00594101" w:rsidP="00594101">
      <w:pPr>
        <w:pStyle w:val="Testopredefinito"/>
        <w:rPr>
          <w:rFonts w:ascii="Arial" w:hAnsi="Arial" w:cs="Arial"/>
          <w:b/>
        </w:rPr>
      </w:pPr>
    </w:p>
    <w:p w14:paraId="04C1F252" w14:textId="77777777" w:rsidR="00594101" w:rsidRDefault="00594101" w:rsidP="00594101">
      <w:pPr>
        <w:pStyle w:val="Testopredefinito"/>
        <w:rPr>
          <w:rFonts w:ascii="Arial" w:hAnsi="Arial" w:cs="Arial"/>
          <w:b/>
        </w:rPr>
      </w:pPr>
    </w:p>
    <w:p w14:paraId="1F79F235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244D9A7F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502CB94D" w14:textId="721D5CF4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Polstrada.cis@poliziadistato.it</w:t>
      </w:r>
    </w:p>
    <w:p w14:paraId="5ECD9D88" w14:textId="77777777" w:rsidR="00594101" w:rsidRDefault="00594101" w:rsidP="00594101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11214D17" w14:textId="77777777" w:rsidR="00594101" w:rsidRDefault="00594101" w:rsidP="00594101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4597274C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52CB7470" w14:textId="77777777" w:rsidR="00594101" w:rsidRDefault="00594101" w:rsidP="00594101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623EC0C1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75A4AD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683B3E49" w14:textId="77777777" w:rsidR="00594101" w:rsidRDefault="00594101" w:rsidP="00594101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43D174A0" w14:textId="77777777" w:rsidR="00594101" w:rsidRDefault="00594101" w:rsidP="00594101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</w:p>
    <w:p w14:paraId="5573EC80" w14:textId="77777777" w:rsidR="00594101" w:rsidRDefault="00594101" w:rsidP="00594101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</w:t>
      </w:r>
    </w:p>
    <w:p w14:paraId="5B44C430" w14:textId="77777777" w:rsidR="00594101" w:rsidRDefault="00594101" w:rsidP="00594101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274F88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231C67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390568F8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F98CBDC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</w:t>
      </w:r>
    </w:p>
    <w:p w14:paraId="43D181A0" w14:textId="77777777" w:rsidR="0059410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59FB76" w14:textId="77777777" w:rsidR="00895131" w:rsidRDefault="00594101" w:rsidP="00594101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Oggetto: A1 Milano - Napoli </w:t>
      </w:r>
    </w:p>
    <w:p w14:paraId="5766B4A2" w14:textId="60A38F4D" w:rsidR="00594101" w:rsidRDefault="00895131" w:rsidP="00895131">
      <w:pPr>
        <w:pStyle w:val="Testopredefini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94101">
        <w:rPr>
          <w:rFonts w:ascii="Arial" w:hAnsi="Arial" w:cs="Arial"/>
        </w:rPr>
        <w:t xml:space="preserve"> Chiusura </w:t>
      </w:r>
      <w:r w:rsidR="00594101">
        <w:rPr>
          <w:rFonts w:ascii="Arial" w:hAnsi="Arial" w:cs="Arial"/>
          <w:b/>
        </w:rPr>
        <w:t>Area di Servizio Aglio Est</w:t>
      </w:r>
      <w:r w:rsidR="00594101">
        <w:rPr>
          <w:rFonts w:ascii="Arial" w:hAnsi="Arial" w:cs="Arial"/>
        </w:rPr>
        <w:t>.</w:t>
      </w:r>
    </w:p>
    <w:p w14:paraId="1A2C9F11" w14:textId="77777777" w:rsidR="00594101" w:rsidRDefault="00594101" w:rsidP="00594101">
      <w:pPr>
        <w:pStyle w:val="Testopredefinito"/>
        <w:jc w:val="both"/>
        <w:rPr>
          <w:rFonts w:ascii="Arial" w:hAnsi="Arial" w:cs="Arial"/>
        </w:rPr>
      </w:pPr>
    </w:p>
    <w:p w14:paraId="3CDF1E73" w14:textId="77777777" w:rsidR="00594101" w:rsidRDefault="00594101" w:rsidP="00594101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lavori di ripristino pavimentazione nel tratto Barberino - Firenzuola, </w:t>
      </w:r>
      <w:proofErr w:type="gramStart"/>
      <w:r>
        <w:rPr>
          <w:rFonts w:ascii="Arial" w:hAnsi="Arial" w:cs="Arial"/>
        </w:rPr>
        <w:t xml:space="preserve">l’ </w:t>
      </w:r>
      <w:r>
        <w:rPr>
          <w:rFonts w:ascii="Arial" w:hAnsi="Arial" w:cs="Arial"/>
          <w:b/>
        </w:rPr>
        <w:t>Area</w:t>
      </w:r>
      <w:proofErr w:type="gramEnd"/>
      <w:r>
        <w:rPr>
          <w:rFonts w:ascii="Arial" w:hAnsi="Arial" w:cs="Arial"/>
          <w:b/>
        </w:rPr>
        <w:t xml:space="preserve"> di Servizio Aglio Est</w:t>
      </w:r>
      <w:r>
        <w:rPr>
          <w:rFonts w:ascii="Arial" w:hAnsi="Arial" w:cs="Arial"/>
        </w:rPr>
        <w:t xml:space="preserve"> (direzione Bologna)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56A0025C" w14:textId="77777777" w:rsidR="00594101" w:rsidRDefault="00594101" w:rsidP="00594101">
      <w:pPr>
        <w:pStyle w:val="Testopredefinito"/>
        <w:ind w:firstLine="720"/>
        <w:jc w:val="both"/>
        <w:rPr>
          <w:rFonts w:ascii="Arial" w:hAnsi="Arial" w:cs="Arial"/>
        </w:rPr>
      </w:pPr>
    </w:p>
    <w:p w14:paraId="5387626E" w14:textId="77777777" w:rsidR="00594101" w:rsidRDefault="00594101" w:rsidP="00594101">
      <w:pPr>
        <w:pStyle w:val="Testopredefini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dalle ore </w:t>
      </w:r>
      <w:r>
        <w:rPr>
          <w:rFonts w:ascii="Arial" w:hAnsi="Arial" w:cs="Arial"/>
          <w:b/>
        </w:rPr>
        <w:t>22:00</w:t>
      </w:r>
      <w:r>
        <w:rPr>
          <w:rFonts w:ascii="Arial" w:hAnsi="Arial" w:cs="Arial"/>
        </w:rPr>
        <w:t xml:space="preserve"> di </w:t>
      </w:r>
      <w:r>
        <w:rPr>
          <w:rFonts w:ascii="Arial" w:hAnsi="Arial" w:cs="Arial"/>
          <w:b/>
          <w:bCs/>
        </w:rPr>
        <w:t>martedì’ 17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Maggio</w:t>
      </w:r>
      <w:proofErr w:type="gramEnd"/>
      <w:r>
        <w:rPr>
          <w:rFonts w:ascii="Arial" w:hAnsi="Arial" w:cs="Arial"/>
          <w:b/>
        </w:rPr>
        <w:t xml:space="preserve"> 2022 </w:t>
      </w:r>
      <w:r>
        <w:rPr>
          <w:rFonts w:ascii="Arial" w:hAnsi="Arial" w:cs="Arial"/>
        </w:rPr>
        <w:t xml:space="preserve">alle ore </w:t>
      </w:r>
      <w:r>
        <w:rPr>
          <w:rFonts w:ascii="Arial" w:hAnsi="Arial" w:cs="Arial"/>
          <w:b/>
        </w:rPr>
        <w:t xml:space="preserve">06.00 </w:t>
      </w: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 xml:space="preserve"> mercoledì 18 Maggio 2022.</w:t>
      </w:r>
    </w:p>
    <w:p w14:paraId="0BD7FC17" w14:textId="77777777" w:rsidR="00594101" w:rsidRDefault="00594101" w:rsidP="00594101">
      <w:pPr>
        <w:pStyle w:val="Testopredefinito"/>
        <w:jc w:val="both"/>
        <w:rPr>
          <w:rFonts w:ascii="Arial" w:hAnsi="Arial" w:cs="Arial"/>
        </w:rPr>
      </w:pPr>
    </w:p>
    <w:p w14:paraId="77EEC7EF" w14:textId="77777777" w:rsidR="00594101" w:rsidRDefault="00594101" w:rsidP="00594101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1E7903E7" w14:textId="77777777" w:rsidR="00594101" w:rsidRDefault="00594101" w:rsidP="00594101">
      <w:pPr>
        <w:pStyle w:val="Testopredefinito"/>
        <w:jc w:val="both"/>
        <w:rPr>
          <w:rFonts w:ascii="Arial" w:hAnsi="Arial" w:cs="Arial"/>
        </w:rPr>
      </w:pPr>
    </w:p>
    <w:p w14:paraId="239773EF" w14:textId="77777777" w:rsidR="00594101" w:rsidRDefault="00594101" w:rsidP="00594101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04476873" w14:textId="77777777" w:rsidR="00594101" w:rsidRDefault="00594101" w:rsidP="00594101">
      <w:pPr>
        <w:pStyle w:val="Testopredefinito"/>
        <w:jc w:val="both"/>
      </w:pPr>
    </w:p>
    <w:p w14:paraId="427EC856" w14:textId="77777777" w:rsidR="00594101" w:rsidRDefault="00594101" w:rsidP="00594101">
      <w:pPr>
        <w:pStyle w:val="Testopredefinito"/>
        <w:jc w:val="both"/>
      </w:pPr>
    </w:p>
    <w:p w14:paraId="14D86CCD" w14:textId="77777777" w:rsidR="00594101" w:rsidRDefault="00594101" w:rsidP="00594101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4DD2BAFB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285C061A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UNITA’ ORGANIZZATIVA ESERCIZIO</w:t>
      </w:r>
    </w:p>
    <w:p w14:paraId="6D62E1E5" w14:textId="77777777" w:rsidR="00594101" w:rsidRDefault="00594101" w:rsidP="00594101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  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1B49520" w14:textId="5DBDF090" w:rsidR="00597CE8" w:rsidRDefault="00597CE8" w:rsidP="00597CE8">
      <w:pPr>
        <w:ind w:left="5387"/>
        <w:jc w:val="both"/>
        <w:rPr>
          <w:rFonts w:ascii="Arial" w:hAnsi="Arial" w:cs="Arial"/>
          <w:bCs/>
        </w:rPr>
      </w:pPr>
    </w:p>
    <w:sectPr w:rsidR="00597CE8" w:rsidSect="00CD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0223" w14:textId="77777777" w:rsidR="006402E7" w:rsidRDefault="006402E7">
      <w:r>
        <w:separator/>
      </w:r>
    </w:p>
  </w:endnote>
  <w:endnote w:type="continuationSeparator" w:id="0">
    <w:p w14:paraId="02176766" w14:textId="77777777" w:rsidR="006402E7" w:rsidRDefault="0064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D5E5" w14:textId="77777777" w:rsidR="006402E7" w:rsidRDefault="006402E7">
      <w:r>
        <w:separator/>
      </w:r>
    </w:p>
  </w:footnote>
  <w:footnote w:type="continuationSeparator" w:id="0">
    <w:p w14:paraId="0AC30D8E" w14:textId="77777777" w:rsidR="006402E7" w:rsidRDefault="0064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895131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895131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3906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20E2"/>
    <w:multiLevelType w:val="hybridMultilevel"/>
    <w:tmpl w:val="6DA4AB3A"/>
    <w:lvl w:ilvl="0" w:tplc="A4ACFE24"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6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 w16cid:durableId="585842258">
    <w:abstractNumId w:val="9"/>
  </w:num>
  <w:num w:numId="2" w16cid:durableId="1354262416">
    <w:abstractNumId w:val="8"/>
  </w:num>
  <w:num w:numId="3" w16cid:durableId="1567035930">
    <w:abstractNumId w:val="19"/>
  </w:num>
  <w:num w:numId="4" w16cid:durableId="1895266879">
    <w:abstractNumId w:val="4"/>
  </w:num>
  <w:num w:numId="5" w16cid:durableId="90391852">
    <w:abstractNumId w:val="12"/>
  </w:num>
  <w:num w:numId="6" w16cid:durableId="2105153069">
    <w:abstractNumId w:val="7"/>
  </w:num>
  <w:num w:numId="7" w16cid:durableId="1229414722">
    <w:abstractNumId w:val="21"/>
  </w:num>
  <w:num w:numId="8" w16cid:durableId="53438778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410022">
    <w:abstractNumId w:val="22"/>
  </w:num>
  <w:num w:numId="10" w16cid:durableId="231701983">
    <w:abstractNumId w:val="13"/>
  </w:num>
  <w:num w:numId="11" w16cid:durableId="334187005">
    <w:abstractNumId w:val="3"/>
  </w:num>
  <w:num w:numId="12" w16cid:durableId="105152244">
    <w:abstractNumId w:val="6"/>
  </w:num>
  <w:num w:numId="13" w16cid:durableId="313530511">
    <w:abstractNumId w:val="17"/>
  </w:num>
  <w:num w:numId="14" w16cid:durableId="2078937452">
    <w:abstractNumId w:val="2"/>
  </w:num>
  <w:num w:numId="15" w16cid:durableId="1522552864">
    <w:abstractNumId w:val="0"/>
    <w:lvlOverride w:ilvl="0">
      <w:startOverride w:val="3"/>
    </w:lvlOverride>
  </w:num>
  <w:num w:numId="16" w16cid:durableId="1748527895">
    <w:abstractNumId w:val="0"/>
  </w:num>
  <w:num w:numId="17" w16cid:durableId="409347245">
    <w:abstractNumId w:val="11"/>
    <w:lvlOverride w:ilvl="0">
      <w:startOverride w:val="3"/>
    </w:lvlOverride>
  </w:num>
  <w:num w:numId="18" w16cid:durableId="851719290">
    <w:abstractNumId w:val="18"/>
  </w:num>
  <w:num w:numId="19" w16cid:durableId="1105536661">
    <w:abstractNumId w:val="20"/>
  </w:num>
  <w:num w:numId="20" w16cid:durableId="674455115">
    <w:abstractNumId w:val="1"/>
  </w:num>
  <w:num w:numId="21" w16cid:durableId="690910201">
    <w:abstractNumId w:val="16"/>
  </w:num>
  <w:num w:numId="22" w16cid:durableId="915237670">
    <w:abstractNumId w:val="5"/>
  </w:num>
  <w:num w:numId="23" w16cid:durableId="331614141">
    <w:abstractNumId w:val="10"/>
  </w:num>
  <w:num w:numId="24" w16cid:durableId="955211464">
    <w:abstractNumId w:val="14"/>
  </w:num>
  <w:num w:numId="25" w16cid:durableId="174537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260"/>
    <w:rsid w:val="00053335"/>
    <w:rsid w:val="000559F2"/>
    <w:rsid w:val="000564AC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803E4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7EB7"/>
    <w:rsid w:val="0014054D"/>
    <w:rsid w:val="0014070F"/>
    <w:rsid w:val="00140C63"/>
    <w:rsid w:val="0015536F"/>
    <w:rsid w:val="001573A5"/>
    <w:rsid w:val="00160FC0"/>
    <w:rsid w:val="0016386E"/>
    <w:rsid w:val="0017110D"/>
    <w:rsid w:val="00177397"/>
    <w:rsid w:val="00180DFC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51CA"/>
    <w:rsid w:val="002261CF"/>
    <w:rsid w:val="002278D5"/>
    <w:rsid w:val="00230702"/>
    <w:rsid w:val="00230985"/>
    <w:rsid w:val="00235B88"/>
    <w:rsid w:val="0024166E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9131A"/>
    <w:rsid w:val="00291453"/>
    <w:rsid w:val="002978F5"/>
    <w:rsid w:val="002A0468"/>
    <w:rsid w:val="002A0D1A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66E1"/>
    <w:rsid w:val="00357304"/>
    <w:rsid w:val="003627E2"/>
    <w:rsid w:val="00363B37"/>
    <w:rsid w:val="0036586E"/>
    <w:rsid w:val="00365A52"/>
    <w:rsid w:val="0037299D"/>
    <w:rsid w:val="00374B8A"/>
    <w:rsid w:val="00375C8A"/>
    <w:rsid w:val="00386515"/>
    <w:rsid w:val="00386B06"/>
    <w:rsid w:val="00392586"/>
    <w:rsid w:val="00392B7C"/>
    <w:rsid w:val="003A693F"/>
    <w:rsid w:val="003A6E7B"/>
    <w:rsid w:val="003A768B"/>
    <w:rsid w:val="003B0C1B"/>
    <w:rsid w:val="003C05D3"/>
    <w:rsid w:val="003C06FD"/>
    <w:rsid w:val="003C11FB"/>
    <w:rsid w:val="003C4467"/>
    <w:rsid w:val="003C580A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4E74"/>
    <w:rsid w:val="00495C9A"/>
    <w:rsid w:val="00496677"/>
    <w:rsid w:val="004A3587"/>
    <w:rsid w:val="004A728F"/>
    <w:rsid w:val="004B1FEB"/>
    <w:rsid w:val="004B5EB1"/>
    <w:rsid w:val="004C3E7E"/>
    <w:rsid w:val="004C4799"/>
    <w:rsid w:val="004D2BE3"/>
    <w:rsid w:val="004D2C2F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4101"/>
    <w:rsid w:val="005958B4"/>
    <w:rsid w:val="005964DE"/>
    <w:rsid w:val="00597CE8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703"/>
    <w:rsid w:val="0063699A"/>
    <w:rsid w:val="006402E7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3D05"/>
    <w:rsid w:val="00696501"/>
    <w:rsid w:val="006A3B19"/>
    <w:rsid w:val="006A6496"/>
    <w:rsid w:val="006B1E9E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3F0F"/>
    <w:rsid w:val="0077449D"/>
    <w:rsid w:val="00774E02"/>
    <w:rsid w:val="00775F75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6AE5"/>
    <w:rsid w:val="00857F87"/>
    <w:rsid w:val="00861285"/>
    <w:rsid w:val="008636B5"/>
    <w:rsid w:val="0086755F"/>
    <w:rsid w:val="00873BFD"/>
    <w:rsid w:val="00882215"/>
    <w:rsid w:val="00887880"/>
    <w:rsid w:val="00890516"/>
    <w:rsid w:val="00894DC3"/>
    <w:rsid w:val="00895131"/>
    <w:rsid w:val="00896597"/>
    <w:rsid w:val="00896761"/>
    <w:rsid w:val="008A477C"/>
    <w:rsid w:val="008A4B5C"/>
    <w:rsid w:val="008B0E95"/>
    <w:rsid w:val="008C31A4"/>
    <w:rsid w:val="008D4AAE"/>
    <w:rsid w:val="008E3E2D"/>
    <w:rsid w:val="008E79F5"/>
    <w:rsid w:val="008F50A4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3996"/>
    <w:rsid w:val="00995018"/>
    <w:rsid w:val="009A08E4"/>
    <w:rsid w:val="009A1AF1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B0075F"/>
    <w:rsid w:val="00B122D0"/>
    <w:rsid w:val="00B21B75"/>
    <w:rsid w:val="00B236AE"/>
    <w:rsid w:val="00B26431"/>
    <w:rsid w:val="00B32FAC"/>
    <w:rsid w:val="00B41596"/>
    <w:rsid w:val="00B4681E"/>
    <w:rsid w:val="00B50B52"/>
    <w:rsid w:val="00B51B77"/>
    <w:rsid w:val="00B52529"/>
    <w:rsid w:val="00B52A1E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05CC1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5E14"/>
    <w:rsid w:val="00CC5D1A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07C6D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6009E"/>
    <w:rsid w:val="00D644A4"/>
    <w:rsid w:val="00D64D55"/>
    <w:rsid w:val="00D7472B"/>
    <w:rsid w:val="00D7610F"/>
    <w:rsid w:val="00D83C4E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2DE6"/>
    <w:rsid w:val="00E153BB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444A"/>
    <w:rsid w:val="00E90C40"/>
    <w:rsid w:val="00E924D3"/>
    <w:rsid w:val="00E93661"/>
    <w:rsid w:val="00E959AB"/>
    <w:rsid w:val="00EA33F6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335EC"/>
    <w:rsid w:val="00F41A1A"/>
    <w:rsid w:val="00F42205"/>
    <w:rsid w:val="00F45CF0"/>
    <w:rsid w:val="00F460DD"/>
    <w:rsid w:val="00F4670B"/>
    <w:rsid w:val="00F51E7B"/>
    <w:rsid w:val="00F5274D"/>
    <w:rsid w:val="00F57855"/>
    <w:rsid w:val="00F61AD9"/>
    <w:rsid w:val="00F623F3"/>
    <w:rsid w:val="00F65265"/>
    <w:rsid w:val="00F65989"/>
    <w:rsid w:val="00F666AC"/>
    <w:rsid w:val="00F666FC"/>
    <w:rsid w:val="00F678CF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95711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</Template>
  <TotalTime>1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1314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Zanieri, Lorenzo</cp:lastModifiedBy>
  <cp:revision>3</cp:revision>
  <cp:lastPrinted>2021-12-20T11:40:00Z</cp:lastPrinted>
  <dcterms:created xsi:type="dcterms:W3CDTF">2022-05-10T07:01:00Z</dcterms:created>
  <dcterms:modified xsi:type="dcterms:W3CDTF">2022-05-10T08:52:00Z</dcterms:modified>
</cp:coreProperties>
</file>