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8FE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0AAEE2F" w14:textId="17AE72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  <w:r w:rsidR="00BA47CC">
        <w:rPr>
          <w:rFonts w:ascii="Georgia" w:hAnsi="Georgia"/>
          <w:b/>
        </w:rPr>
        <w:t xml:space="preserve">  </w:t>
      </w:r>
    </w:p>
    <w:p w14:paraId="58804362" w14:textId="77777777" w:rsidR="00B36634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F2481D">
        <w:rPr>
          <w:rFonts w:ascii="Georgia" w:hAnsi="Georgia"/>
        </w:rPr>
        <w:t>Milano – Napoli “</w:t>
      </w:r>
      <w:r w:rsidR="008F18F1">
        <w:rPr>
          <w:rFonts w:ascii="Georgia" w:hAnsi="Georgia"/>
        </w:rPr>
        <w:t>Panoramica</w:t>
      </w:r>
      <w:r w:rsidR="00F2481D">
        <w:rPr>
          <w:rFonts w:ascii="Georgia" w:hAnsi="Georgia"/>
        </w:rPr>
        <w:t>”</w:t>
      </w:r>
      <w:r w:rsidR="0028058E">
        <w:rPr>
          <w:rFonts w:ascii="Georgia" w:hAnsi="Georgia"/>
        </w:rPr>
        <w:t xml:space="preserve"> </w:t>
      </w:r>
    </w:p>
    <w:p w14:paraId="4BA5FD4A" w14:textId="28DFCBEF" w:rsidR="00481480" w:rsidRPr="00481480" w:rsidRDefault="000B17C3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Corteo</w:t>
      </w:r>
      <w:r w:rsidR="00D51EF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e raduno storico </w:t>
      </w:r>
      <w:r w:rsidR="00D51EFA">
        <w:rPr>
          <w:rFonts w:ascii="Georgia" w:hAnsi="Georgia"/>
        </w:rPr>
        <w:t xml:space="preserve">di </w:t>
      </w:r>
      <w:r w:rsidR="00544E9E">
        <w:rPr>
          <w:rFonts w:ascii="Georgia" w:hAnsi="Georgia"/>
        </w:rPr>
        <w:t xml:space="preserve">Alfa Romeo </w:t>
      </w:r>
      <w:proofErr w:type="gramStart"/>
      <w:r>
        <w:rPr>
          <w:rFonts w:ascii="Georgia" w:hAnsi="Georgia"/>
        </w:rPr>
        <w:t>in</w:t>
      </w:r>
      <w:r w:rsidR="009E6398">
        <w:rPr>
          <w:rFonts w:ascii="Georgia" w:hAnsi="Georgia"/>
        </w:rPr>
        <w:t xml:space="preserve">  A</w:t>
      </w:r>
      <w:proofErr w:type="gramEnd"/>
      <w:r w:rsidR="009E6398">
        <w:rPr>
          <w:rFonts w:ascii="Georgia" w:hAnsi="Georgia"/>
        </w:rPr>
        <w:t>1 “Panoramica”.</w:t>
      </w:r>
    </w:p>
    <w:p w14:paraId="39F2CEEF" w14:textId="2D8CA430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2179E1">
        <w:rPr>
          <w:rFonts w:ascii="Georgia" w:hAnsi="Georgia"/>
          <w:b/>
        </w:rPr>
        <w:t>87</w:t>
      </w:r>
      <w:r w:rsidR="009D7B76">
        <w:rPr>
          <w:rFonts w:ascii="Georgia" w:hAnsi="Georgia"/>
          <w:b/>
        </w:rPr>
        <w:t>/202</w:t>
      </w:r>
      <w:r w:rsidR="002179E1">
        <w:rPr>
          <w:rFonts w:ascii="Georgia" w:hAnsi="Georgia"/>
          <w:b/>
        </w:rPr>
        <w:t>2</w:t>
      </w:r>
    </w:p>
    <w:p w14:paraId="32F97281" w14:textId="45E413B3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D51EFA">
        <w:rPr>
          <w:rFonts w:ascii="Georgia" w:hAnsi="Georgia"/>
        </w:rPr>
        <w:t>Natale Marco Pellicanò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26AA83E0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91E703" w14:textId="5E0A7321" w:rsidR="000D3770" w:rsidRDefault="005A7CCD" w:rsidP="00F91A9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982D04">
        <w:rPr>
          <w:rFonts w:ascii="Georgia" w:hAnsi="Georgia"/>
        </w:rPr>
        <w:t>he</w:t>
      </w:r>
      <w:r w:rsidR="00CF64D7">
        <w:rPr>
          <w:rFonts w:ascii="Georgia" w:hAnsi="Georgia"/>
        </w:rPr>
        <w:t xml:space="preserve"> per garantire lo svolgimento dell</w:t>
      </w:r>
      <w:r w:rsidR="00B10084">
        <w:rPr>
          <w:rFonts w:ascii="Georgia" w:hAnsi="Georgia"/>
        </w:rPr>
        <w:t>a</w:t>
      </w:r>
      <w:r w:rsidR="00CF64D7">
        <w:rPr>
          <w:rFonts w:ascii="Georgia" w:hAnsi="Georgia"/>
        </w:rPr>
        <w:t xml:space="preserve"> suddetta manifestazione </w:t>
      </w:r>
      <w:r w:rsidR="00CF443A">
        <w:rPr>
          <w:rFonts w:ascii="Georgia" w:hAnsi="Georgia"/>
        </w:rPr>
        <w:t xml:space="preserve">si rende necessario chiudere </w:t>
      </w:r>
      <w:r w:rsidR="001918ED">
        <w:rPr>
          <w:rFonts w:ascii="Georgia" w:hAnsi="Georgia"/>
        </w:rPr>
        <w:t>la</w:t>
      </w:r>
      <w:r w:rsidR="00CF443A">
        <w:rPr>
          <w:rFonts w:ascii="Georgia" w:hAnsi="Georgia"/>
        </w:rPr>
        <w:t xml:space="preserve"> </w:t>
      </w:r>
      <w:r w:rsidR="00CF443A" w:rsidRPr="00620947">
        <w:rPr>
          <w:rFonts w:ascii="Georgia" w:hAnsi="Georgia"/>
          <w:b/>
        </w:rPr>
        <w:t>A1 Panoramica</w:t>
      </w:r>
      <w:r w:rsidR="00CF443A">
        <w:rPr>
          <w:rFonts w:ascii="Georgia" w:hAnsi="Georgia"/>
        </w:rPr>
        <w:t>,</w:t>
      </w:r>
      <w:r w:rsidR="00CF64D7">
        <w:rPr>
          <w:rFonts w:ascii="Georgia" w:hAnsi="Georgia"/>
        </w:rPr>
        <w:t xml:space="preserve"> </w:t>
      </w:r>
      <w:r w:rsidR="001D6BDA" w:rsidRPr="001D6BDA">
        <w:rPr>
          <w:rFonts w:ascii="Georgia" w:hAnsi="Georgia"/>
          <w:bCs/>
          <w:i/>
          <w:iCs/>
        </w:rPr>
        <w:t>dal km 262+200 al km 22</w:t>
      </w:r>
      <w:r w:rsidR="001D6BDA">
        <w:rPr>
          <w:rFonts w:ascii="Georgia" w:hAnsi="Georgia"/>
          <w:bCs/>
          <w:i/>
          <w:iCs/>
        </w:rPr>
        <w:t>2</w:t>
      </w:r>
      <w:r w:rsidR="001D6BDA" w:rsidRPr="001D6BDA">
        <w:rPr>
          <w:rFonts w:ascii="Georgia" w:hAnsi="Georgia"/>
          <w:bCs/>
          <w:i/>
          <w:iCs/>
        </w:rPr>
        <w:t>+</w:t>
      </w:r>
      <w:proofErr w:type="gramStart"/>
      <w:r w:rsidR="001D6BDA">
        <w:rPr>
          <w:rFonts w:ascii="Georgia" w:hAnsi="Georgia"/>
          <w:bCs/>
          <w:i/>
          <w:iCs/>
        </w:rPr>
        <w:t>7</w:t>
      </w:r>
      <w:r w:rsidR="001D6BDA" w:rsidRPr="001D6BDA">
        <w:rPr>
          <w:rFonts w:ascii="Georgia" w:hAnsi="Georgia"/>
          <w:bCs/>
          <w:i/>
          <w:iCs/>
        </w:rPr>
        <w:t xml:space="preserve">00 </w:t>
      </w:r>
      <w:r w:rsidR="001D6BDA">
        <w:rPr>
          <w:rFonts w:ascii="Georgia" w:hAnsi="Georgia"/>
          <w:bCs/>
          <w:i/>
          <w:iCs/>
        </w:rPr>
        <w:t xml:space="preserve"> </w:t>
      </w:r>
      <w:r w:rsidR="001D6BDA" w:rsidRPr="001D6BDA">
        <w:rPr>
          <w:rFonts w:ascii="Georgia" w:hAnsi="Georgia"/>
          <w:bCs/>
          <w:i/>
          <w:iCs/>
        </w:rPr>
        <w:t>(</w:t>
      </w:r>
      <w:proofErr w:type="gramEnd"/>
      <w:r w:rsidR="001D6BDA" w:rsidRPr="001D6BDA">
        <w:rPr>
          <w:rFonts w:ascii="Georgia" w:hAnsi="Georgia"/>
          <w:bCs/>
          <w:i/>
          <w:iCs/>
        </w:rPr>
        <w:t xml:space="preserve"> R</w:t>
      </w:r>
      <w:r w:rsidR="001D6BDA">
        <w:rPr>
          <w:rFonts w:ascii="Georgia" w:hAnsi="Georgia"/>
          <w:bCs/>
          <w:i/>
          <w:iCs/>
        </w:rPr>
        <w:t>ioveggio</w:t>
      </w:r>
      <w:r w:rsidR="001D6BDA" w:rsidRPr="001D6BDA">
        <w:rPr>
          <w:rFonts w:ascii="Georgia" w:hAnsi="Georgia"/>
          <w:bCs/>
          <w:i/>
          <w:iCs/>
        </w:rPr>
        <w:t xml:space="preserve"> ) in carreggiata NORD</w:t>
      </w:r>
      <w:r w:rsidR="00D40AED">
        <w:rPr>
          <w:rFonts w:ascii="Georgia" w:hAnsi="Georgia"/>
          <w:b/>
        </w:rPr>
        <w:t>,</w:t>
      </w:r>
      <w:r w:rsidR="00F91A99">
        <w:rPr>
          <w:rFonts w:ascii="Georgia" w:hAnsi="Georgia"/>
        </w:rPr>
        <w:t xml:space="preserve"> </w:t>
      </w:r>
      <w:bookmarkStart w:id="0" w:name="_Hlk50979317"/>
      <w:bookmarkStart w:id="1" w:name="_Hlk99463162"/>
      <w:r w:rsidR="00F91A99">
        <w:rPr>
          <w:rFonts w:ascii="Georgia" w:hAnsi="Georgia"/>
        </w:rPr>
        <w:t>da</w:t>
      </w:r>
      <w:r w:rsidR="00016C9E">
        <w:rPr>
          <w:rFonts w:ascii="Georgia" w:hAnsi="Georgia"/>
        </w:rPr>
        <w:t>lle or</w:t>
      </w:r>
      <w:r w:rsidR="00BE4A13">
        <w:rPr>
          <w:rFonts w:ascii="Georgia" w:hAnsi="Georgia"/>
        </w:rPr>
        <w:t xml:space="preserve">e </w:t>
      </w:r>
      <w:r w:rsidR="00CF64D7">
        <w:rPr>
          <w:rFonts w:ascii="Georgia" w:hAnsi="Georgia"/>
        </w:rPr>
        <w:t>08</w:t>
      </w:r>
      <w:r w:rsidR="00BE4A13">
        <w:rPr>
          <w:rFonts w:ascii="Georgia" w:hAnsi="Georgia"/>
        </w:rPr>
        <w:t>:00</w:t>
      </w:r>
      <w:r w:rsidR="001D6BDA">
        <w:rPr>
          <w:rFonts w:ascii="Georgia" w:hAnsi="Georgia"/>
        </w:rPr>
        <w:t xml:space="preserve"> </w:t>
      </w:r>
      <w:r w:rsidR="00BE4A13">
        <w:rPr>
          <w:rFonts w:ascii="Georgia" w:hAnsi="Georgia"/>
        </w:rPr>
        <w:t xml:space="preserve">alle ore </w:t>
      </w:r>
      <w:r w:rsidR="00CF64D7">
        <w:rPr>
          <w:rFonts w:ascii="Georgia" w:hAnsi="Georgia"/>
        </w:rPr>
        <w:t>18</w:t>
      </w:r>
      <w:r w:rsidR="00D40AED">
        <w:rPr>
          <w:rFonts w:ascii="Georgia" w:hAnsi="Georgia"/>
        </w:rPr>
        <w:t xml:space="preserve">:00 </w:t>
      </w:r>
      <w:r w:rsidR="000725B4">
        <w:rPr>
          <w:rFonts w:ascii="Georgia" w:hAnsi="Georgia"/>
        </w:rPr>
        <w:t xml:space="preserve">del </w:t>
      </w:r>
      <w:r w:rsidR="00FB2584">
        <w:rPr>
          <w:rFonts w:ascii="Georgia" w:hAnsi="Georgia"/>
        </w:rPr>
        <w:t>0</w:t>
      </w:r>
      <w:r w:rsidR="002179E1">
        <w:rPr>
          <w:rFonts w:ascii="Georgia" w:hAnsi="Georgia"/>
        </w:rPr>
        <w:t>9</w:t>
      </w:r>
      <w:r w:rsidR="00FB2584">
        <w:rPr>
          <w:rFonts w:ascii="Georgia" w:hAnsi="Georgia"/>
        </w:rPr>
        <w:t xml:space="preserve"> </w:t>
      </w:r>
      <w:r w:rsidR="002179E1">
        <w:rPr>
          <w:rFonts w:ascii="Georgia" w:hAnsi="Georgia"/>
        </w:rPr>
        <w:t>Aprile</w:t>
      </w:r>
      <w:r w:rsidR="001534D3">
        <w:rPr>
          <w:rFonts w:ascii="Georgia" w:hAnsi="Georgia"/>
        </w:rPr>
        <w:t xml:space="preserve"> </w:t>
      </w:r>
      <w:r w:rsidR="009D7B76">
        <w:rPr>
          <w:rFonts w:ascii="Georgia" w:hAnsi="Georgia"/>
        </w:rPr>
        <w:t>202</w:t>
      </w:r>
      <w:bookmarkEnd w:id="0"/>
      <w:r w:rsidR="002179E1">
        <w:rPr>
          <w:rFonts w:ascii="Georgia" w:hAnsi="Georgia"/>
        </w:rPr>
        <w:t>2</w:t>
      </w:r>
      <w:bookmarkEnd w:id="1"/>
      <w:r w:rsidR="001D6BDA">
        <w:rPr>
          <w:rFonts w:ascii="Georgia" w:hAnsi="Georgia"/>
        </w:rPr>
        <w:t>,</w:t>
      </w:r>
      <w:r w:rsidR="00CF443A">
        <w:rPr>
          <w:rFonts w:ascii="Georgia" w:hAnsi="Georgia"/>
        </w:rPr>
        <w:t xml:space="preserve"> con i conseguenti provvedimenti:</w:t>
      </w:r>
    </w:p>
    <w:p w14:paraId="7E951F8C" w14:textId="5742A595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</w:t>
      </w:r>
      <w:r w:rsidRPr="00875D49">
        <w:rPr>
          <w:rFonts w:ascii="Georgia" w:hAnsi="Georgia"/>
        </w:rPr>
        <w:t xml:space="preserve"> </w:t>
      </w:r>
      <w:r>
        <w:rPr>
          <w:rFonts w:ascii="Georgia" w:hAnsi="Georgia"/>
        </w:rPr>
        <w:t>del</w:t>
      </w:r>
      <w:r w:rsidRPr="00875D49">
        <w:rPr>
          <w:rFonts w:ascii="Georgia" w:hAnsi="Georgia"/>
        </w:rPr>
        <w:t>le stazioni autostradali di Roncobilaccio e Pian del Voglio, in entrata con direzion</w:t>
      </w:r>
      <w:r w:rsidR="00544E9E">
        <w:rPr>
          <w:rFonts w:ascii="Georgia" w:hAnsi="Georgia"/>
        </w:rPr>
        <w:t>e</w:t>
      </w:r>
      <w:r w:rsidR="002179E1">
        <w:rPr>
          <w:rFonts w:ascii="Georgia" w:hAnsi="Georgia"/>
        </w:rPr>
        <w:t xml:space="preserve"> Nord</w:t>
      </w:r>
      <w:r w:rsidRPr="00875D49">
        <w:rPr>
          <w:rFonts w:ascii="Georgia" w:hAnsi="Georgia"/>
        </w:rPr>
        <w:t>, e in uscita con provenienz</w:t>
      </w:r>
      <w:r w:rsidR="002179E1">
        <w:rPr>
          <w:rFonts w:ascii="Georgia" w:hAnsi="Georgia"/>
        </w:rPr>
        <w:t>a Firenze</w:t>
      </w:r>
      <w:r w:rsidRPr="00875D49">
        <w:rPr>
          <w:rFonts w:ascii="Georgia" w:hAnsi="Georgia"/>
        </w:rPr>
        <w:t>;</w:t>
      </w:r>
    </w:p>
    <w:p w14:paraId="39E8354C" w14:textId="32C281A6" w:rsidR="00CF443A" w:rsidRDefault="00CF443A" w:rsidP="00CF443A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985" w:right="2909" w:hanging="284"/>
        <w:jc w:val="both"/>
        <w:rPr>
          <w:rFonts w:ascii="Georgia" w:hAnsi="Georgia"/>
        </w:rPr>
      </w:pPr>
      <w:r>
        <w:rPr>
          <w:rFonts w:ascii="Georgia" w:hAnsi="Georgia"/>
        </w:rPr>
        <w:t>chiusura del</w:t>
      </w:r>
      <w:r w:rsidRPr="00875D49">
        <w:rPr>
          <w:rFonts w:ascii="Georgia" w:hAnsi="Georgia"/>
        </w:rPr>
        <w:t>la stazione autostradale di Rioveggio in uscita con provenienza Firenze</w:t>
      </w:r>
      <w:r>
        <w:rPr>
          <w:rFonts w:ascii="Georgia" w:hAnsi="Georgia"/>
        </w:rPr>
        <w:t>;</w:t>
      </w:r>
    </w:p>
    <w:p w14:paraId="0EBE075E" w14:textId="1A3BDF84" w:rsidR="00CF443A" w:rsidRPr="002179E1" w:rsidRDefault="00CF443A" w:rsidP="002179E1">
      <w:pPr>
        <w:pStyle w:val="Paragrafoelenco"/>
        <w:widowControl w:val="0"/>
        <w:numPr>
          <w:ilvl w:val="2"/>
          <w:numId w:val="5"/>
        </w:numPr>
        <w:tabs>
          <w:tab w:val="left" w:pos="1985"/>
          <w:tab w:val="left" w:pos="3360"/>
          <w:tab w:val="left" w:pos="3544"/>
          <w:tab w:val="left" w:pos="9000"/>
        </w:tabs>
        <w:suppressAutoHyphens/>
        <w:spacing w:line="480" w:lineRule="exact"/>
        <w:ind w:left="1701" w:right="2909" w:firstLine="0"/>
        <w:jc w:val="both"/>
        <w:rPr>
          <w:rFonts w:ascii="Georgia" w:hAnsi="Georgia"/>
        </w:rPr>
      </w:pPr>
      <w:r w:rsidRPr="002179E1">
        <w:rPr>
          <w:rFonts w:ascii="Georgia" w:hAnsi="Georgia"/>
        </w:rPr>
        <w:t xml:space="preserve">chiusura al traffico </w:t>
      </w:r>
      <w:proofErr w:type="gramStart"/>
      <w:r w:rsidRPr="002179E1">
        <w:rPr>
          <w:rFonts w:ascii="Georgia" w:hAnsi="Georgia"/>
        </w:rPr>
        <w:t>dell</w:t>
      </w:r>
      <w:r w:rsidR="00B10084">
        <w:rPr>
          <w:rFonts w:ascii="Georgia" w:hAnsi="Georgia"/>
        </w:rPr>
        <w:t>’</w:t>
      </w:r>
      <w:r w:rsidRPr="002179E1">
        <w:rPr>
          <w:rFonts w:ascii="Georgia" w:hAnsi="Georgia"/>
        </w:rPr>
        <w:t xml:space="preserve"> Are</w:t>
      </w:r>
      <w:r w:rsidR="00B10084">
        <w:rPr>
          <w:rFonts w:ascii="Georgia" w:hAnsi="Georgia"/>
        </w:rPr>
        <w:t>a</w:t>
      </w:r>
      <w:proofErr w:type="gramEnd"/>
      <w:r w:rsidRPr="002179E1">
        <w:rPr>
          <w:rFonts w:ascii="Georgia" w:hAnsi="Georgia"/>
        </w:rPr>
        <w:t xml:space="preserve"> di Servizio </w:t>
      </w:r>
      <w:r w:rsidRPr="002179E1">
        <w:rPr>
          <w:rFonts w:ascii="Georgia" w:hAnsi="Georgia"/>
          <w:b/>
        </w:rPr>
        <w:t xml:space="preserve">Roncobilaccio est                                                                                                                                                               </w:t>
      </w:r>
      <w:r w:rsidR="002179E1" w:rsidRPr="002179E1">
        <w:rPr>
          <w:rFonts w:ascii="Georgia" w:hAnsi="Georgia"/>
        </w:rPr>
        <w:t>dalle ore 07:00 alle ore 18:00 del 09 Aprile 2022</w:t>
      </w:r>
      <w:r w:rsidRPr="002179E1">
        <w:rPr>
          <w:rFonts w:ascii="Georgia" w:hAnsi="Georgia"/>
          <w:b/>
        </w:rPr>
        <w:t xml:space="preserve">;  </w:t>
      </w:r>
    </w:p>
    <w:p w14:paraId="5BE56736" w14:textId="778B33F3" w:rsidR="00CF443A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</w:t>
      </w:r>
    </w:p>
    <w:p w14:paraId="1282C8C3" w14:textId="69E6F22C" w:rsidR="00905125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P</w:t>
      </w:r>
      <w:r w:rsidR="0056269C">
        <w:rPr>
          <w:rFonts w:ascii="Georgia" w:hAnsi="Georgia"/>
        </w:rPr>
        <w:t>olizia Stradale;</w:t>
      </w:r>
    </w:p>
    <w:p w14:paraId="713FC37C" w14:textId="1E53D97B" w:rsidR="002179E1" w:rsidRDefault="001B69E1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CF443A">
        <w:rPr>
          <w:rFonts w:ascii="Georgia" w:hAnsi="Georgia"/>
        </w:rPr>
        <w:t xml:space="preserve">che in occasione della chiusura il traffico diretto a Bologna in carreggiata NORD dovrà percorrere </w:t>
      </w:r>
      <w:proofErr w:type="gramStart"/>
      <w:r w:rsidR="00CF443A">
        <w:rPr>
          <w:rFonts w:ascii="Georgia" w:hAnsi="Georgia"/>
        </w:rPr>
        <w:t>l' Autostrada</w:t>
      </w:r>
      <w:proofErr w:type="gramEnd"/>
      <w:r w:rsidR="00CF443A">
        <w:rPr>
          <w:rFonts w:ascii="Georgia" w:hAnsi="Georgia"/>
        </w:rPr>
        <w:t xml:space="preserve"> A1 Direttissima e in </w:t>
      </w:r>
    </w:p>
    <w:p w14:paraId="376978AA" w14:textId="77777777" w:rsidR="00D51EFA" w:rsidRDefault="00CF443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alternativa alle stazioni di Roncobilaccio e Pian del Voglio, si potrà </w:t>
      </w:r>
    </w:p>
    <w:p w14:paraId="0E30F09F" w14:textId="77777777" w:rsidR="00D51EFA" w:rsidRDefault="00D51EF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65E0CC" w14:textId="77777777" w:rsidR="00D51EFA" w:rsidRDefault="00D51EF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A4D50F0" w14:textId="77777777" w:rsidR="00D51EFA" w:rsidRDefault="00D51EF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143CCE1" w14:textId="77777777" w:rsidR="00D51EFA" w:rsidRDefault="00D51EF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9D48C3" w14:textId="2326C442" w:rsidR="0032340B" w:rsidRDefault="00CF443A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utilizzare la stazione di Badia sull'A1 Direttissima;</w:t>
      </w:r>
    </w:p>
    <w:p w14:paraId="55FD3702" w14:textId="77777777" w:rsidR="00D477CC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E62B51">
        <w:rPr>
          <w:rFonts w:ascii="Georgia" w:hAnsi="Georgia"/>
        </w:rPr>
        <w:t xml:space="preserve"> </w:t>
      </w:r>
      <w:r>
        <w:rPr>
          <w:rFonts w:ascii="Georgia" w:hAnsi="Georgia"/>
        </w:rPr>
        <w:t>che del provvedimento verrà data la massima informazione all'</w:t>
      </w:r>
    </w:p>
    <w:p w14:paraId="6E343438" w14:textId="77777777" w:rsidR="0028058E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mediate i pannelli a messaggio variabile e le emittenti</w:t>
      </w:r>
    </w:p>
    <w:p w14:paraId="63C44925" w14:textId="77777777" w:rsidR="00F91A99" w:rsidRPr="005E5CC8" w:rsidRDefault="00C660F8" w:rsidP="001B69E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radiofoniche;</w:t>
      </w:r>
    </w:p>
    <w:p w14:paraId="7C36F391" w14:textId="77777777" w:rsidR="00B22C3F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32B0DCA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05BCF200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3C9CA7E4" w14:textId="77777777" w:rsidR="00C66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r w:rsidR="00CF1805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0E1B104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4D50C277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E412B2B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62D3A546" w14:textId="4C803637" w:rsidR="002179E1" w:rsidRDefault="00CF180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L’ </w:t>
      </w:r>
      <w:r w:rsidR="00D269A7">
        <w:rPr>
          <w:rFonts w:ascii="Georgia" w:hAnsi="Georgia"/>
        </w:rPr>
        <w:t>attuazione di</w:t>
      </w:r>
      <w:r w:rsidR="00481480" w:rsidRPr="00481480">
        <w:rPr>
          <w:rFonts w:ascii="Georgia" w:hAnsi="Georgia"/>
        </w:rPr>
        <w:t xml:space="preserve"> q</w:t>
      </w:r>
      <w:r w:rsidR="00D269A7">
        <w:rPr>
          <w:rFonts w:ascii="Georgia" w:hAnsi="Georgia"/>
        </w:rPr>
        <w:t xml:space="preserve">uanto sopra esposto a </w:t>
      </w:r>
      <w:r w:rsidR="00481480" w:rsidRPr="00481480">
        <w:rPr>
          <w:rFonts w:ascii="Georgia" w:hAnsi="Georgia"/>
        </w:rPr>
        <w:t xml:space="preserve">far data </w:t>
      </w:r>
      <w:r w:rsidR="002179E1">
        <w:rPr>
          <w:rFonts w:ascii="Georgia" w:hAnsi="Georgia"/>
        </w:rPr>
        <w:t xml:space="preserve">dalle ore 07:00 alle ore 18:00 del 09 </w:t>
      </w:r>
      <w:proofErr w:type="gramStart"/>
      <w:r w:rsidR="002179E1">
        <w:rPr>
          <w:rFonts w:ascii="Georgia" w:hAnsi="Georgia"/>
        </w:rPr>
        <w:t>Aprile</w:t>
      </w:r>
      <w:proofErr w:type="gramEnd"/>
      <w:r w:rsidR="002179E1">
        <w:rPr>
          <w:rFonts w:ascii="Georgia" w:hAnsi="Georgia"/>
        </w:rPr>
        <w:t xml:space="preserve"> 2022.</w:t>
      </w:r>
    </w:p>
    <w:p w14:paraId="5071AAF2" w14:textId="34169EB7" w:rsidR="00464442" w:rsidRDefault="000864E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2179E1">
        <w:rPr>
          <w:rFonts w:ascii="Georgia" w:hAnsi="Georgia"/>
        </w:rPr>
        <w:t xml:space="preserve">29 </w:t>
      </w:r>
      <w:proofErr w:type="gramStart"/>
      <w:r w:rsidR="002179E1">
        <w:rPr>
          <w:rFonts w:ascii="Georgia" w:hAnsi="Georgia"/>
        </w:rPr>
        <w:t>Marzo</w:t>
      </w:r>
      <w:proofErr w:type="gramEnd"/>
      <w:r w:rsidR="00BE4A13">
        <w:rPr>
          <w:rFonts w:ascii="Georgia" w:hAnsi="Georgia"/>
        </w:rPr>
        <w:t xml:space="preserve"> </w:t>
      </w:r>
      <w:r w:rsidR="009D7B76">
        <w:rPr>
          <w:rFonts w:ascii="Georgia" w:hAnsi="Georgia"/>
        </w:rPr>
        <w:t>202</w:t>
      </w:r>
      <w:r w:rsidR="002179E1">
        <w:rPr>
          <w:rFonts w:ascii="Georgia" w:hAnsi="Georgia"/>
        </w:rPr>
        <w:t>2</w:t>
      </w:r>
    </w:p>
    <w:p w14:paraId="33B7DEA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FE4A2B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7143840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462DAF54" w14:textId="4117905B" w:rsidR="00DB3B50" w:rsidRPr="00DB3B50" w:rsidRDefault="002179E1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>
        <w:rPr>
          <w:noProof/>
          <w:color w:val="0000FF"/>
          <w:sz w:val="20"/>
          <w:szCs w:val="20"/>
        </w:rPr>
        <w:t xml:space="preserve">                                </w:t>
      </w:r>
      <w:r w:rsidR="00DB3B50" w:rsidRPr="00DB3B50">
        <w:rPr>
          <w:noProof/>
          <w:color w:val="0000FF"/>
          <w:sz w:val="20"/>
          <w:szCs w:val="20"/>
        </w:rPr>
        <w:t xml:space="preserve">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464442">
        <w:rPr>
          <w:noProof/>
          <w:color w:val="0000FF"/>
          <w:sz w:val="20"/>
          <w:szCs w:val="20"/>
        </w:rPr>
        <w:t xml:space="preserve">    </w:t>
      </w:r>
      <w:r w:rsidR="00754401">
        <w:rPr>
          <w:noProof/>
          <w:color w:val="0000FF"/>
          <w:sz w:val="20"/>
          <w:szCs w:val="20"/>
        </w:rPr>
        <w:t xml:space="preserve"> </w:t>
      </w:r>
      <w:r w:rsidR="00DB3B50" w:rsidRPr="00DB3B50">
        <w:rPr>
          <w:noProof/>
          <w:color w:val="0000FF"/>
          <w:sz w:val="20"/>
          <w:szCs w:val="20"/>
        </w:rPr>
        <w:t xml:space="preserve"> </w:t>
      </w:r>
      <w:r w:rsidR="00DB3B50"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Natale Marco Pellicanò</w:t>
      </w:r>
    </w:p>
    <w:p w14:paraId="61AC03CD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75B1" w14:textId="77777777" w:rsidR="00CE0E9C" w:rsidRDefault="00CE0E9C">
      <w:r>
        <w:separator/>
      </w:r>
    </w:p>
  </w:endnote>
  <w:endnote w:type="continuationSeparator" w:id="0">
    <w:p w14:paraId="74F39668" w14:textId="77777777" w:rsidR="00CE0E9C" w:rsidRDefault="00C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CAF5" w14:textId="77777777" w:rsidR="00CE0E9C" w:rsidRDefault="00CE0E9C">
      <w:r>
        <w:separator/>
      </w:r>
    </w:p>
  </w:footnote>
  <w:footnote w:type="continuationSeparator" w:id="0">
    <w:p w14:paraId="3CF34598" w14:textId="77777777" w:rsidR="00CE0E9C" w:rsidRDefault="00CE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E0E9C" w14:paraId="4BD96B92" w14:textId="77777777">
      <w:trPr>
        <w:trHeight w:hRule="exact" w:val="2696"/>
      </w:trPr>
      <w:tc>
        <w:tcPr>
          <w:tcW w:w="1690" w:type="dxa"/>
        </w:tcPr>
        <w:p w14:paraId="4469C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99F021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41F324C" w14:textId="77777777" w:rsidR="00CE0E9C" w:rsidRDefault="00CE0E9C">
          <w:pPr>
            <w:pStyle w:val="Intestazione"/>
          </w:pPr>
        </w:p>
      </w:tc>
    </w:tr>
    <w:tr w:rsidR="00CE0E9C" w14:paraId="61DF4DE1" w14:textId="77777777">
      <w:trPr>
        <w:trHeight w:hRule="exact" w:val="482"/>
      </w:trPr>
      <w:tc>
        <w:tcPr>
          <w:tcW w:w="1690" w:type="dxa"/>
        </w:tcPr>
        <w:p w14:paraId="6F009155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3D46D2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76C5401" w14:textId="77777777" w:rsidR="00CE0E9C" w:rsidRDefault="00CE0E9C">
          <w:pPr>
            <w:pStyle w:val="Intestazione"/>
          </w:pPr>
        </w:p>
      </w:tc>
    </w:tr>
    <w:tr w:rsidR="00CE0E9C" w14:paraId="30FE3AA1" w14:textId="77777777">
      <w:trPr>
        <w:trHeight w:hRule="exact" w:val="482"/>
      </w:trPr>
      <w:tc>
        <w:tcPr>
          <w:tcW w:w="1690" w:type="dxa"/>
        </w:tcPr>
        <w:p w14:paraId="4EBB8E5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C4FDAF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E904D9C" w14:textId="77777777" w:rsidR="00CE0E9C" w:rsidRDefault="00CE0E9C">
          <w:pPr>
            <w:pStyle w:val="Intestazione"/>
          </w:pPr>
        </w:p>
      </w:tc>
    </w:tr>
    <w:tr w:rsidR="00CE0E9C" w14:paraId="5CBE9E1B" w14:textId="77777777">
      <w:trPr>
        <w:trHeight w:hRule="exact" w:val="482"/>
      </w:trPr>
      <w:tc>
        <w:tcPr>
          <w:tcW w:w="1690" w:type="dxa"/>
        </w:tcPr>
        <w:p w14:paraId="241C0E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56C11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123A2C35" w14:textId="77777777" w:rsidR="00CE0E9C" w:rsidRDefault="00CE0E9C">
          <w:pPr>
            <w:pStyle w:val="Intestazione"/>
          </w:pPr>
        </w:p>
      </w:tc>
    </w:tr>
    <w:tr w:rsidR="00CE0E9C" w14:paraId="1F835274" w14:textId="77777777">
      <w:trPr>
        <w:trHeight w:hRule="exact" w:val="482"/>
      </w:trPr>
      <w:tc>
        <w:tcPr>
          <w:tcW w:w="1690" w:type="dxa"/>
        </w:tcPr>
        <w:p w14:paraId="17C45C2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30F5486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E2A8027" w14:textId="77777777" w:rsidR="00CE0E9C" w:rsidRDefault="00CE0E9C">
          <w:pPr>
            <w:pStyle w:val="Intestazione"/>
          </w:pPr>
        </w:p>
      </w:tc>
    </w:tr>
    <w:tr w:rsidR="00CE0E9C" w14:paraId="4ADB371B" w14:textId="77777777">
      <w:trPr>
        <w:trHeight w:hRule="exact" w:val="482"/>
      </w:trPr>
      <w:tc>
        <w:tcPr>
          <w:tcW w:w="1690" w:type="dxa"/>
        </w:tcPr>
        <w:p w14:paraId="0BFEF0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E59651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886D70" w14:textId="77777777" w:rsidR="00CE0E9C" w:rsidRDefault="00CE0E9C">
          <w:pPr>
            <w:pStyle w:val="Intestazione"/>
          </w:pPr>
        </w:p>
      </w:tc>
    </w:tr>
    <w:tr w:rsidR="00CE0E9C" w14:paraId="47919624" w14:textId="77777777">
      <w:trPr>
        <w:trHeight w:hRule="exact" w:val="482"/>
      </w:trPr>
      <w:tc>
        <w:tcPr>
          <w:tcW w:w="1690" w:type="dxa"/>
        </w:tcPr>
        <w:p w14:paraId="56DDE358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678D5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4A56146" w14:textId="77777777" w:rsidR="00CE0E9C" w:rsidRDefault="00CE0E9C">
          <w:pPr>
            <w:pStyle w:val="Intestazione"/>
          </w:pPr>
        </w:p>
      </w:tc>
    </w:tr>
    <w:tr w:rsidR="00CE0E9C" w14:paraId="69AB2641" w14:textId="77777777">
      <w:trPr>
        <w:trHeight w:hRule="exact" w:val="482"/>
      </w:trPr>
      <w:tc>
        <w:tcPr>
          <w:tcW w:w="1690" w:type="dxa"/>
        </w:tcPr>
        <w:p w14:paraId="3739C9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EF43F5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2DDE04" w14:textId="77777777" w:rsidR="00CE0E9C" w:rsidRDefault="00CE0E9C">
          <w:pPr>
            <w:pStyle w:val="Intestazione"/>
          </w:pPr>
        </w:p>
      </w:tc>
    </w:tr>
    <w:tr w:rsidR="00CE0E9C" w14:paraId="0DC2ACD8" w14:textId="77777777">
      <w:trPr>
        <w:trHeight w:hRule="exact" w:val="482"/>
      </w:trPr>
      <w:tc>
        <w:tcPr>
          <w:tcW w:w="1690" w:type="dxa"/>
        </w:tcPr>
        <w:p w14:paraId="65E76D8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A6256D8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9AA8525" w14:textId="77777777" w:rsidR="00CE0E9C" w:rsidRDefault="00CE0E9C">
          <w:pPr>
            <w:pStyle w:val="Intestazione"/>
          </w:pPr>
        </w:p>
      </w:tc>
    </w:tr>
    <w:tr w:rsidR="00CE0E9C" w14:paraId="1D78227C" w14:textId="77777777">
      <w:trPr>
        <w:trHeight w:hRule="exact" w:val="482"/>
      </w:trPr>
      <w:tc>
        <w:tcPr>
          <w:tcW w:w="1690" w:type="dxa"/>
        </w:tcPr>
        <w:p w14:paraId="006D8A21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558B52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72B9176" w14:textId="77777777" w:rsidR="00CE0E9C" w:rsidRDefault="00CE0E9C">
          <w:pPr>
            <w:pStyle w:val="Intestazione"/>
          </w:pPr>
        </w:p>
      </w:tc>
    </w:tr>
    <w:tr w:rsidR="00CE0E9C" w14:paraId="4AA9FBEC" w14:textId="77777777">
      <w:trPr>
        <w:trHeight w:hRule="exact" w:val="482"/>
      </w:trPr>
      <w:tc>
        <w:tcPr>
          <w:tcW w:w="1690" w:type="dxa"/>
        </w:tcPr>
        <w:p w14:paraId="24CFB5A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F77BF5F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FF59034" w14:textId="77777777" w:rsidR="00CE0E9C" w:rsidRDefault="00CE0E9C">
          <w:pPr>
            <w:pStyle w:val="Intestazione"/>
          </w:pPr>
        </w:p>
      </w:tc>
    </w:tr>
    <w:tr w:rsidR="00CE0E9C" w14:paraId="6FBFFBA8" w14:textId="77777777">
      <w:trPr>
        <w:trHeight w:hRule="exact" w:val="482"/>
      </w:trPr>
      <w:tc>
        <w:tcPr>
          <w:tcW w:w="1690" w:type="dxa"/>
        </w:tcPr>
        <w:p w14:paraId="76326F3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07E078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9702ECB" w14:textId="77777777" w:rsidR="00CE0E9C" w:rsidRDefault="00CE0E9C">
          <w:pPr>
            <w:pStyle w:val="Intestazione"/>
          </w:pPr>
        </w:p>
      </w:tc>
    </w:tr>
    <w:tr w:rsidR="00CE0E9C" w14:paraId="5CF14F6B" w14:textId="77777777">
      <w:trPr>
        <w:trHeight w:hRule="exact" w:val="482"/>
      </w:trPr>
      <w:tc>
        <w:tcPr>
          <w:tcW w:w="1690" w:type="dxa"/>
        </w:tcPr>
        <w:p w14:paraId="33265B0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17F3D9C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96B859A" w14:textId="77777777" w:rsidR="00CE0E9C" w:rsidRDefault="00CE0E9C">
          <w:pPr>
            <w:pStyle w:val="Intestazione"/>
          </w:pPr>
        </w:p>
      </w:tc>
    </w:tr>
    <w:tr w:rsidR="00CE0E9C" w14:paraId="71625326" w14:textId="77777777">
      <w:trPr>
        <w:trHeight w:hRule="exact" w:val="482"/>
      </w:trPr>
      <w:tc>
        <w:tcPr>
          <w:tcW w:w="1690" w:type="dxa"/>
        </w:tcPr>
        <w:p w14:paraId="308099F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0A0116B" w14:textId="77777777" w:rsidR="00CE0E9C" w:rsidRDefault="00CE0E9C">
          <w:pPr>
            <w:pStyle w:val="Intestazione"/>
          </w:pPr>
        </w:p>
        <w:p w14:paraId="27C90A8B" w14:textId="77777777" w:rsidR="00CE0E9C" w:rsidRDefault="00CE0E9C">
          <w:pPr>
            <w:pStyle w:val="Intestazione"/>
          </w:pPr>
        </w:p>
        <w:p w14:paraId="66A633B6" w14:textId="77777777" w:rsidR="00CE0E9C" w:rsidRDefault="00CE0E9C">
          <w:pPr>
            <w:pStyle w:val="Intestazione"/>
          </w:pPr>
        </w:p>
        <w:p w14:paraId="111AB652" w14:textId="77777777" w:rsidR="00CE0E9C" w:rsidRDefault="00CE0E9C">
          <w:pPr>
            <w:pStyle w:val="Intestazione"/>
          </w:pPr>
        </w:p>
        <w:p w14:paraId="48D11C2A" w14:textId="77777777" w:rsidR="00CE0E9C" w:rsidRDefault="00CE0E9C">
          <w:pPr>
            <w:pStyle w:val="Intestazione"/>
          </w:pPr>
        </w:p>
        <w:p w14:paraId="19324FD3" w14:textId="77777777" w:rsidR="00CE0E9C" w:rsidRDefault="00CE0E9C">
          <w:pPr>
            <w:pStyle w:val="Intestazione"/>
          </w:pPr>
        </w:p>
        <w:p w14:paraId="3A2D1FF4" w14:textId="77777777" w:rsidR="00CE0E9C" w:rsidRDefault="00CE0E9C">
          <w:pPr>
            <w:pStyle w:val="Intestazione"/>
          </w:pPr>
        </w:p>
        <w:p w14:paraId="702FA65C" w14:textId="77777777" w:rsidR="00CE0E9C" w:rsidRDefault="00CE0E9C">
          <w:pPr>
            <w:pStyle w:val="Intestazione"/>
          </w:pPr>
        </w:p>
        <w:p w14:paraId="6F0E05A4" w14:textId="77777777" w:rsidR="00CE0E9C" w:rsidRDefault="00CE0E9C">
          <w:pPr>
            <w:pStyle w:val="Intestazione"/>
          </w:pPr>
        </w:p>
        <w:p w14:paraId="07FB45EA" w14:textId="77777777" w:rsidR="00CE0E9C" w:rsidRDefault="00CE0E9C">
          <w:pPr>
            <w:pStyle w:val="Intestazione"/>
          </w:pPr>
        </w:p>
        <w:p w14:paraId="4DB5D3AF" w14:textId="77777777" w:rsidR="00CE0E9C" w:rsidRDefault="00CE0E9C">
          <w:pPr>
            <w:pStyle w:val="Intestazione"/>
          </w:pPr>
        </w:p>
        <w:p w14:paraId="5386CAD2" w14:textId="77777777" w:rsidR="00CE0E9C" w:rsidRDefault="00CE0E9C">
          <w:pPr>
            <w:pStyle w:val="Intestazione"/>
          </w:pPr>
        </w:p>
        <w:p w14:paraId="751FC9DB" w14:textId="77777777" w:rsidR="00CE0E9C" w:rsidRDefault="00CE0E9C">
          <w:pPr>
            <w:pStyle w:val="Intestazione"/>
          </w:pPr>
        </w:p>
        <w:p w14:paraId="5F8FC227" w14:textId="77777777" w:rsidR="00CE0E9C" w:rsidRDefault="00CE0E9C">
          <w:pPr>
            <w:pStyle w:val="Intestazione"/>
          </w:pPr>
        </w:p>
        <w:p w14:paraId="29184C14" w14:textId="77777777" w:rsidR="00CE0E9C" w:rsidRDefault="00CE0E9C">
          <w:pPr>
            <w:pStyle w:val="Intestazione"/>
          </w:pPr>
        </w:p>
        <w:p w14:paraId="242B630D" w14:textId="77777777" w:rsidR="00CE0E9C" w:rsidRDefault="00CE0E9C">
          <w:pPr>
            <w:pStyle w:val="Intestazione"/>
          </w:pPr>
        </w:p>
        <w:p w14:paraId="2F839DA6" w14:textId="77777777" w:rsidR="00CE0E9C" w:rsidRDefault="00CE0E9C">
          <w:pPr>
            <w:pStyle w:val="Intestazione"/>
          </w:pPr>
        </w:p>
        <w:p w14:paraId="6743BE6C" w14:textId="77777777" w:rsidR="00CE0E9C" w:rsidRDefault="00CE0E9C">
          <w:pPr>
            <w:pStyle w:val="Intestazione"/>
          </w:pPr>
        </w:p>
        <w:p w14:paraId="2CED1C43" w14:textId="77777777" w:rsidR="00CE0E9C" w:rsidRDefault="00CE0E9C">
          <w:pPr>
            <w:pStyle w:val="Intestazione"/>
          </w:pPr>
        </w:p>
        <w:p w14:paraId="1F6206D1" w14:textId="77777777" w:rsidR="00CE0E9C" w:rsidRDefault="00CE0E9C">
          <w:pPr>
            <w:pStyle w:val="Intestazione"/>
          </w:pPr>
        </w:p>
        <w:p w14:paraId="0EAC368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FB582A8" w14:textId="77777777" w:rsidR="00CE0E9C" w:rsidRDefault="00CE0E9C">
          <w:pPr>
            <w:pStyle w:val="Intestazione"/>
          </w:pPr>
        </w:p>
      </w:tc>
    </w:tr>
    <w:tr w:rsidR="00CE0E9C" w14:paraId="6FE4FDE2" w14:textId="77777777">
      <w:trPr>
        <w:trHeight w:hRule="exact" w:val="482"/>
      </w:trPr>
      <w:tc>
        <w:tcPr>
          <w:tcW w:w="1690" w:type="dxa"/>
        </w:tcPr>
        <w:p w14:paraId="641CDD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425EEC3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4E997331" w14:textId="77777777" w:rsidR="00CE0E9C" w:rsidRDefault="00CE0E9C">
          <w:pPr>
            <w:pStyle w:val="Intestazione"/>
          </w:pPr>
        </w:p>
      </w:tc>
    </w:tr>
    <w:tr w:rsidR="00CE0E9C" w14:paraId="30C82C6B" w14:textId="77777777">
      <w:trPr>
        <w:trHeight w:hRule="exact" w:val="482"/>
      </w:trPr>
      <w:tc>
        <w:tcPr>
          <w:tcW w:w="1690" w:type="dxa"/>
        </w:tcPr>
        <w:p w14:paraId="3EECB433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9C9CDFD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6DF024FF" w14:textId="77777777" w:rsidR="00CE0E9C" w:rsidRDefault="00CE0E9C">
          <w:pPr>
            <w:pStyle w:val="Intestazione"/>
          </w:pPr>
        </w:p>
      </w:tc>
    </w:tr>
    <w:tr w:rsidR="00CE0E9C" w14:paraId="788CA99D" w14:textId="77777777">
      <w:trPr>
        <w:trHeight w:hRule="exact" w:val="482"/>
      </w:trPr>
      <w:tc>
        <w:tcPr>
          <w:tcW w:w="1690" w:type="dxa"/>
        </w:tcPr>
        <w:p w14:paraId="0A5CE05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2817FAF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B02E15E" w14:textId="77777777" w:rsidR="00CE0E9C" w:rsidRDefault="00CE0E9C">
          <w:pPr>
            <w:pStyle w:val="Intestazione"/>
          </w:pPr>
        </w:p>
      </w:tc>
    </w:tr>
    <w:tr w:rsidR="00CE0E9C" w14:paraId="3EE7E289" w14:textId="77777777">
      <w:trPr>
        <w:trHeight w:hRule="exact" w:val="482"/>
      </w:trPr>
      <w:tc>
        <w:tcPr>
          <w:tcW w:w="1690" w:type="dxa"/>
        </w:tcPr>
        <w:p w14:paraId="4753DD6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77618B8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4320B49" w14:textId="77777777" w:rsidR="00CE0E9C" w:rsidRDefault="00CE0E9C">
          <w:pPr>
            <w:pStyle w:val="Intestazione"/>
          </w:pPr>
        </w:p>
      </w:tc>
    </w:tr>
    <w:tr w:rsidR="00CE0E9C" w14:paraId="6D7AB2FD" w14:textId="77777777">
      <w:trPr>
        <w:trHeight w:hRule="exact" w:val="482"/>
      </w:trPr>
      <w:tc>
        <w:tcPr>
          <w:tcW w:w="1690" w:type="dxa"/>
        </w:tcPr>
        <w:p w14:paraId="60EA74B7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D8C6D3E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F47B86B" w14:textId="77777777" w:rsidR="00CE0E9C" w:rsidRDefault="00CE0E9C">
          <w:pPr>
            <w:pStyle w:val="Intestazione"/>
          </w:pPr>
        </w:p>
      </w:tc>
    </w:tr>
    <w:tr w:rsidR="00CE0E9C" w14:paraId="67F5BA2A" w14:textId="77777777">
      <w:trPr>
        <w:trHeight w:hRule="exact" w:val="482"/>
      </w:trPr>
      <w:tc>
        <w:tcPr>
          <w:tcW w:w="1690" w:type="dxa"/>
        </w:tcPr>
        <w:p w14:paraId="1731971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7EE91B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3C1AC23" w14:textId="77777777" w:rsidR="00CE0E9C" w:rsidRDefault="00CE0E9C">
          <w:pPr>
            <w:pStyle w:val="Intestazione"/>
          </w:pPr>
        </w:p>
      </w:tc>
    </w:tr>
    <w:tr w:rsidR="00CE0E9C" w14:paraId="7A0A5C10" w14:textId="77777777">
      <w:trPr>
        <w:trHeight w:hRule="exact" w:val="482"/>
      </w:trPr>
      <w:tc>
        <w:tcPr>
          <w:tcW w:w="1690" w:type="dxa"/>
        </w:tcPr>
        <w:p w14:paraId="58F3DC69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1E5B8B5A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38FDC20E" w14:textId="77777777" w:rsidR="00CE0E9C" w:rsidRDefault="00CE0E9C">
          <w:pPr>
            <w:pStyle w:val="Intestazione"/>
          </w:pPr>
        </w:p>
      </w:tc>
    </w:tr>
    <w:tr w:rsidR="00CE0E9C" w14:paraId="5BB696EC" w14:textId="77777777">
      <w:trPr>
        <w:trHeight w:hRule="exact" w:val="482"/>
      </w:trPr>
      <w:tc>
        <w:tcPr>
          <w:tcW w:w="1690" w:type="dxa"/>
        </w:tcPr>
        <w:p w14:paraId="7A7ACEDD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45EFAA1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AC1E68D" w14:textId="77777777" w:rsidR="00CE0E9C" w:rsidRDefault="00CE0E9C">
          <w:pPr>
            <w:pStyle w:val="Intestazione"/>
          </w:pPr>
        </w:p>
      </w:tc>
    </w:tr>
    <w:tr w:rsidR="00CE0E9C" w14:paraId="65BB4806" w14:textId="77777777">
      <w:trPr>
        <w:trHeight w:hRule="exact" w:val="482"/>
      </w:trPr>
      <w:tc>
        <w:tcPr>
          <w:tcW w:w="1690" w:type="dxa"/>
        </w:tcPr>
        <w:p w14:paraId="06C8C490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F298035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56285E6C" w14:textId="77777777" w:rsidR="00CE0E9C" w:rsidRDefault="00CE0E9C">
          <w:pPr>
            <w:pStyle w:val="Intestazione"/>
          </w:pPr>
        </w:p>
      </w:tc>
    </w:tr>
    <w:tr w:rsidR="00CE0E9C" w14:paraId="512E8816" w14:textId="77777777">
      <w:trPr>
        <w:trHeight w:hRule="exact" w:val="482"/>
      </w:trPr>
      <w:tc>
        <w:tcPr>
          <w:tcW w:w="1690" w:type="dxa"/>
        </w:tcPr>
        <w:p w14:paraId="5CC6F28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57524762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0A89527F" w14:textId="77777777" w:rsidR="00CE0E9C" w:rsidRDefault="00CE0E9C">
          <w:pPr>
            <w:pStyle w:val="Intestazione"/>
          </w:pPr>
        </w:p>
      </w:tc>
    </w:tr>
    <w:tr w:rsidR="00CE0E9C" w14:paraId="33ED5D84" w14:textId="77777777">
      <w:trPr>
        <w:trHeight w:hRule="exact" w:val="482"/>
      </w:trPr>
      <w:tc>
        <w:tcPr>
          <w:tcW w:w="1690" w:type="dxa"/>
        </w:tcPr>
        <w:p w14:paraId="01278572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64370489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2DB5D65C" w14:textId="77777777" w:rsidR="00CE0E9C" w:rsidRDefault="00CE0E9C">
          <w:pPr>
            <w:pStyle w:val="Intestazione"/>
          </w:pPr>
        </w:p>
      </w:tc>
    </w:tr>
    <w:tr w:rsidR="00CE0E9C" w14:paraId="4DB89AF2" w14:textId="77777777">
      <w:trPr>
        <w:trHeight w:hRule="exact" w:val="1985"/>
      </w:trPr>
      <w:tc>
        <w:tcPr>
          <w:tcW w:w="1690" w:type="dxa"/>
        </w:tcPr>
        <w:p w14:paraId="34295F7B" w14:textId="77777777" w:rsidR="00CE0E9C" w:rsidRDefault="00CE0E9C">
          <w:pPr>
            <w:pStyle w:val="Intestazione"/>
          </w:pPr>
        </w:p>
      </w:tc>
      <w:tc>
        <w:tcPr>
          <w:tcW w:w="7496" w:type="dxa"/>
        </w:tcPr>
        <w:p w14:paraId="3240B2F3" w14:textId="77777777" w:rsidR="00CE0E9C" w:rsidRDefault="00CE0E9C">
          <w:pPr>
            <w:pStyle w:val="Intestazione"/>
          </w:pPr>
        </w:p>
      </w:tc>
      <w:tc>
        <w:tcPr>
          <w:tcW w:w="2778" w:type="dxa"/>
        </w:tcPr>
        <w:p w14:paraId="771DCFC4" w14:textId="77777777" w:rsidR="00CE0E9C" w:rsidRDefault="00CE0E9C">
          <w:pPr>
            <w:pStyle w:val="Intestazione"/>
          </w:pPr>
        </w:p>
      </w:tc>
    </w:tr>
  </w:tbl>
  <w:p w14:paraId="3E1D22C9" w14:textId="77777777" w:rsidR="00CE0E9C" w:rsidRDefault="00CE0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94C"/>
    <w:multiLevelType w:val="hybridMultilevel"/>
    <w:tmpl w:val="3F02A3B8"/>
    <w:lvl w:ilvl="0" w:tplc="881C25D6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4EC63F9"/>
    <w:multiLevelType w:val="hybridMultilevel"/>
    <w:tmpl w:val="5D16712C"/>
    <w:lvl w:ilvl="0" w:tplc="7668E1F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5115659"/>
    <w:multiLevelType w:val="hybridMultilevel"/>
    <w:tmpl w:val="44A6FF80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3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16C9E"/>
    <w:rsid w:val="00022266"/>
    <w:rsid w:val="00031C5E"/>
    <w:rsid w:val="000326F2"/>
    <w:rsid w:val="0004021D"/>
    <w:rsid w:val="00041797"/>
    <w:rsid w:val="00047D38"/>
    <w:rsid w:val="000519BD"/>
    <w:rsid w:val="000566D7"/>
    <w:rsid w:val="00057B2B"/>
    <w:rsid w:val="000725B4"/>
    <w:rsid w:val="00084D7A"/>
    <w:rsid w:val="000862BD"/>
    <w:rsid w:val="000864E5"/>
    <w:rsid w:val="000B0FD3"/>
    <w:rsid w:val="000B17C3"/>
    <w:rsid w:val="000C302B"/>
    <w:rsid w:val="000C326D"/>
    <w:rsid w:val="000D3156"/>
    <w:rsid w:val="000D3770"/>
    <w:rsid w:val="000D4838"/>
    <w:rsid w:val="000D73FB"/>
    <w:rsid w:val="000D78D0"/>
    <w:rsid w:val="000E267F"/>
    <w:rsid w:val="000E3D50"/>
    <w:rsid w:val="000F6FEA"/>
    <w:rsid w:val="00103206"/>
    <w:rsid w:val="001061D5"/>
    <w:rsid w:val="00116D36"/>
    <w:rsid w:val="001232A7"/>
    <w:rsid w:val="001300FC"/>
    <w:rsid w:val="0013025E"/>
    <w:rsid w:val="00135FE4"/>
    <w:rsid w:val="00141B4E"/>
    <w:rsid w:val="001534D3"/>
    <w:rsid w:val="00163AAF"/>
    <w:rsid w:val="00172549"/>
    <w:rsid w:val="0018008A"/>
    <w:rsid w:val="00183438"/>
    <w:rsid w:val="001847B3"/>
    <w:rsid w:val="00186E23"/>
    <w:rsid w:val="00187962"/>
    <w:rsid w:val="001913D0"/>
    <w:rsid w:val="001918ED"/>
    <w:rsid w:val="001B0AE0"/>
    <w:rsid w:val="001B69E1"/>
    <w:rsid w:val="001C7E8D"/>
    <w:rsid w:val="001D22B2"/>
    <w:rsid w:val="001D5AF5"/>
    <w:rsid w:val="001D6BDA"/>
    <w:rsid w:val="001E0D94"/>
    <w:rsid w:val="001F16AC"/>
    <w:rsid w:val="001F1922"/>
    <w:rsid w:val="001F5791"/>
    <w:rsid w:val="00215057"/>
    <w:rsid w:val="0021567B"/>
    <w:rsid w:val="002179E1"/>
    <w:rsid w:val="00217BBE"/>
    <w:rsid w:val="0022155E"/>
    <w:rsid w:val="002219D0"/>
    <w:rsid w:val="00227E16"/>
    <w:rsid w:val="00234ABC"/>
    <w:rsid w:val="00236510"/>
    <w:rsid w:val="00241D68"/>
    <w:rsid w:val="00242CE9"/>
    <w:rsid w:val="00244B6F"/>
    <w:rsid w:val="00247ED8"/>
    <w:rsid w:val="00261C59"/>
    <w:rsid w:val="00265ADD"/>
    <w:rsid w:val="00267DFD"/>
    <w:rsid w:val="00273AE6"/>
    <w:rsid w:val="0028058E"/>
    <w:rsid w:val="002A4E59"/>
    <w:rsid w:val="002A5D6C"/>
    <w:rsid w:val="002A5F73"/>
    <w:rsid w:val="002B1108"/>
    <w:rsid w:val="002D77D3"/>
    <w:rsid w:val="002E1EF3"/>
    <w:rsid w:val="002F2111"/>
    <w:rsid w:val="002F2C66"/>
    <w:rsid w:val="00305FEB"/>
    <w:rsid w:val="00316537"/>
    <w:rsid w:val="0032340B"/>
    <w:rsid w:val="00330BCA"/>
    <w:rsid w:val="00336D5A"/>
    <w:rsid w:val="00350CD5"/>
    <w:rsid w:val="003514AD"/>
    <w:rsid w:val="00353655"/>
    <w:rsid w:val="00356535"/>
    <w:rsid w:val="00373CE7"/>
    <w:rsid w:val="0037502D"/>
    <w:rsid w:val="003A55F2"/>
    <w:rsid w:val="003B1B5B"/>
    <w:rsid w:val="003B5904"/>
    <w:rsid w:val="003C1BA5"/>
    <w:rsid w:val="003C6C3C"/>
    <w:rsid w:val="003D509B"/>
    <w:rsid w:val="003D7E5D"/>
    <w:rsid w:val="003E2058"/>
    <w:rsid w:val="003E2A2A"/>
    <w:rsid w:val="003E4A93"/>
    <w:rsid w:val="003E5CE7"/>
    <w:rsid w:val="003F3390"/>
    <w:rsid w:val="003F3F01"/>
    <w:rsid w:val="004031B1"/>
    <w:rsid w:val="00407812"/>
    <w:rsid w:val="004111A8"/>
    <w:rsid w:val="00435D6F"/>
    <w:rsid w:val="00450D5B"/>
    <w:rsid w:val="00464442"/>
    <w:rsid w:val="00467D68"/>
    <w:rsid w:val="00474B51"/>
    <w:rsid w:val="00481480"/>
    <w:rsid w:val="00484B16"/>
    <w:rsid w:val="00493938"/>
    <w:rsid w:val="00495784"/>
    <w:rsid w:val="004966E7"/>
    <w:rsid w:val="004A4A6B"/>
    <w:rsid w:val="004A609E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213CE"/>
    <w:rsid w:val="005306B0"/>
    <w:rsid w:val="005364D2"/>
    <w:rsid w:val="00537A04"/>
    <w:rsid w:val="00540484"/>
    <w:rsid w:val="00544E9E"/>
    <w:rsid w:val="0055671D"/>
    <w:rsid w:val="00560239"/>
    <w:rsid w:val="0056269C"/>
    <w:rsid w:val="0056418E"/>
    <w:rsid w:val="005665B7"/>
    <w:rsid w:val="00586AD6"/>
    <w:rsid w:val="005878A9"/>
    <w:rsid w:val="00594299"/>
    <w:rsid w:val="005958E9"/>
    <w:rsid w:val="00596BE9"/>
    <w:rsid w:val="005A00A0"/>
    <w:rsid w:val="005A7CCD"/>
    <w:rsid w:val="005B582A"/>
    <w:rsid w:val="005C5C49"/>
    <w:rsid w:val="005D0A36"/>
    <w:rsid w:val="005D2CCD"/>
    <w:rsid w:val="005D5D46"/>
    <w:rsid w:val="005E2C15"/>
    <w:rsid w:val="005E43D5"/>
    <w:rsid w:val="005E5CC8"/>
    <w:rsid w:val="005F26E3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95A60"/>
    <w:rsid w:val="006A048A"/>
    <w:rsid w:val="006A0627"/>
    <w:rsid w:val="006A2E1A"/>
    <w:rsid w:val="006A6D58"/>
    <w:rsid w:val="006A7EA0"/>
    <w:rsid w:val="006A7F9A"/>
    <w:rsid w:val="006C3970"/>
    <w:rsid w:val="006C6F45"/>
    <w:rsid w:val="006D3A85"/>
    <w:rsid w:val="006D4A90"/>
    <w:rsid w:val="006E04C9"/>
    <w:rsid w:val="006E34EF"/>
    <w:rsid w:val="006E459F"/>
    <w:rsid w:val="006E4CC5"/>
    <w:rsid w:val="007014C9"/>
    <w:rsid w:val="007175E3"/>
    <w:rsid w:val="0073284B"/>
    <w:rsid w:val="007341CB"/>
    <w:rsid w:val="00746592"/>
    <w:rsid w:val="007507BF"/>
    <w:rsid w:val="00751599"/>
    <w:rsid w:val="00754401"/>
    <w:rsid w:val="007556C9"/>
    <w:rsid w:val="00764F5F"/>
    <w:rsid w:val="0078337F"/>
    <w:rsid w:val="007A3254"/>
    <w:rsid w:val="007A406A"/>
    <w:rsid w:val="007A4348"/>
    <w:rsid w:val="007C028D"/>
    <w:rsid w:val="007D20A5"/>
    <w:rsid w:val="007D7493"/>
    <w:rsid w:val="007D7CC4"/>
    <w:rsid w:val="007D7CFA"/>
    <w:rsid w:val="007E62E0"/>
    <w:rsid w:val="007F6364"/>
    <w:rsid w:val="00804A79"/>
    <w:rsid w:val="00815485"/>
    <w:rsid w:val="008155A5"/>
    <w:rsid w:val="008207E0"/>
    <w:rsid w:val="008265D1"/>
    <w:rsid w:val="008357F4"/>
    <w:rsid w:val="00840CB5"/>
    <w:rsid w:val="008513EA"/>
    <w:rsid w:val="00856415"/>
    <w:rsid w:val="008567EC"/>
    <w:rsid w:val="008600AD"/>
    <w:rsid w:val="008665CD"/>
    <w:rsid w:val="0087067F"/>
    <w:rsid w:val="00875EDA"/>
    <w:rsid w:val="00877390"/>
    <w:rsid w:val="00894EBC"/>
    <w:rsid w:val="008A1E7B"/>
    <w:rsid w:val="008C3C35"/>
    <w:rsid w:val="008C45DC"/>
    <w:rsid w:val="008C78EA"/>
    <w:rsid w:val="008F18F1"/>
    <w:rsid w:val="008F2D5C"/>
    <w:rsid w:val="008F5C6B"/>
    <w:rsid w:val="00905125"/>
    <w:rsid w:val="00921A21"/>
    <w:rsid w:val="00924A04"/>
    <w:rsid w:val="00930359"/>
    <w:rsid w:val="00930F92"/>
    <w:rsid w:val="00942425"/>
    <w:rsid w:val="00950452"/>
    <w:rsid w:val="009575CC"/>
    <w:rsid w:val="00982D04"/>
    <w:rsid w:val="0098372D"/>
    <w:rsid w:val="00983FAE"/>
    <w:rsid w:val="00987E63"/>
    <w:rsid w:val="00992565"/>
    <w:rsid w:val="009A07D3"/>
    <w:rsid w:val="009B1D38"/>
    <w:rsid w:val="009B7C10"/>
    <w:rsid w:val="009C3595"/>
    <w:rsid w:val="009D14B0"/>
    <w:rsid w:val="009D1C32"/>
    <w:rsid w:val="009D7B76"/>
    <w:rsid w:val="009E0616"/>
    <w:rsid w:val="009E1107"/>
    <w:rsid w:val="009E6398"/>
    <w:rsid w:val="009E7C18"/>
    <w:rsid w:val="00A04422"/>
    <w:rsid w:val="00A0645E"/>
    <w:rsid w:val="00A13883"/>
    <w:rsid w:val="00A20BE2"/>
    <w:rsid w:val="00A24BC8"/>
    <w:rsid w:val="00A42900"/>
    <w:rsid w:val="00A44DCA"/>
    <w:rsid w:val="00A5045C"/>
    <w:rsid w:val="00A519C6"/>
    <w:rsid w:val="00A602C1"/>
    <w:rsid w:val="00A64C3B"/>
    <w:rsid w:val="00A65BEC"/>
    <w:rsid w:val="00A701E5"/>
    <w:rsid w:val="00A73721"/>
    <w:rsid w:val="00A81D5A"/>
    <w:rsid w:val="00A82CAA"/>
    <w:rsid w:val="00AA1205"/>
    <w:rsid w:val="00AA1D9A"/>
    <w:rsid w:val="00AB712D"/>
    <w:rsid w:val="00AD152C"/>
    <w:rsid w:val="00AD5469"/>
    <w:rsid w:val="00AD73F4"/>
    <w:rsid w:val="00AE70F2"/>
    <w:rsid w:val="00AF1632"/>
    <w:rsid w:val="00AF6462"/>
    <w:rsid w:val="00B10084"/>
    <w:rsid w:val="00B22C3F"/>
    <w:rsid w:val="00B23F0C"/>
    <w:rsid w:val="00B2511A"/>
    <w:rsid w:val="00B258F7"/>
    <w:rsid w:val="00B36634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A00AD"/>
    <w:rsid w:val="00BA47CC"/>
    <w:rsid w:val="00BC114A"/>
    <w:rsid w:val="00BC19B7"/>
    <w:rsid w:val="00BE4A13"/>
    <w:rsid w:val="00C046EB"/>
    <w:rsid w:val="00C04966"/>
    <w:rsid w:val="00C1032E"/>
    <w:rsid w:val="00C1303E"/>
    <w:rsid w:val="00C24F40"/>
    <w:rsid w:val="00C30412"/>
    <w:rsid w:val="00C31360"/>
    <w:rsid w:val="00C31D9C"/>
    <w:rsid w:val="00C42C9E"/>
    <w:rsid w:val="00C46E84"/>
    <w:rsid w:val="00C47BB3"/>
    <w:rsid w:val="00C51CB4"/>
    <w:rsid w:val="00C52897"/>
    <w:rsid w:val="00C52F21"/>
    <w:rsid w:val="00C57AB9"/>
    <w:rsid w:val="00C660F8"/>
    <w:rsid w:val="00C81AD8"/>
    <w:rsid w:val="00C90EA3"/>
    <w:rsid w:val="00C95FD0"/>
    <w:rsid w:val="00C96C4F"/>
    <w:rsid w:val="00CA0EAA"/>
    <w:rsid w:val="00CA4DD2"/>
    <w:rsid w:val="00CA6E8E"/>
    <w:rsid w:val="00CB76BC"/>
    <w:rsid w:val="00CC4530"/>
    <w:rsid w:val="00CC5A60"/>
    <w:rsid w:val="00CC5DA8"/>
    <w:rsid w:val="00CC7BFD"/>
    <w:rsid w:val="00CD3B5B"/>
    <w:rsid w:val="00CE0E9C"/>
    <w:rsid w:val="00CE2ADD"/>
    <w:rsid w:val="00CF1805"/>
    <w:rsid w:val="00CF3AC8"/>
    <w:rsid w:val="00CF443A"/>
    <w:rsid w:val="00CF64D7"/>
    <w:rsid w:val="00CF7EC8"/>
    <w:rsid w:val="00D11A2B"/>
    <w:rsid w:val="00D12AB1"/>
    <w:rsid w:val="00D252AE"/>
    <w:rsid w:val="00D269A7"/>
    <w:rsid w:val="00D30A40"/>
    <w:rsid w:val="00D40AED"/>
    <w:rsid w:val="00D46958"/>
    <w:rsid w:val="00D477CC"/>
    <w:rsid w:val="00D51EFA"/>
    <w:rsid w:val="00D55EBD"/>
    <w:rsid w:val="00D6034E"/>
    <w:rsid w:val="00D61DDB"/>
    <w:rsid w:val="00D64458"/>
    <w:rsid w:val="00D72196"/>
    <w:rsid w:val="00D75574"/>
    <w:rsid w:val="00D86783"/>
    <w:rsid w:val="00D87015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D6310"/>
    <w:rsid w:val="00DE02BF"/>
    <w:rsid w:val="00DE1294"/>
    <w:rsid w:val="00DF5748"/>
    <w:rsid w:val="00E01F88"/>
    <w:rsid w:val="00E03DF6"/>
    <w:rsid w:val="00E04A81"/>
    <w:rsid w:val="00E07A1D"/>
    <w:rsid w:val="00E142A7"/>
    <w:rsid w:val="00E2278E"/>
    <w:rsid w:val="00E22ED7"/>
    <w:rsid w:val="00E30BBA"/>
    <w:rsid w:val="00E32FED"/>
    <w:rsid w:val="00E336C1"/>
    <w:rsid w:val="00E42348"/>
    <w:rsid w:val="00E572C2"/>
    <w:rsid w:val="00E609C8"/>
    <w:rsid w:val="00E62B51"/>
    <w:rsid w:val="00E70463"/>
    <w:rsid w:val="00E75122"/>
    <w:rsid w:val="00E93B4F"/>
    <w:rsid w:val="00E95A41"/>
    <w:rsid w:val="00E95AFE"/>
    <w:rsid w:val="00E95BF8"/>
    <w:rsid w:val="00EA2830"/>
    <w:rsid w:val="00EB5D28"/>
    <w:rsid w:val="00EC72FD"/>
    <w:rsid w:val="00ED361A"/>
    <w:rsid w:val="00ED78C9"/>
    <w:rsid w:val="00EE0AA3"/>
    <w:rsid w:val="00EE33A4"/>
    <w:rsid w:val="00EE5B60"/>
    <w:rsid w:val="00EF6D04"/>
    <w:rsid w:val="00F10148"/>
    <w:rsid w:val="00F13356"/>
    <w:rsid w:val="00F20BE3"/>
    <w:rsid w:val="00F2481D"/>
    <w:rsid w:val="00F33889"/>
    <w:rsid w:val="00F45F27"/>
    <w:rsid w:val="00F515A1"/>
    <w:rsid w:val="00F73B9D"/>
    <w:rsid w:val="00F76DD5"/>
    <w:rsid w:val="00F9144C"/>
    <w:rsid w:val="00F91A99"/>
    <w:rsid w:val="00F928B9"/>
    <w:rsid w:val="00F963F0"/>
    <w:rsid w:val="00FA3654"/>
    <w:rsid w:val="00FA5ED3"/>
    <w:rsid w:val="00FA6C21"/>
    <w:rsid w:val="00FB0B85"/>
    <w:rsid w:val="00FB1541"/>
    <w:rsid w:val="00FB2584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B9D61F0"/>
  <w15:docId w15:val="{2DAF5C7E-FB62-4E12-9A02-213EC21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C3ED5-7174-4D41-B737-2B1A9B8006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2</TotalTime>
  <Pages>2</Pages>
  <Words>340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5</cp:revision>
  <cp:lastPrinted>2022-03-29T15:02:00Z</cp:lastPrinted>
  <dcterms:created xsi:type="dcterms:W3CDTF">2022-03-29T14:51:00Z</dcterms:created>
  <dcterms:modified xsi:type="dcterms:W3CDTF">2022-03-29T15:02:00Z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