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BF1D" w14:textId="77777777" w:rsidR="00595A14" w:rsidRDefault="00595A14" w:rsidP="00595A14">
      <w:pPr>
        <w:tabs>
          <w:tab w:val="left" w:pos="993"/>
          <w:tab w:val="left" w:pos="5670"/>
        </w:tabs>
        <w:spacing w:line="280" w:lineRule="exact"/>
        <w:rPr>
          <w:sz w:val="22"/>
          <w:szCs w:val="22"/>
        </w:rPr>
      </w:pPr>
      <w:r>
        <w:rPr>
          <w:sz w:val="14"/>
          <w:szCs w:val="14"/>
        </w:rPr>
        <w:t xml:space="preserve">NS. RIF. </w:t>
      </w:r>
      <w:r>
        <w:rPr>
          <w:sz w:val="22"/>
          <w:szCs w:val="22"/>
        </w:rPr>
        <w:tab/>
      </w:r>
    </w:p>
    <w:p w14:paraId="215F94B4" w14:textId="77777777" w:rsidR="00595A14" w:rsidRDefault="00595A14" w:rsidP="00595A14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s.p.a.</w:t>
      </w:r>
      <w:proofErr w:type="spellEnd"/>
    </w:p>
    <w:p w14:paraId="6AD876B5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D.T. 4° - FIRENZE.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4EFC3C" w14:textId="77777777" w:rsidR="00595A14" w:rsidRDefault="00595A14" w:rsidP="00595A14">
      <w:pPr>
        <w:pStyle w:val="Testopredefinito"/>
        <w:rPr>
          <w:rFonts w:ascii="Arial" w:hAnsi="Arial" w:cs="Arial"/>
          <w:b/>
        </w:rPr>
      </w:pPr>
    </w:p>
    <w:p w14:paraId="2A2F54A7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74CF4FC0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t>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503364B9" w14:textId="77777777" w:rsidR="00595A14" w:rsidRDefault="00595A14" w:rsidP="00595A1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EABDD4E" w14:textId="77777777" w:rsidR="00595A14" w:rsidRDefault="00595A14" w:rsidP="00595A1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255D9D9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2930B83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4E2D647A" w14:textId="77777777" w:rsidR="00595A14" w:rsidRDefault="00595A14" w:rsidP="00595A1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Direzione</w:t>
      </w:r>
      <w:proofErr w:type="gramEnd"/>
      <w:r>
        <w:rPr>
          <w:rFonts w:ascii="Arial" w:hAnsi="Arial" w:cs="Arial"/>
        </w:rPr>
        <w:t xml:space="preserve"> Regionale  Vigili del Fuoco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       </w:t>
      </w:r>
    </w:p>
    <w:p w14:paraId="3E747C87" w14:textId="77777777" w:rsidR="00595A14" w:rsidRDefault="00595A14" w:rsidP="00595A1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ab/>
        <w:t>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DA2994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               </w:t>
      </w:r>
    </w:p>
    <w:p w14:paraId="6D79C0C5" w14:textId="29397785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>e-mail</w:t>
      </w:r>
    </w:p>
    <w:p w14:paraId="7002EA55" w14:textId="362A7735" w:rsidR="00595A14" w:rsidRDefault="00595A14" w:rsidP="00595A14">
      <w:pPr>
        <w:rPr>
          <w:sz w:val="22"/>
          <w:szCs w:val="22"/>
        </w:rPr>
      </w:pPr>
      <w:r>
        <w:rPr>
          <w:rFonts w:ascii="Arial" w:hAnsi="Arial" w:cs="Arial"/>
        </w:rPr>
        <w:t>118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r>
        <w:rPr>
          <w:sz w:val="22"/>
          <w:szCs w:val="22"/>
        </w:rPr>
        <w:t>centrale118.ar@uslsudest.toscana.it</w:t>
      </w:r>
    </w:p>
    <w:p w14:paraId="72E533A2" w14:textId="3AE4B9FD" w:rsidR="00595A14" w:rsidRDefault="00595A14" w:rsidP="00595A1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5DFAC79C" w14:textId="48140CE1" w:rsidR="00595A14" w:rsidRDefault="00595A14" w:rsidP="00595A1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AD/</w:t>
      </w:r>
      <w:r>
        <w:rPr>
          <w:rFonts w:ascii="Arial" w:hAnsi="Arial" w:cs="Arial"/>
          <w:b/>
        </w:rPr>
        <w:t>BUOP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COES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SME</w:t>
      </w:r>
      <w:r>
        <w:rPr>
          <w:rFonts w:ascii="Arial" w:hAnsi="Arial" w:cs="Arial"/>
          <w:b/>
        </w:rPr>
        <w:t>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C88BF4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ADF924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D3BAA53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</w:t>
      </w:r>
    </w:p>
    <w:p w14:paraId="25022099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A95D87" w14:textId="77777777" w:rsidR="00595A14" w:rsidRDefault="00595A14" w:rsidP="00595A1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Oggetto: A1 Milano - Napoli - Chiusura </w:t>
      </w:r>
      <w:r>
        <w:rPr>
          <w:rFonts w:ascii="Arial" w:hAnsi="Arial" w:cs="Arial"/>
          <w:b/>
        </w:rPr>
        <w:t>Area di Servizio Montepulciano Est</w:t>
      </w:r>
      <w:r>
        <w:rPr>
          <w:rFonts w:ascii="Arial" w:hAnsi="Arial" w:cs="Arial"/>
        </w:rPr>
        <w:t>.</w:t>
      </w:r>
    </w:p>
    <w:p w14:paraId="4575FCFA" w14:textId="77777777" w:rsidR="00595A14" w:rsidRDefault="00595A14" w:rsidP="00595A14">
      <w:pPr>
        <w:pStyle w:val="Testopredefinito"/>
        <w:rPr>
          <w:rFonts w:ascii="Arial" w:hAnsi="Arial" w:cs="Arial"/>
        </w:rPr>
      </w:pPr>
    </w:p>
    <w:p w14:paraId="06CBC7D9" w14:textId="2F44D4AE" w:rsidR="00595A14" w:rsidRDefault="00595A14" w:rsidP="00595A14">
      <w:pPr>
        <w:pStyle w:val="Testopredefinito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Causa  lavori</w:t>
      </w:r>
      <w:proofErr w:type="gramEnd"/>
      <w:r>
        <w:rPr>
          <w:rFonts w:ascii="Arial" w:hAnsi="Arial" w:cs="Arial"/>
        </w:rPr>
        <w:t xml:space="preserve"> di pavimentazione sulla carreggiata Nord, l’ </w:t>
      </w:r>
      <w:r>
        <w:rPr>
          <w:rFonts w:ascii="Arial" w:hAnsi="Arial" w:cs="Arial"/>
          <w:b/>
        </w:rPr>
        <w:t>Area di Servizio Montepulciano est</w:t>
      </w:r>
      <w:r>
        <w:rPr>
          <w:rFonts w:ascii="Arial" w:hAnsi="Arial" w:cs="Arial"/>
        </w:rPr>
        <w:t xml:space="preserve"> ( direzione Bologna)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</w:t>
      </w:r>
      <w:r>
        <w:rPr>
          <w:rFonts w:ascii="Arial" w:hAnsi="Arial" w:cs="Arial"/>
        </w:rPr>
        <w:t xml:space="preserve"> con la seguente modalità:</w:t>
      </w:r>
      <w:r>
        <w:rPr>
          <w:rFonts w:ascii="Arial" w:hAnsi="Arial" w:cs="Arial"/>
        </w:rPr>
        <w:t xml:space="preserve"> </w:t>
      </w:r>
    </w:p>
    <w:p w14:paraId="7266F7DE" w14:textId="77777777" w:rsidR="00595A14" w:rsidRDefault="00595A14" w:rsidP="00595A14">
      <w:pPr>
        <w:pStyle w:val="Testopredefinito"/>
        <w:ind w:firstLine="720"/>
        <w:jc w:val="both"/>
        <w:rPr>
          <w:rFonts w:ascii="Arial" w:hAnsi="Arial" w:cs="Arial"/>
        </w:rPr>
      </w:pPr>
    </w:p>
    <w:p w14:paraId="5A76E31A" w14:textId="4709ADDA" w:rsidR="00595A14" w:rsidRDefault="00595A14" w:rsidP="00595A14">
      <w:pPr>
        <w:pStyle w:val="Testopredefinit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dalle ore 21:00 del 28 Marzo 2022 alle ore 06:00 del 29 Marzo 2022</w:t>
      </w:r>
    </w:p>
    <w:p w14:paraId="14061C15" w14:textId="72937D56" w:rsidR="00595A14" w:rsidRDefault="00595A14" w:rsidP="00595A14">
      <w:pPr>
        <w:pStyle w:val="Testopredefinito"/>
        <w:jc w:val="both"/>
        <w:rPr>
          <w:rFonts w:ascii="Arial" w:hAnsi="Arial" w:cs="Arial"/>
        </w:rPr>
      </w:pPr>
    </w:p>
    <w:p w14:paraId="1F3C3299" w14:textId="77777777" w:rsidR="00595A14" w:rsidRDefault="00595A14" w:rsidP="00595A14">
      <w:pPr>
        <w:pStyle w:val="Testopredefinito"/>
        <w:jc w:val="both"/>
        <w:rPr>
          <w:rFonts w:ascii="Arial" w:hAnsi="Arial" w:cs="Arial"/>
        </w:rPr>
      </w:pPr>
    </w:p>
    <w:p w14:paraId="49701DAE" w14:textId="77777777" w:rsidR="00595A14" w:rsidRDefault="00595A14" w:rsidP="00595A14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Del provvedimento sarà dato la massima informazione all’utenza mediante i pannelli a messaggio variabile ed emittenti radiofoniche.</w:t>
      </w:r>
    </w:p>
    <w:p w14:paraId="6D2F840F" w14:textId="77777777" w:rsidR="00595A14" w:rsidRDefault="00595A14" w:rsidP="00595A14">
      <w:pPr>
        <w:pStyle w:val="Testopredefinito"/>
        <w:jc w:val="both"/>
        <w:rPr>
          <w:rFonts w:ascii="Arial" w:hAnsi="Arial" w:cs="Arial"/>
        </w:rPr>
      </w:pPr>
    </w:p>
    <w:p w14:paraId="2C9C7300" w14:textId="15FF521E" w:rsidR="00595A14" w:rsidRDefault="00595A14" w:rsidP="00595A14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7EFDF57A" w14:textId="6FBF4C71" w:rsidR="00595A14" w:rsidRDefault="00595A14" w:rsidP="00595A14">
      <w:pPr>
        <w:pStyle w:val="Testopredefinito"/>
        <w:jc w:val="both"/>
      </w:pPr>
    </w:p>
    <w:p w14:paraId="18E48676" w14:textId="77777777" w:rsidR="00595A14" w:rsidRDefault="00595A14" w:rsidP="00595A14">
      <w:pPr>
        <w:pStyle w:val="Testopredefinito"/>
        <w:jc w:val="both"/>
      </w:pPr>
    </w:p>
    <w:p w14:paraId="742B30AE" w14:textId="77777777" w:rsidR="00495C9A" w:rsidRDefault="00495C9A" w:rsidP="00495C9A">
      <w:pPr>
        <w:tabs>
          <w:tab w:val="left" w:pos="993"/>
          <w:tab w:val="left" w:pos="5670"/>
        </w:tabs>
        <w:spacing w:line="280" w:lineRule="exact"/>
        <w:rPr>
          <w:sz w:val="22"/>
          <w:szCs w:val="22"/>
        </w:rPr>
      </w:pPr>
    </w:p>
    <w:p w14:paraId="37F77241" w14:textId="77777777" w:rsidR="00495C9A" w:rsidRDefault="00495C9A" w:rsidP="00495C9A">
      <w:pPr>
        <w:pStyle w:val="Testopredefinito"/>
        <w:jc w:val="both"/>
        <w:rPr>
          <w:color w:val="0000FF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  <w:r>
        <w:rPr>
          <w:b/>
          <w:i/>
          <w:color w:val="0000FF"/>
          <w:sz w:val="20"/>
          <w:szCs w:val="20"/>
        </w:rPr>
        <w:t>autostrade</w:t>
      </w:r>
      <w:r>
        <w:rPr>
          <w:color w:val="0000FF"/>
          <w:sz w:val="20"/>
          <w:szCs w:val="20"/>
        </w:rPr>
        <w:t xml:space="preserve"> // per </w:t>
      </w:r>
      <w:proofErr w:type="spellStart"/>
      <w:r>
        <w:rPr>
          <w:color w:val="0000FF"/>
          <w:sz w:val="20"/>
          <w:szCs w:val="20"/>
        </w:rPr>
        <w:t>l'italia</w:t>
      </w:r>
      <w:proofErr w:type="spellEnd"/>
    </w:p>
    <w:p w14:paraId="2AE708F2" w14:textId="77777777" w:rsidR="00495C9A" w:rsidRDefault="00495C9A" w:rsidP="00495C9A">
      <w:pPr>
        <w:pStyle w:val="Testopredefinito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DIREZIONE </w:t>
      </w:r>
      <w:proofErr w:type="gramStart"/>
      <w:r>
        <w:rPr>
          <w:color w:val="0000FF"/>
          <w:sz w:val="20"/>
          <w:szCs w:val="20"/>
        </w:rPr>
        <w:t>4°</w:t>
      </w:r>
      <w:proofErr w:type="gramEnd"/>
      <w:r>
        <w:rPr>
          <w:color w:val="0000FF"/>
          <w:sz w:val="20"/>
          <w:szCs w:val="20"/>
        </w:rPr>
        <w:t xml:space="preserve"> TRONCO - FIRENZE</w:t>
      </w:r>
    </w:p>
    <w:p w14:paraId="7C4F03E0" w14:textId="77777777" w:rsidR="00495C9A" w:rsidRDefault="00495C9A" w:rsidP="00495C9A">
      <w:pPr>
        <w:pStyle w:val="Testopredefinito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      </w:t>
      </w:r>
      <w:proofErr w:type="gramStart"/>
      <w:r>
        <w:rPr>
          <w:color w:val="0000FF"/>
          <w:sz w:val="20"/>
          <w:szCs w:val="20"/>
        </w:rPr>
        <w:t>STRUTTURA  ESERCIZIO</w:t>
      </w:r>
      <w:proofErr w:type="gramEnd"/>
    </w:p>
    <w:p w14:paraId="7E54B204" w14:textId="681856A7" w:rsidR="00495C9A" w:rsidRDefault="00495C9A" w:rsidP="00495C9A">
      <w:pPr>
        <w:pStyle w:val="Testopredefinito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       </w:t>
      </w:r>
      <w:r w:rsidRPr="00DB3B50">
        <w:rPr>
          <w:b/>
          <w:noProof/>
          <w:color w:val="0000FF"/>
          <w:sz w:val="20"/>
          <w:szCs w:val="20"/>
        </w:rPr>
        <w:t>Ing.</w:t>
      </w:r>
      <w:r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23E3738" w14:textId="77777777" w:rsidR="00495C9A" w:rsidRDefault="00495C9A" w:rsidP="00495C9A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</w:p>
    <w:p w14:paraId="52D62446" w14:textId="77D92B3E" w:rsidR="00693D05" w:rsidRDefault="00F65265" w:rsidP="00693D05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  <w:t xml:space="preserve">                    </w:t>
      </w:r>
    </w:p>
    <w:p w14:paraId="732FC960" w14:textId="1DAB51DF" w:rsidR="001F16B8" w:rsidRDefault="001F16B8" w:rsidP="00C95CC4">
      <w:pPr>
        <w:ind w:left="5387"/>
        <w:jc w:val="both"/>
        <w:rPr>
          <w:rFonts w:ascii="Arial" w:hAnsi="Arial" w:cs="Arial"/>
          <w:bCs/>
        </w:rPr>
      </w:pPr>
    </w:p>
    <w:p w14:paraId="5070A2B7" w14:textId="0C1F23FF" w:rsidR="00597CE8" w:rsidRDefault="00597CE8" w:rsidP="00C95CC4">
      <w:pPr>
        <w:ind w:left="5387"/>
        <w:jc w:val="both"/>
        <w:rPr>
          <w:rFonts w:ascii="Arial" w:hAnsi="Arial" w:cs="Arial"/>
          <w:bCs/>
        </w:rPr>
      </w:pPr>
    </w:p>
    <w:p w14:paraId="484AFAB0" w14:textId="77777777" w:rsidR="00597CE8" w:rsidRDefault="00597CE8" w:rsidP="00597CE8">
      <w:pPr>
        <w:pStyle w:val="Testopredefinito"/>
        <w:jc w:val="both"/>
      </w:pPr>
    </w:p>
    <w:p w14:paraId="7F801D4E" w14:textId="77777777" w:rsidR="00597CE8" w:rsidRDefault="00597CE8" w:rsidP="00597CE8">
      <w:pPr>
        <w:rPr>
          <w:b/>
          <w:color w:val="0000FF"/>
          <w:sz w:val="26"/>
          <w:szCs w:val="26"/>
        </w:rPr>
      </w:pPr>
    </w:p>
    <w:p w14:paraId="72E58188" w14:textId="7A453F9C" w:rsidR="00597CE8" w:rsidRDefault="00597CE8" w:rsidP="00597CE8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</w:p>
    <w:p w14:paraId="5002B974" w14:textId="0E2A2EA5" w:rsidR="00597CE8" w:rsidRDefault="00597CE8" w:rsidP="00D83C4E">
      <w:pPr>
        <w:rPr>
          <w:sz w:val="12"/>
          <w:szCs w:val="12"/>
        </w:rPr>
      </w:pPr>
      <w:r>
        <w:rPr>
          <w:color w:val="0000FF"/>
          <w:sz w:val="18"/>
          <w:szCs w:val="18"/>
        </w:rPr>
        <w:lastRenderedPageBreak/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</w:p>
    <w:p w14:paraId="35D7BF91" w14:textId="3C3FE0B9" w:rsidR="00597CE8" w:rsidRPr="00481480" w:rsidRDefault="00597CE8" w:rsidP="00597CE8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4254" w:right="2909"/>
        <w:jc w:val="both"/>
        <w:rPr>
          <w:rFonts w:ascii="Arial" w:hAnsi="Arial"/>
          <w:sz w:val="22"/>
        </w:rPr>
      </w:pPr>
      <w:r>
        <w:rPr>
          <w:b/>
          <w:i/>
          <w:noProof/>
          <w:color w:val="0000FF"/>
        </w:rPr>
        <w:t xml:space="preserve">                </w:t>
      </w:r>
      <w:r>
        <w:rPr>
          <w:b/>
          <w:i/>
          <w:noProof/>
          <w:color w:val="0000FF"/>
        </w:rPr>
        <w:tab/>
      </w:r>
      <w:r>
        <w:rPr>
          <w:b/>
          <w:i/>
          <w:noProof/>
          <w:color w:val="0000FF"/>
        </w:rPr>
        <w:tab/>
        <w:t xml:space="preserve">         </w:t>
      </w:r>
    </w:p>
    <w:p w14:paraId="1C312FD8" w14:textId="770EF1C7" w:rsidR="00597CE8" w:rsidRDefault="00597CE8" w:rsidP="00597CE8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right="2909"/>
        <w:jc w:val="both"/>
        <w:rPr>
          <w:rFonts w:ascii="Arial" w:hAnsi="Arial" w:cs="Arial"/>
          <w:bCs/>
        </w:rPr>
      </w:pPr>
      <w:r>
        <w:rPr>
          <w:rFonts w:ascii="Arial" w:hAnsi="Arial"/>
          <w:sz w:val="22"/>
        </w:rPr>
        <w:t xml:space="preserve">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1B49520" w14:textId="5DBDF090" w:rsidR="00597CE8" w:rsidRDefault="00597CE8" w:rsidP="00597CE8">
      <w:pPr>
        <w:ind w:left="5387"/>
        <w:jc w:val="both"/>
        <w:rPr>
          <w:rFonts w:ascii="Arial" w:hAnsi="Arial" w:cs="Arial"/>
          <w:bCs/>
        </w:rPr>
      </w:pPr>
    </w:p>
    <w:sectPr w:rsidR="00597CE8" w:rsidSect="00CD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0223" w14:textId="77777777" w:rsidR="006402E7" w:rsidRDefault="006402E7">
      <w:r>
        <w:separator/>
      </w:r>
    </w:p>
  </w:endnote>
  <w:endnote w:type="continuationSeparator" w:id="0">
    <w:p w14:paraId="02176766" w14:textId="77777777" w:rsidR="006402E7" w:rsidRDefault="0064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D5E5" w14:textId="77777777" w:rsidR="006402E7" w:rsidRDefault="006402E7">
      <w:r>
        <w:separator/>
      </w:r>
    </w:p>
  </w:footnote>
  <w:footnote w:type="continuationSeparator" w:id="0">
    <w:p w14:paraId="0AC30D8E" w14:textId="77777777" w:rsidR="006402E7" w:rsidRDefault="0064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595A14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595A14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20E2"/>
    <w:multiLevelType w:val="hybridMultilevel"/>
    <w:tmpl w:val="6DA4AB3A"/>
    <w:lvl w:ilvl="0" w:tplc="A4ACFE24"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6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5E3BDA"/>
    <w:multiLevelType w:val="hybridMultilevel"/>
    <w:tmpl w:val="B5C6E3A8"/>
    <w:lvl w:ilvl="0" w:tplc="B1BE3320">
      <w:start w:val="1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4"/>
  </w:num>
  <w:num w:numId="5">
    <w:abstractNumId w:val="12"/>
  </w:num>
  <w:num w:numId="6">
    <w:abstractNumId w:val="7"/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</w:num>
  <w:num w:numId="11">
    <w:abstractNumId w:val="3"/>
  </w:num>
  <w:num w:numId="12">
    <w:abstractNumId w:val="6"/>
  </w:num>
  <w:num w:numId="13">
    <w:abstractNumId w:val="18"/>
  </w:num>
  <w:num w:numId="14">
    <w:abstractNumId w:val="2"/>
  </w:num>
  <w:num w:numId="15">
    <w:abstractNumId w:val="0"/>
    <w:lvlOverride w:ilvl="0">
      <w:startOverride w:val="3"/>
    </w:lvlOverride>
  </w:num>
  <w:num w:numId="16">
    <w:abstractNumId w:val="0"/>
  </w:num>
  <w:num w:numId="17">
    <w:abstractNumId w:val="11"/>
    <w:lvlOverride w:ilvl="0">
      <w:startOverride w:val="3"/>
    </w:lvlOverride>
  </w:num>
  <w:num w:numId="18">
    <w:abstractNumId w:val="19"/>
  </w:num>
  <w:num w:numId="19">
    <w:abstractNumId w:val="21"/>
  </w:num>
  <w:num w:numId="20">
    <w:abstractNumId w:val="1"/>
  </w:num>
  <w:num w:numId="21">
    <w:abstractNumId w:val="16"/>
  </w:num>
  <w:num w:numId="22">
    <w:abstractNumId w:val="5"/>
  </w:num>
  <w:num w:numId="23">
    <w:abstractNumId w:val="10"/>
  </w:num>
  <w:num w:numId="24">
    <w:abstractNumId w:val="1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260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03E4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40C63"/>
    <w:rsid w:val="0015536F"/>
    <w:rsid w:val="001573A5"/>
    <w:rsid w:val="00160FC0"/>
    <w:rsid w:val="0016386E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9131A"/>
    <w:rsid w:val="00291453"/>
    <w:rsid w:val="002978F5"/>
    <w:rsid w:val="002A0468"/>
    <w:rsid w:val="002A0D1A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57304"/>
    <w:rsid w:val="003627E2"/>
    <w:rsid w:val="00363B37"/>
    <w:rsid w:val="0036586E"/>
    <w:rsid w:val="00365A52"/>
    <w:rsid w:val="0037299D"/>
    <w:rsid w:val="00374B8A"/>
    <w:rsid w:val="00375C8A"/>
    <w:rsid w:val="00386515"/>
    <w:rsid w:val="00386B06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5C9A"/>
    <w:rsid w:val="00496677"/>
    <w:rsid w:val="004A3587"/>
    <w:rsid w:val="004A728F"/>
    <w:rsid w:val="004B1FEB"/>
    <w:rsid w:val="004B5EB1"/>
    <w:rsid w:val="004C3E7E"/>
    <w:rsid w:val="004C4799"/>
    <w:rsid w:val="004D2BE3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58B4"/>
    <w:rsid w:val="00595A14"/>
    <w:rsid w:val="005964DE"/>
    <w:rsid w:val="00597CE8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402E7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3D05"/>
    <w:rsid w:val="00696501"/>
    <w:rsid w:val="006A3B19"/>
    <w:rsid w:val="006A6496"/>
    <w:rsid w:val="006B1E9E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3F0F"/>
    <w:rsid w:val="0077449D"/>
    <w:rsid w:val="00774E02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1285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A4B5C"/>
    <w:rsid w:val="008B0E95"/>
    <w:rsid w:val="008C31A4"/>
    <w:rsid w:val="008D4AAE"/>
    <w:rsid w:val="008E3E2D"/>
    <w:rsid w:val="008E79F5"/>
    <w:rsid w:val="008F50A4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1B75"/>
    <w:rsid w:val="00B236AE"/>
    <w:rsid w:val="00B26431"/>
    <w:rsid w:val="00B32FAC"/>
    <w:rsid w:val="00B41596"/>
    <w:rsid w:val="00B4681E"/>
    <w:rsid w:val="00B50B52"/>
    <w:rsid w:val="00B51B77"/>
    <w:rsid w:val="00B52529"/>
    <w:rsid w:val="00B52A1E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05CC1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5D1A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07C6D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6009E"/>
    <w:rsid w:val="00D644A4"/>
    <w:rsid w:val="00D64D55"/>
    <w:rsid w:val="00D7472B"/>
    <w:rsid w:val="00D7610F"/>
    <w:rsid w:val="00D83C4E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2DE6"/>
    <w:rsid w:val="00E153BB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444A"/>
    <w:rsid w:val="00E90C40"/>
    <w:rsid w:val="00E924D3"/>
    <w:rsid w:val="00E93661"/>
    <w:rsid w:val="00E959AB"/>
    <w:rsid w:val="00EA33F6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1AD9"/>
    <w:rsid w:val="00F623F3"/>
    <w:rsid w:val="00F65265"/>
    <w:rsid w:val="00F65989"/>
    <w:rsid w:val="00F666AC"/>
    <w:rsid w:val="00F666FC"/>
    <w:rsid w:val="00F678CF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95711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4</TotalTime>
  <Pages>2</Pages>
  <Words>165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1480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Zanieri, Lorenzo</cp:lastModifiedBy>
  <cp:revision>2</cp:revision>
  <cp:lastPrinted>2021-12-20T11:40:00Z</cp:lastPrinted>
  <dcterms:created xsi:type="dcterms:W3CDTF">2022-03-24T10:38:00Z</dcterms:created>
  <dcterms:modified xsi:type="dcterms:W3CDTF">2022-03-24T10:38:00Z</dcterms:modified>
</cp:coreProperties>
</file>