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9B7A7" w14:textId="77777777" w:rsidR="000E18EB" w:rsidRDefault="000E18EB" w:rsidP="000E18EB">
      <w:pPr>
        <w:tabs>
          <w:tab w:val="left" w:pos="993"/>
          <w:tab w:val="left" w:pos="5670"/>
        </w:tabs>
        <w:spacing w:line="280" w:lineRule="exact"/>
        <w:rPr>
          <w:sz w:val="22"/>
          <w:szCs w:val="22"/>
        </w:rPr>
      </w:pPr>
      <w:r>
        <w:rPr>
          <w:sz w:val="14"/>
          <w:szCs w:val="14"/>
        </w:rPr>
        <w:t xml:space="preserve">NS. RIF. </w:t>
      </w:r>
      <w:r>
        <w:rPr>
          <w:sz w:val="22"/>
          <w:szCs w:val="22"/>
        </w:rPr>
        <w:tab/>
      </w:r>
    </w:p>
    <w:p w14:paraId="3AE731C6" w14:textId="77777777" w:rsidR="000E18EB" w:rsidRDefault="000E18EB" w:rsidP="000E18EB">
      <w:pPr>
        <w:pStyle w:val="Testopredefini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  <w:b/>
        </w:rPr>
        <w:t>DA</w:t>
      </w:r>
      <w:r>
        <w:rPr>
          <w:rFonts w:ascii="Arial" w:hAnsi="Arial" w:cs="Arial"/>
        </w:rPr>
        <w:t>:</w:t>
      </w:r>
      <w:r>
        <w:rPr>
          <w:rFonts w:ascii="Arial" w:hAnsi="Arial" w:cs="Arial"/>
          <w:b/>
          <w:i/>
        </w:rPr>
        <w:t>autostrade</w:t>
      </w:r>
      <w:proofErr w:type="spellEnd"/>
      <w:proofErr w:type="gramEnd"/>
      <w:r>
        <w:rPr>
          <w:rFonts w:ascii="Arial" w:hAnsi="Arial" w:cs="Arial"/>
          <w:b/>
          <w:i/>
        </w:rPr>
        <w:t xml:space="preserve"> per </w:t>
      </w:r>
      <w:proofErr w:type="spellStart"/>
      <w:r>
        <w:rPr>
          <w:rFonts w:ascii="Arial" w:hAnsi="Arial" w:cs="Arial"/>
          <w:b/>
          <w:i/>
        </w:rPr>
        <w:t>l’italia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s.p.a.</w:t>
      </w:r>
      <w:proofErr w:type="spellEnd"/>
    </w:p>
    <w:p w14:paraId="526D43EF" w14:textId="77777777" w:rsidR="000E18EB" w:rsidRDefault="000E18EB" w:rsidP="000E18EB">
      <w:pPr>
        <w:pStyle w:val="Testopredefinito"/>
        <w:rPr>
          <w:rFonts w:ascii="Arial" w:hAnsi="Arial" w:cs="Arial"/>
        </w:rPr>
      </w:pPr>
      <w:r>
        <w:rPr>
          <w:rFonts w:ascii="Arial" w:hAnsi="Arial" w:cs="Arial"/>
        </w:rPr>
        <w:t>D.T. 4° - FIRENZE.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4D3FAD8" w14:textId="77777777" w:rsidR="000E18EB" w:rsidRDefault="000E18EB" w:rsidP="000E18EB">
      <w:pPr>
        <w:pStyle w:val="Testopredefinito"/>
        <w:rPr>
          <w:rFonts w:ascii="Arial" w:hAnsi="Arial" w:cs="Arial"/>
          <w:b/>
        </w:rPr>
      </w:pPr>
    </w:p>
    <w:p w14:paraId="134B1434" w14:textId="77777777" w:rsidR="000E18EB" w:rsidRDefault="000E18EB" w:rsidP="000E18EB">
      <w:pPr>
        <w:pStyle w:val="Testopredefinito"/>
        <w:rPr>
          <w:rFonts w:ascii="Arial" w:hAnsi="Arial" w:cs="Arial"/>
        </w:rPr>
      </w:pPr>
      <w:r>
        <w:rPr>
          <w:rFonts w:ascii="Arial" w:hAnsi="Arial" w:cs="Arial"/>
          <w:b/>
        </w:rPr>
        <w:t>A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</w:p>
    <w:p w14:paraId="4252B94D" w14:textId="77777777" w:rsidR="000E18EB" w:rsidRDefault="000E18EB" w:rsidP="000E18EB">
      <w:pPr>
        <w:pStyle w:val="Testopredefinito"/>
        <w:rPr>
          <w:rFonts w:ascii="Arial" w:hAnsi="Arial" w:cs="Arial"/>
        </w:rPr>
      </w:pPr>
      <w:r>
        <w:t>MIT/DGVCA/UIT</w:t>
      </w:r>
      <w:r>
        <w:tab/>
      </w:r>
      <w:r>
        <w:tab/>
      </w:r>
      <w:r>
        <w:tab/>
      </w:r>
      <w:r>
        <w:tab/>
        <w:t xml:space="preserve">- </w:t>
      </w:r>
      <w:r>
        <w:rPr>
          <w:rFonts w:ascii="Arial" w:hAnsi="Arial" w:cs="Arial"/>
        </w:rPr>
        <w:t>Bologna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</w:t>
      </w:r>
      <w:proofErr w:type="spellStart"/>
      <w:r>
        <w:rPr>
          <w:rFonts w:ascii="Arial" w:hAnsi="Arial" w:cs="Arial"/>
        </w:rPr>
        <w:t>pec</w:t>
      </w:r>
      <w:proofErr w:type="spellEnd"/>
      <w:r>
        <w:rPr>
          <w:rFonts w:ascii="Arial" w:hAnsi="Arial" w:cs="Arial"/>
        </w:rPr>
        <w:t xml:space="preserve"> / </w:t>
      </w:r>
      <w:proofErr w:type="gramStart"/>
      <w:r>
        <w:rPr>
          <w:rFonts w:ascii="Arial" w:hAnsi="Arial" w:cs="Arial"/>
        </w:rPr>
        <w:t>e mail</w:t>
      </w:r>
      <w:proofErr w:type="gramEnd"/>
    </w:p>
    <w:p w14:paraId="7A9B9177" w14:textId="77777777" w:rsidR="000E18EB" w:rsidRDefault="000E18EB" w:rsidP="000E18EB">
      <w:pPr>
        <w:pStyle w:val="Testopredefinito"/>
        <w:ind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>Compartimento Polizia Stradale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Toscana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</w:t>
      </w:r>
      <w:proofErr w:type="spellStart"/>
      <w:r>
        <w:rPr>
          <w:rFonts w:ascii="Arial" w:hAnsi="Arial" w:cs="Arial"/>
        </w:rPr>
        <w:t>pec</w:t>
      </w:r>
      <w:proofErr w:type="spellEnd"/>
    </w:p>
    <w:p w14:paraId="3D2881E9" w14:textId="77777777" w:rsidR="000E18EB" w:rsidRDefault="000E18EB" w:rsidP="000E18EB">
      <w:pPr>
        <w:pStyle w:val="Testopredefinito"/>
        <w:ind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  <w:t>COA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Firenze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</w:t>
      </w:r>
      <w:proofErr w:type="spellStart"/>
      <w:r>
        <w:rPr>
          <w:rFonts w:ascii="Arial" w:hAnsi="Arial" w:cs="Arial"/>
        </w:rPr>
        <w:t>pec</w:t>
      </w:r>
      <w:proofErr w:type="spellEnd"/>
    </w:p>
    <w:p w14:paraId="560C8EE6" w14:textId="77777777" w:rsidR="000E18EB" w:rsidRDefault="000E18EB" w:rsidP="000E18EB">
      <w:pPr>
        <w:pStyle w:val="Testopredefinito"/>
        <w:rPr>
          <w:rFonts w:ascii="Arial" w:hAnsi="Arial" w:cs="Arial"/>
        </w:rPr>
      </w:pPr>
      <w:r>
        <w:rPr>
          <w:rFonts w:ascii="Arial" w:hAnsi="Arial" w:cs="Arial"/>
        </w:rPr>
        <w:t>Sottosezione di Polizia Stradale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Arezzo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</w:t>
      </w:r>
      <w:proofErr w:type="spellStart"/>
      <w:r>
        <w:rPr>
          <w:rFonts w:ascii="Arial" w:hAnsi="Arial" w:cs="Arial"/>
        </w:rPr>
        <w:t>pec</w:t>
      </w:r>
      <w:proofErr w:type="spellEnd"/>
    </w:p>
    <w:p w14:paraId="3AD303CB" w14:textId="77777777" w:rsidR="000E18EB" w:rsidRDefault="000E18EB" w:rsidP="000E18EB">
      <w:pPr>
        <w:pStyle w:val="Testopredefinito"/>
        <w:rPr>
          <w:rFonts w:ascii="Arial" w:hAnsi="Arial" w:cs="Arial"/>
        </w:rPr>
      </w:pPr>
      <w:r>
        <w:rPr>
          <w:rFonts w:ascii="Arial" w:hAnsi="Arial" w:cs="Arial"/>
        </w:rPr>
        <w:t>Sezione Polizia Stradale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Firenze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</w:t>
      </w:r>
      <w:proofErr w:type="spellStart"/>
      <w:r>
        <w:rPr>
          <w:rFonts w:ascii="Arial" w:hAnsi="Arial" w:cs="Arial"/>
        </w:rPr>
        <w:t>pec</w:t>
      </w:r>
      <w:proofErr w:type="spellEnd"/>
    </w:p>
    <w:p w14:paraId="4C454E59" w14:textId="77777777" w:rsidR="000E18EB" w:rsidRDefault="000E18EB" w:rsidP="000E18EB">
      <w:pPr>
        <w:pStyle w:val="Testopredefinito"/>
        <w:ind w:right="-285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  <w:t>Comando Regionale Carabinieri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Firenze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</w:t>
      </w:r>
      <w:proofErr w:type="spellStart"/>
      <w:r>
        <w:rPr>
          <w:rFonts w:ascii="Arial" w:hAnsi="Arial" w:cs="Arial"/>
        </w:rPr>
        <w:t>pec</w:t>
      </w:r>
      <w:proofErr w:type="spellEnd"/>
      <w:r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 Direzione</w:t>
      </w:r>
      <w:proofErr w:type="gramEnd"/>
      <w:r>
        <w:rPr>
          <w:rFonts w:ascii="Arial" w:hAnsi="Arial" w:cs="Arial"/>
        </w:rPr>
        <w:t xml:space="preserve"> Regionale  Vigili del Fuoco</w:t>
      </w:r>
      <w:r>
        <w:rPr>
          <w:rFonts w:ascii="Arial" w:hAnsi="Arial" w:cs="Arial"/>
        </w:rPr>
        <w:tab/>
        <w:t>- Firenze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</w:t>
      </w:r>
      <w:proofErr w:type="spellStart"/>
      <w:r>
        <w:rPr>
          <w:rFonts w:ascii="Arial" w:hAnsi="Arial" w:cs="Arial"/>
        </w:rPr>
        <w:t>pec</w:t>
      </w:r>
      <w:proofErr w:type="spellEnd"/>
      <w:r>
        <w:rPr>
          <w:rFonts w:ascii="Arial" w:hAnsi="Arial" w:cs="Arial"/>
        </w:rPr>
        <w:t xml:space="preserve">          </w:t>
      </w:r>
    </w:p>
    <w:p w14:paraId="19DB90BD" w14:textId="77777777" w:rsidR="000E18EB" w:rsidRDefault="000E18EB" w:rsidP="000E18EB">
      <w:pPr>
        <w:pStyle w:val="Testopredefinito"/>
        <w:ind w:hanging="284"/>
        <w:rPr>
          <w:rFonts w:ascii="Arial" w:hAnsi="Arial" w:cs="Arial"/>
        </w:rPr>
      </w:pPr>
      <w:r>
        <w:rPr>
          <w:rFonts w:ascii="Arial" w:hAnsi="Arial" w:cs="Arial"/>
        </w:rPr>
        <w:tab/>
        <w:t>Comando Vigili del Fuoco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Firenze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</w:t>
      </w:r>
      <w:proofErr w:type="spellStart"/>
      <w:r>
        <w:rPr>
          <w:rFonts w:ascii="Arial" w:hAnsi="Arial" w:cs="Arial"/>
        </w:rPr>
        <w:t>pec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74C656D" w14:textId="77777777" w:rsidR="000E18EB" w:rsidRDefault="000E18EB" w:rsidP="000E18EB">
      <w:pPr>
        <w:pStyle w:val="Testopredefinito"/>
        <w:rPr>
          <w:rFonts w:ascii="Arial" w:hAnsi="Arial" w:cs="Arial"/>
        </w:rPr>
      </w:pPr>
      <w:r>
        <w:rPr>
          <w:rFonts w:ascii="Arial" w:hAnsi="Arial" w:cs="Arial"/>
        </w:rPr>
        <w:t>Comando Vigili del Fuoco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Arezzo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</w:t>
      </w:r>
      <w:proofErr w:type="spellStart"/>
      <w:r>
        <w:rPr>
          <w:rFonts w:ascii="Arial" w:hAnsi="Arial" w:cs="Arial"/>
        </w:rPr>
        <w:t>pec</w:t>
      </w:r>
      <w:proofErr w:type="spellEnd"/>
      <w:r>
        <w:rPr>
          <w:rFonts w:ascii="Arial" w:hAnsi="Arial" w:cs="Arial"/>
        </w:rPr>
        <w:t xml:space="preserve">                  </w:t>
      </w:r>
    </w:p>
    <w:p w14:paraId="68DBB401" w14:textId="77777777" w:rsidR="000E18EB" w:rsidRDefault="000E18EB" w:rsidP="000E18EB">
      <w:pPr>
        <w:pStyle w:val="Testopredefinito"/>
        <w:rPr>
          <w:rFonts w:ascii="Arial" w:hAnsi="Arial" w:cs="Arial"/>
        </w:rPr>
      </w:pPr>
      <w:r>
        <w:rPr>
          <w:rFonts w:ascii="Arial" w:hAnsi="Arial" w:cs="Arial"/>
        </w:rPr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Firenze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-e-mail</w:t>
      </w:r>
    </w:p>
    <w:p w14:paraId="4F95670D" w14:textId="77777777" w:rsidR="000E18EB" w:rsidRDefault="000E18EB" w:rsidP="000E18EB">
      <w:pPr>
        <w:pStyle w:val="Testopredefinito"/>
        <w:ind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Arezzo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-email                           </w:t>
      </w:r>
    </w:p>
    <w:p w14:paraId="319F2BA6" w14:textId="73DA7259" w:rsidR="000E18EB" w:rsidRDefault="000E18EB" w:rsidP="000E18EB">
      <w:pPr>
        <w:pStyle w:val="Testopredefinito"/>
        <w:ind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  <w:b/>
        </w:rPr>
        <w:t>AD/BUOP/COES/SME</w:t>
      </w:r>
      <w:r w:rsidR="00EE5075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MVB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Roma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25A558C" w14:textId="77777777" w:rsidR="000E18EB" w:rsidRDefault="000E18EB" w:rsidP="000E18EB">
      <w:pPr>
        <w:pStyle w:val="Testopredefini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1E90B853" w14:textId="77777777" w:rsidR="000E18EB" w:rsidRDefault="000E18EB" w:rsidP="000E18EB">
      <w:pPr>
        <w:pStyle w:val="Testopredefinito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  <w:t xml:space="preserve">            </w:t>
      </w:r>
    </w:p>
    <w:p w14:paraId="30FC012D" w14:textId="77777777" w:rsidR="000E18EB" w:rsidRDefault="000E18EB" w:rsidP="000E18EB">
      <w:pPr>
        <w:pStyle w:val="Testopredefini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EC5D797" w14:textId="77777777" w:rsidR="000E18EB" w:rsidRDefault="000E18EB" w:rsidP="000E18EB">
      <w:pPr>
        <w:pStyle w:val="Testopredefinito"/>
        <w:rPr>
          <w:rFonts w:ascii="Arial" w:hAnsi="Arial" w:cs="Arial"/>
        </w:rPr>
      </w:pPr>
      <w:r>
        <w:rPr>
          <w:rFonts w:ascii="Arial" w:hAnsi="Arial" w:cs="Arial"/>
        </w:rPr>
        <w:t xml:space="preserve">Oggetto: A1 Milano - Napoli - Chiusura </w:t>
      </w:r>
      <w:r>
        <w:rPr>
          <w:rFonts w:ascii="Arial" w:hAnsi="Arial" w:cs="Arial"/>
          <w:b/>
        </w:rPr>
        <w:t>Area di Servizio Montepulciano Ovest</w:t>
      </w:r>
      <w:r>
        <w:rPr>
          <w:rFonts w:ascii="Arial" w:hAnsi="Arial" w:cs="Arial"/>
        </w:rPr>
        <w:t>.</w:t>
      </w:r>
    </w:p>
    <w:p w14:paraId="16EC9732" w14:textId="77777777" w:rsidR="000E18EB" w:rsidRDefault="000E18EB" w:rsidP="000E18EB">
      <w:pPr>
        <w:pStyle w:val="Testopredefinito"/>
        <w:rPr>
          <w:rFonts w:ascii="Arial" w:hAnsi="Arial" w:cs="Arial"/>
        </w:rPr>
      </w:pPr>
    </w:p>
    <w:p w14:paraId="0D711CC1" w14:textId="25112DE9" w:rsidR="000E18EB" w:rsidRDefault="000E18EB" w:rsidP="000E18EB">
      <w:pPr>
        <w:pStyle w:val="Testopredefini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Causa  lavori di regolazione idraulica</w:t>
      </w:r>
      <w:r w:rsidR="00FA20C2">
        <w:rPr>
          <w:rFonts w:ascii="Arial" w:hAnsi="Arial" w:cs="Arial"/>
        </w:rPr>
        <w:t xml:space="preserve"> nella rampa di decelerazione dell’Ads</w:t>
      </w:r>
      <w:r>
        <w:rPr>
          <w:rFonts w:ascii="Arial" w:hAnsi="Arial" w:cs="Arial"/>
        </w:rPr>
        <w:t xml:space="preserve">, l’ </w:t>
      </w:r>
      <w:r>
        <w:rPr>
          <w:rFonts w:ascii="Arial" w:hAnsi="Arial" w:cs="Arial"/>
          <w:b/>
        </w:rPr>
        <w:t>Area di Servizio Montepulciano Ovest</w:t>
      </w:r>
      <w:r>
        <w:rPr>
          <w:rFonts w:ascii="Arial" w:hAnsi="Arial" w:cs="Arial"/>
        </w:rPr>
        <w:t xml:space="preserve"> ( direzione Roma) sarà </w:t>
      </w:r>
      <w:r>
        <w:rPr>
          <w:rFonts w:ascii="Arial" w:hAnsi="Arial" w:cs="Arial"/>
          <w:b/>
        </w:rPr>
        <w:t>CHIUSA</w:t>
      </w:r>
      <w:r>
        <w:rPr>
          <w:rFonts w:ascii="Arial" w:hAnsi="Arial" w:cs="Arial"/>
        </w:rPr>
        <w:t xml:space="preserve"> al traffico con le seguenti modalità:</w:t>
      </w:r>
    </w:p>
    <w:p w14:paraId="4768C572" w14:textId="77777777" w:rsidR="000E18EB" w:rsidRDefault="000E18EB" w:rsidP="000E18EB">
      <w:pPr>
        <w:pStyle w:val="Testopredefinito"/>
        <w:ind w:firstLine="720"/>
        <w:jc w:val="both"/>
        <w:rPr>
          <w:rFonts w:ascii="Arial" w:hAnsi="Arial" w:cs="Arial"/>
        </w:rPr>
      </w:pPr>
    </w:p>
    <w:p w14:paraId="196B7C22" w14:textId="77777777" w:rsidR="000E18EB" w:rsidRDefault="000E18EB" w:rsidP="000E18EB">
      <w:pPr>
        <w:pStyle w:val="Testopredefinito"/>
        <w:ind w:firstLine="720"/>
        <w:jc w:val="both"/>
        <w:rPr>
          <w:rFonts w:ascii="Arial" w:hAnsi="Arial" w:cs="Arial"/>
        </w:rPr>
      </w:pPr>
    </w:p>
    <w:p w14:paraId="4B85F666" w14:textId="77777777" w:rsidR="000E18EB" w:rsidRDefault="000E18EB" w:rsidP="000E18EB">
      <w:pPr>
        <w:pStyle w:val="Testopredefini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dalle ore </w:t>
      </w:r>
      <w:r>
        <w:rPr>
          <w:rFonts w:ascii="Arial" w:hAnsi="Arial" w:cs="Arial"/>
          <w:b/>
        </w:rPr>
        <w:t>22.00</w:t>
      </w:r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  <w:b/>
        </w:rPr>
        <w:t>giovedi</w:t>
      </w:r>
      <w:proofErr w:type="spellEnd"/>
      <w:r>
        <w:rPr>
          <w:rFonts w:ascii="Arial" w:hAnsi="Arial" w:cs="Arial"/>
          <w:b/>
        </w:rPr>
        <w:t xml:space="preserve"> 17 </w:t>
      </w:r>
      <w:proofErr w:type="gramStart"/>
      <w:r>
        <w:rPr>
          <w:rFonts w:ascii="Arial" w:hAnsi="Arial" w:cs="Arial"/>
          <w:b/>
        </w:rPr>
        <w:t>Marzo</w:t>
      </w:r>
      <w:proofErr w:type="gramEnd"/>
      <w:r>
        <w:rPr>
          <w:rFonts w:ascii="Arial" w:hAnsi="Arial" w:cs="Arial"/>
          <w:b/>
        </w:rPr>
        <w:t xml:space="preserve"> 2022 </w:t>
      </w:r>
      <w:r>
        <w:rPr>
          <w:rFonts w:ascii="Arial" w:hAnsi="Arial" w:cs="Arial"/>
        </w:rPr>
        <w:t xml:space="preserve">alle ore </w:t>
      </w:r>
      <w:r>
        <w:rPr>
          <w:rFonts w:ascii="Arial" w:hAnsi="Arial" w:cs="Arial"/>
          <w:b/>
        </w:rPr>
        <w:t xml:space="preserve">06.00 </w:t>
      </w:r>
      <w:r>
        <w:rPr>
          <w:rFonts w:ascii="Arial" w:hAnsi="Arial" w:cs="Arial"/>
        </w:rPr>
        <w:t>di</w:t>
      </w:r>
      <w:r>
        <w:rPr>
          <w:rFonts w:ascii="Arial" w:hAnsi="Arial" w:cs="Arial"/>
          <w:b/>
        </w:rPr>
        <w:t xml:space="preserve"> venerdì 18 Marzo 2022</w:t>
      </w:r>
    </w:p>
    <w:p w14:paraId="6D4A7CEC" w14:textId="77777777" w:rsidR="000E18EB" w:rsidRDefault="000E18EB" w:rsidP="000E18EB">
      <w:pPr>
        <w:pStyle w:val="Testopredefinito"/>
        <w:rPr>
          <w:rFonts w:ascii="Arial" w:hAnsi="Arial" w:cs="Arial"/>
          <w:b/>
        </w:rPr>
      </w:pPr>
    </w:p>
    <w:p w14:paraId="5DA749B7" w14:textId="77777777" w:rsidR="000E18EB" w:rsidRDefault="000E18EB" w:rsidP="000E18EB">
      <w:pPr>
        <w:pStyle w:val="Testopredefinito"/>
        <w:jc w:val="both"/>
        <w:rPr>
          <w:rFonts w:ascii="Arial" w:hAnsi="Arial" w:cs="Arial"/>
          <w:b/>
        </w:rPr>
      </w:pPr>
    </w:p>
    <w:p w14:paraId="75C3E58B" w14:textId="77777777" w:rsidR="000E18EB" w:rsidRDefault="000E18EB" w:rsidP="000E18EB">
      <w:pPr>
        <w:pStyle w:val="Testopredefinito"/>
        <w:jc w:val="both"/>
        <w:rPr>
          <w:rFonts w:ascii="Arial" w:hAnsi="Arial" w:cs="Arial"/>
        </w:rPr>
      </w:pPr>
      <w:r>
        <w:rPr>
          <w:rFonts w:ascii="Arial" w:hAnsi="Arial" w:cs="Arial"/>
        </w:rPr>
        <w:t>Del provvedimento sarà dato la massima informazione all’utenza mediante i pannelli a messaggio variabile ed emittenti radiofoniche.</w:t>
      </w:r>
    </w:p>
    <w:p w14:paraId="7749ED32" w14:textId="77777777" w:rsidR="000E18EB" w:rsidRDefault="000E18EB" w:rsidP="000E18EB">
      <w:pPr>
        <w:pStyle w:val="Testopredefinito"/>
        <w:jc w:val="both"/>
        <w:rPr>
          <w:rFonts w:ascii="Arial" w:hAnsi="Arial" w:cs="Arial"/>
        </w:rPr>
      </w:pPr>
    </w:p>
    <w:p w14:paraId="6A1D7FFD" w14:textId="77777777" w:rsidR="000E18EB" w:rsidRDefault="000E18EB" w:rsidP="000E18EB">
      <w:pPr>
        <w:pStyle w:val="Testopredefinito"/>
        <w:jc w:val="both"/>
      </w:pPr>
      <w:r>
        <w:rPr>
          <w:rFonts w:ascii="Arial" w:hAnsi="Arial" w:cs="Arial"/>
        </w:rPr>
        <w:tab/>
        <w:t>Distinti saluti</w:t>
      </w:r>
      <w:r>
        <w:tab/>
      </w:r>
    </w:p>
    <w:p w14:paraId="08C3EB40" w14:textId="77777777" w:rsidR="000E18EB" w:rsidRDefault="000E18EB" w:rsidP="000E18EB">
      <w:pPr>
        <w:pStyle w:val="Testopredefinito"/>
        <w:jc w:val="both"/>
      </w:pPr>
    </w:p>
    <w:p w14:paraId="5F249DA9" w14:textId="77777777" w:rsidR="000E18EB" w:rsidRDefault="000E18EB" w:rsidP="000E18EB">
      <w:pPr>
        <w:pStyle w:val="Testopredefinito"/>
        <w:jc w:val="both"/>
        <w:rPr>
          <w:i/>
          <w:color w:val="0000FF"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color w:val="0000FF"/>
          <w:sz w:val="26"/>
          <w:szCs w:val="26"/>
        </w:rPr>
        <w:t xml:space="preserve">autostrade </w:t>
      </w:r>
      <w:r>
        <w:rPr>
          <w:i/>
          <w:color w:val="0000FF"/>
          <w:sz w:val="26"/>
          <w:szCs w:val="26"/>
        </w:rPr>
        <w:t>//</w:t>
      </w:r>
      <w:r>
        <w:rPr>
          <w:b/>
          <w:i/>
          <w:color w:val="0000FF"/>
          <w:sz w:val="26"/>
          <w:szCs w:val="26"/>
        </w:rPr>
        <w:t xml:space="preserve"> </w:t>
      </w:r>
      <w:r>
        <w:rPr>
          <w:i/>
          <w:color w:val="0000FF"/>
          <w:sz w:val="26"/>
          <w:szCs w:val="26"/>
        </w:rPr>
        <w:t xml:space="preserve">per </w:t>
      </w:r>
      <w:proofErr w:type="spellStart"/>
      <w:r>
        <w:rPr>
          <w:i/>
          <w:color w:val="0000FF"/>
          <w:sz w:val="26"/>
          <w:szCs w:val="26"/>
        </w:rPr>
        <w:t>l’italia</w:t>
      </w:r>
      <w:proofErr w:type="spellEnd"/>
      <w:r>
        <w:rPr>
          <w:i/>
          <w:color w:val="0000FF"/>
          <w:sz w:val="26"/>
          <w:szCs w:val="26"/>
        </w:rPr>
        <w:t xml:space="preserve"> </w:t>
      </w:r>
      <w:r>
        <w:rPr>
          <w:i/>
          <w:color w:val="0000FF"/>
          <w:sz w:val="16"/>
          <w:szCs w:val="16"/>
        </w:rPr>
        <w:t>S.p.A.</w:t>
      </w:r>
    </w:p>
    <w:p w14:paraId="1AC14B11" w14:textId="77777777" w:rsidR="000E18EB" w:rsidRDefault="000E18EB" w:rsidP="000E18EB">
      <w:pPr>
        <w:rPr>
          <w:color w:val="0000FF"/>
          <w:sz w:val="18"/>
          <w:szCs w:val="18"/>
        </w:rPr>
      </w:pPr>
      <w:r>
        <w:rPr>
          <w:i/>
          <w:color w:val="0000FF"/>
          <w:sz w:val="26"/>
          <w:szCs w:val="26"/>
        </w:rPr>
        <w:tab/>
      </w:r>
      <w:r>
        <w:rPr>
          <w:i/>
          <w:color w:val="0000FF"/>
          <w:sz w:val="26"/>
          <w:szCs w:val="26"/>
        </w:rPr>
        <w:tab/>
      </w:r>
      <w:r>
        <w:rPr>
          <w:i/>
          <w:color w:val="0000FF"/>
          <w:sz w:val="26"/>
          <w:szCs w:val="26"/>
        </w:rPr>
        <w:tab/>
      </w:r>
      <w:r>
        <w:rPr>
          <w:i/>
          <w:color w:val="0000FF"/>
          <w:sz w:val="26"/>
          <w:szCs w:val="26"/>
        </w:rPr>
        <w:tab/>
      </w:r>
      <w:r>
        <w:rPr>
          <w:i/>
          <w:color w:val="0000FF"/>
          <w:sz w:val="26"/>
          <w:szCs w:val="26"/>
        </w:rPr>
        <w:tab/>
      </w:r>
      <w:r>
        <w:rPr>
          <w:i/>
          <w:color w:val="0000FF"/>
          <w:sz w:val="26"/>
          <w:szCs w:val="26"/>
        </w:rPr>
        <w:tab/>
      </w:r>
      <w:r>
        <w:rPr>
          <w:i/>
          <w:color w:val="0000FF"/>
          <w:sz w:val="26"/>
          <w:szCs w:val="26"/>
        </w:rPr>
        <w:tab/>
      </w:r>
      <w:r>
        <w:rPr>
          <w:i/>
          <w:color w:val="0000FF"/>
          <w:sz w:val="26"/>
          <w:szCs w:val="26"/>
        </w:rPr>
        <w:tab/>
      </w:r>
      <w:r>
        <w:rPr>
          <w:color w:val="0000FF"/>
          <w:sz w:val="26"/>
          <w:szCs w:val="26"/>
        </w:rPr>
        <w:t xml:space="preserve">   </w:t>
      </w:r>
      <w:r>
        <w:rPr>
          <w:color w:val="0000FF"/>
          <w:sz w:val="18"/>
          <w:szCs w:val="18"/>
        </w:rPr>
        <w:t xml:space="preserve">DIREZIONE </w:t>
      </w:r>
      <w:proofErr w:type="gramStart"/>
      <w:r>
        <w:rPr>
          <w:color w:val="0000FF"/>
          <w:sz w:val="18"/>
          <w:szCs w:val="18"/>
        </w:rPr>
        <w:t>4°</w:t>
      </w:r>
      <w:proofErr w:type="gramEnd"/>
      <w:r>
        <w:rPr>
          <w:color w:val="0000FF"/>
          <w:sz w:val="18"/>
          <w:szCs w:val="18"/>
        </w:rPr>
        <w:t xml:space="preserve"> TRONCO – FIRENZE</w:t>
      </w:r>
    </w:p>
    <w:p w14:paraId="04698985" w14:textId="77777777" w:rsidR="000E18EB" w:rsidRDefault="000E18EB" w:rsidP="000E18EB">
      <w:pPr>
        <w:rPr>
          <w:color w:val="0000FF"/>
          <w:sz w:val="18"/>
          <w:szCs w:val="18"/>
        </w:rPr>
      </w:pP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  <w:t xml:space="preserve">  UNITA’ ORGANIZZATIVA ESERCIZIO</w:t>
      </w:r>
    </w:p>
    <w:p w14:paraId="5FCD6B96" w14:textId="77777777" w:rsidR="000E18EB" w:rsidRDefault="000E18EB" w:rsidP="000E18EB">
      <w:pPr>
        <w:pStyle w:val="Testopredefinito"/>
        <w:jc w:val="both"/>
        <w:rPr>
          <w:sz w:val="36"/>
        </w:rPr>
      </w:pP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  <w:t xml:space="preserve">            </w:t>
      </w:r>
      <w:r>
        <w:rPr>
          <w:b/>
          <w:noProof/>
          <w:color w:val="0000FF"/>
          <w:sz w:val="20"/>
          <w:szCs w:val="20"/>
        </w:rPr>
        <w:t>Ing.  Natale Marco Pellicanò</w:t>
      </w:r>
    </w:p>
    <w:p w14:paraId="123E3738" w14:textId="77777777" w:rsidR="00495C9A" w:rsidRDefault="00495C9A" w:rsidP="00495C9A">
      <w:pPr>
        <w:widowControl w:val="0"/>
        <w:tabs>
          <w:tab w:val="left" w:pos="3360"/>
          <w:tab w:val="left" w:pos="6605"/>
          <w:tab w:val="left" w:pos="9000"/>
        </w:tabs>
        <w:suppressAutoHyphens/>
        <w:spacing w:line="240" w:lineRule="atLeast"/>
        <w:ind w:left="1797" w:right="2909"/>
        <w:jc w:val="both"/>
        <w:rPr>
          <w:b/>
          <w:noProof/>
          <w:sz w:val="20"/>
          <w:szCs w:val="20"/>
        </w:rPr>
      </w:pPr>
    </w:p>
    <w:p w14:paraId="52D62446" w14:textId="77D92B3E" w:rsidR="00693D05" w:rsidRDefault="00F65265" w:rsidP="00693D05">
      <w:pPr>
        <w:rPr>
          <w:rFonts w:cs="Tahoma"/>
          <w:sz w:val="12"/>
          <w:szCs w:val="12"/>
        </w:rPr>
      </w:pPr>
      <w:r>
        <w:rPr>
          <w:rFonts w:cs="Tahoma"/>
          <w:sz w:val="12"/>
          <w:szCs w:val="12"/>
        </w:rPr>
        <w:tab/>
      </w:r>
      <w:r>
        <w:rPr>
          <w:rFonts w:cs="Tahoma"/>
          <w:sz w:val="12"/>
          <w:szCs w:val="12"/>
        </w:rPr>
        <w:tab/>
      </w:r>
      <w:r>
        <w:rPr>
          <w:rFonts w:cs="Tahoma"/>
          <w:sz w:val="12"/>
          <w:szCs w:val="12"/>
        </w:rPr>
        <w:tab/>
        <w:t xml:space="preserve">                    </w:t>
      </w:r>
    </w:p>
    <w:p w14:paraId="732FC960" w14:textId="1DAB51DF" w:rsidR="001F16B8" w:rsidRDefault="001F16B8" w:rsidP="00C95CC4">
      <w:pPr>
        <w:ind w:left="5387"/>
        <w:jc w:val="both"/>
        <w:rPr>
          <w:rFonts w:ascii="Arial" w:hAnsi="Arial" w:cs="Arial"/>
          <w:bCs/>
        </w:rPr>
      </w:pPr>
    </w:p>
    <w:p w14:paraId="5070A2B7" w14:textId="0C1F23FF" w:rsidR="00597CE8" w:rsidRDefault="00597CE8" w:rsidP="00C95CC4">
      <w:pPr>
        <w:ind w:left="5387"/>
        <w:jc w:val="both"/>
        <w:rPr>
          <w:rFonts w:ascii="Arial" w:hAnsi="Arial" w:cs="Arial"/>
          <w:bCs/>
        </w:rPr>
      </w:pPr>
    </w:p>
    <w:p w14:paraId="484AFAB0" w14:textId="77777777" w:rsidR="00597CE8" w:rsidRDefault="00597CE8" w:rsidP="00597CE8">
      <w:pPr>
        <w:pStyle w:val="Testopredefinito"/>
        <w:jc w:val="both"/>
      </w:pPr>
    </w:p>
    <w:p w14:paraId="7F801D4E" w14:textId="77777777" w:rsidR="00597CE8" w:rsidRDefault="00597CE8" w:rsidP="00597CE8">
      <w:pPr>
        <w:rPr>
          <w:b/>
          <w:color w:val="0000FF"/>
          <w:sz w:val="26"/>
          <w:szCs w:val="26"/>
        </w:rPr>
      </w:pPr>
    </w:p>
    <w:p w14:paraId="72E58188" w14:textId="7A453F9C" w:rsidR="00597CE8" w:rsidRDefault="00597CE8" w:rsidP="00597CE8">
      <w:pPr>
        <w:rPr>
          <w:color w:val="0000FF"/>
          <w:sz w:val="18"/>
          <w:szCs w:val="18"/>
        </w:rPr>
      </w:pPr>
      <w:r>
        <w:rPr>
          <w:i/>
          <w:color w:val="0000FF"/>
          <w:sz w:val="26"/>
          <w:szCs w:val="26"/>
        </w:rPr>
        <w:tab/>
      </w:r>
      <w:r>
        <w:rPr>
          <w:i/>
          <w:color w:val="0000FF"/>
          <w:sz w:val="26"/>
          <w:szCs w:val="26"/>
        </w:rPr>
        <w:tab/>
      </w:r>
      <w:r>
        <w:rPr>
          <w:i/>
          <w:color w:val="0000FF"/>
          <w:sz w:val="26"/>
          <w:szCs w:val="26"/>
        </w:rPr>
        <w:tab/>
      </w:r>
      <w:r>
        <w:rPr>
          <w:i/>
          <w:color w:val="0000FF"/>
          <w:sz w:val="26"/>
          <w:szCs w:val="26"/>
        </w:rPr>
        <w:tab/>
      </w:r>
      <w:r>
        <w:rPr>
          <w:i/>
          <w:color w:val="0000FF"/>
          <w:sz w:val="26"/>
          <w:szCs w:val="26"/>
        </w:rPr>
        <w:tab/>
      </w:r>
      <w:r>
        <w:rPr>
          <w:i/>
          <w:color w:val="0000FF"/>
          <w:sz w:val="26"/>
          <w:szCs w:val="26"/>
        </w:rPr>
        <w:tab/>
      </w:r>
      <w:r>
        <w:rPr>
          <w:i/>
          <w:color w:val="0000FF"/>
          <w:sz w:val="26"/>
          <w:szCs w:val="26"/>
        </w:rPr>
        <w:tab/>
      </w:r>
      <w:r>
        <w:rPr>
          <w:i/>
          <w:color w:val="0000FF"/>
          <w:sz w:val="26"/>
          <w:szCs w:val="26"/>
        </w:rPr>
        <w:tab/>
      </w:r>
      <w:r>
        <w:rPr>
          <w:i/>
          <w:color w:val="0000FF"/>
          <w:sz w:val="26"/>
          <w:szCs w:val="26"/>
        </w:rPr>
        <w:tab/>
      </w:r>
    </w:p>
    <w:p w14:paraId="5002B974" w14:textId="0E2A2EA5" w:rsidR="00597CE8" w:rsidRDefault="00597CE8" w:rsidP="00D83C4E">
      <w:pPr>
        <w:rPr>
          <w:sz w:val="12"/>
          <w:szCs w:val="12"/>
        </w:rPr>
      </w:pP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</w:r>
    </w:p>
    <w:p w14:paraId="35D7BF91" w14:textId="3C3FE0B9" w:rsidR="00597CE8" w:rsidRPr="00481480" w:rsidRDefault="00597CE8" w:rsidP="00597CE8">
      <w:pPr>
        <w:widowControl w:val="0"/>
        <w:tabs>
          <w:tab w:val="left" w:pos="3360"/>
          <w:tab w:val="left" w:pos="6605"/>
          <w:tab w:val="left" w:pos="9000"/>
        </w:tabs>
        <w:suppressAutoHyphens/>
        <w:spacing w:line="240" w:lineRule="atLeast"/>
        <w:ind w:left="4254" w:right="2909"/>
        <w:jc w:val="both"/>
        <w:rPr>
          <w:rFonts w:ascii="Arial" w:hAnsi="Arial"/>
          <w:sz w:val="22"/>
        </w:rPr>
      </w:pPr>
      <w:r>
        <w:rPr>
          <w:b/>
          <w:i/>
          <w:noProof/>
          <w:color w:val="0000FF"/>
        </w:rPr>
        <w:t xml:space="preserve">                </w:t>
      </w:r>
      <w:r>
        <w:rPr>
          <w:b/>
          <w:i/>
          <w:noProof/>
          <w:color w:val="0000FF"/>
        </w:rPr>
        <w:tab/>
      </w:r>
      <w:r>
        <w:rPr>
          <w:b/>
          <w:i/>
          <w:noProof/>
          <w:color w:val="0000FF"/>
        </w:rPr>
        <w:tab/>
        <w:t xml:space="preserve">         </w:t>
      </w:r>
    </w:p>
    <w:p w14:paraId="1C312FD8" w14:textId="770EF1C7" w:rsidR="00597CE8" w:rsidRDefault="00597CE8" w:rsidP="00597CE8">
      <w:pPr>
        <w:widowControl w:val="0"/>
        <w:tabs>
          <w:tab w:val="left" w:pos="3360"/>
          <w:tab w:val="left" w:pos="6605"/>
          <w:tab w:val="left" w:pos="9000"/>
        </w:tabs>
        <w:suppressAutoHyphens/>
        <w:spacing w:line="240" w:lineRule="atLeast"/>
        <w:ind w:right="2909"/>
        <w:jc w:val="both"/>
        <w:rPr>
          <w:rFonts w:ascii="Arial" w:hAnsi="Arial" w:cs="Arial"/>
          <w:bCs/>
        </w:rPr>
      </w:pPr>
      <w:r>
        <w:rPr>
          <w:rFonts w:ascii="Arial" w:hAnsi="Arial"/>
          <w:sz w:val="22"/>
        </w:rPr>
        <w:lastRenderedPageBreak/>
        <w:t xml:space="preserve">                             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21B49520" w14:textId="5DBDF090" w:rsidR="00597CE8" w:rsidRDefault="00597CE8" w:rsidP="00597CE8">
      <w:pPr>
        <w:ind w:left="5387"/>
        <w:jc w:val="both"/>
        <w:rPr>
          <w:rFonts w:ascii="Arial" w:hAnsi="Arial" w:cs="Arial"/>
          <w:bCs/>
        </w:rPr>
      </w:pPr>
    </w:p>
    <w:sectPr w:rsidR="00597CE8" w:rsidSect="00CD27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134" w:bottom="1134" w:left="1134" w:header="1021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B0223" w14:textId="77777777" w:rsidR="006402E7" w:rsidRDefault="006402E7">
      <w:r>
        <w:separator/>
      </w:r>
    </w:p>
  </w:endnote>
  <w:endnote w:type="continuationSeparator" w:id="0">
    <w:p w14:paraId="02176766" w14:textId="77777777" w:rsidR="006402E7" w:rsidRDefault="00640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C5F3C" w14:textId="77777777" w:rsidR="00A840B9" w:rsidRDefault="00A840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18D82" w14:textId="77777777" w:rsidR="00A840B9" w:rsidRDefault="00A840B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C926E" w14:textId="77777777" w:rsidR="00A840B9" w:rsidRDefault="00A840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1D5E5" w14:textId="77777777" w:rsidR="006402E7" w:rsidRDefault="006402E7">
      <w:r>
        <w:separator/>
      </w:r>
    </w:p>
  </w:footnote>
  <w:footnote w:type="continuationSeparator" w:id="0">
    <w:p w14:paraId="0AC30D8E" w14:textId="77777777" w:rsidR="006402E7" w:rsidRDefault="00640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8C9B3" w14:textId="77777777" w:rsidR="00A840B9" w:rsidRDefault="00A840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C0015" w14:textId="2A92D3A3" w:rsidR="007B11A2" w:rsidRDefault="00FC1B84" w:rsidP="000F2D2D">
    <w:pPr>
      <w:pStyle w:val="Intestazione"/>
      <w:spacing w:after="24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8C2BC3B" wp14:editId="346F3D63">
              <wp:simplePos x="0" y="0"/>
              <wp:positionH relativeFrom="column">
                <wp:posOffset>-100330</wp:posOffset>
              </wp:positionH>
              <wp:positionV relativeFrom="paragraph">
                <wp:posOffset>191770</wp:posOffset>
              </wp:positionV>
              <wp:extent cx="1236345" cy="1741805"/>
              <wp:effectExtent l="4445" t="127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6345" cy="1741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E6E725" w14:textId="77777777" w:rsidR="007B11A2" w:rsidRPr="00DC2A40" w:rsidRDefault="007B11A2">
                          <w:pPr>
                            <w:rPr>
                              <w:rFonts w:ascii="Arial" w:hAnsi="Arial"/>
                              <w:i/>
                              <w:spacing w:val="40"/>
                              <w:sz w:val="11"/>
                              <w:szCs w:val="11"/>
                            </w:rPr>
                          </w:pPr>
                          <w:r w:rsidRPr="00DC2A40">
                            <w:rPr>
                              <w:rFonts w:ascii="Arial" w:hAnsi="Arial"/>
                              <w:i/>
                              <w:spacing w:val="40"/>
                              <w:sz w:val="11"/>
                              <w:szCs w:val="11"/>
                            </w:rPr>
                            <w:t>Società per azioni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2BC3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7.9pt;margin-top:15.1pt;width:97.35pt;height:13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" filled="f" stroked="f">
              <v:textbox style="mso-fit-shape-to-text:t">
                <w:txbxContent>
                  <w:p w14:paraId="60E6E725" w14:textId="77777777" w:rsidR="007B11A2" w:rsidRPr="00DC2A40" w:rsidRDefault="007B11A2">
                    <w:pPr>
                      <w:rPr>
                        <w:rFonts w:ascii="Arial" w:hAnsi="Arial"/>
                        <w:i/>
                        <w:spacing w:val="40"/>
                        <w:sz w:val="11"/>
                        <w:szCs w:val="11"/>
                      </w:rPr>
                    </w:pPr>
                    <w:r w:rsidRPr="00DC2A40">
                      <w:rPr>
                        <w:rFonts w:ascii="Arial" w:hAnsi="Arial"/>
                        <w:i/>
                        <w:spacing w:val="40"/>
                        <w:sz w:val="11"/>
                        <w:szCs w:val="11"/>
                      </w:rPr>
                      <w:t>Società per azioni</w:t>
                    </w:r>
                  </w:p>
                </w:txbxContent>
              </v:textbox>
            </v:shape>
          </w:pict>
        </mc:Fallback>
      </mc:AlternateContent>
    </w:r>
    <w:r>
      <w:rPr>
        <w:rFonts w:ascii="Franklin Gothic Demi" w:hAnsi="Franklin Gothic Demi"/>
        <w:noProof/>
        <w:sz w:val="14"/>
        <w:szCs w:val="14"/>
        <w:lang w:eastAsia="it-IT"/>
      </w:rPr>
      <w:drawing>
        <wp:inline distT="0" distB="0" distL="0" distR="0" wp14:anchorId="71BC11A7" wp14:editId="3E9DAA37">
          <wp:extent cx="1779270" cy="304800"/>
          <wp:effectExtent l="0" t="0" r="0" b="0"/>
          <wp:docPr id="1" name="Immagine 2" descr="ASPI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ASPI cop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27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6" w:type="dxa"/>
      <w:tblLayout w:type="fixed"/>
      <w:tblLook w:val="00A0" w:firstRow="1" w:lastRow="0" w:firstColumn="1" w:lastColumn="0" w:noHBand="0" w:noVBand="0"/>
    </w:tblPr>
    <w:tblGrid>
      <w:gridCol w:w="5411"/>
      <w:gridCol w:w="1218"/>
      <w:gridCol w:w="3827"/>
    </w:tblGrid>
    <w:tr w:rsidR="007B11A2" w:rsidRPr="00B50B52" w14:paraId="246F1607" w14:textId="77777777" w:rsidTr="00E253CA">
      <w:trPr>
        <w:trHeight w:val="143"/>
      </w:trPr>
      <w:tc>
        <w:tcPr>
          <w:tcW w:w="5411" w:type="dxa"/>
        </w:tcPr>
        <w:p w14:paraId="1B3299B5" w14:textId="091BDE51" w:rsidR="007B11A2" w:rsidRPr="00A12461" w:rsidRDefault="00FC1B84" w:rsidP="00E738B9">
          <w:pPr>
            <w:pStyle w:val="Intestazione"/>
            <w:jc w:val="both"/>
            <w:rPr>
              <w:rFonts w:ascii="Franklin Gothic Demi" w:hAnsi="Franklin Gothic Demi"/>
              <w:sz w:val="14"/>
              <w:szCs w:val="14"/>
              <w:lang w:val="pt-BR"/>
            </w:rPr>
          </w:pPr>
          <w:r w:rsidRPr="009C080B">
            <w:rPr>
              <w:noProof/>
              <w:lang w:val="it-IT" w:eastAsia="it-IT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6FE14ED" wp14:editId="1BCFAC90">
                    <wp:simplePos x="0" y="0"/>
                    <wp:positionH relativeFrom="column">
                      <wp:posOffset>-87630</wp:posOffset>
                    </wp:positionH>
                    <wp:positionV relativeFrom="paragraph">
                      <wp:posOffset>374015</wp:posOffset>
                    </wp:positionV>
                    <wp:extent cx="2025650" cy="208280"/>
                    <wp:effectExtent l="0" t="2540" r="0" b="0"/>
                    <wp:wrapNone/>
                    <wp:docPr id="4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25650" cy="208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33307D" w14:textId="77777777" w:rsidR="007B11A2" w:rsidRPr="00914F80" w:rsidRDefault="007B11A2">
                                <w:pPr>
                                  <w:rPr>
                                    <w:rFonts w:ascii="Arial" w:hAnsi="Arial"/>
                                    <w:spacing w:val="86"/>
                                    <w:sz w:val="16"/>
                                    <w:szCs w:val="16"/>
                                  </w:rPr>
                                </w:pPr>
                                <w:r w:rsidRPr="00914F80">
                                  <w:rPr>
                                    <w:rFonts w:ascii="Arial" w:hAnsi="Arial"/>
                                    <w:spacing w:val="86"/>
                                    <w:sz w:val="16"/>
                                    <w:szCs w:val="16"/>
                                  </w:rPr>
                                  <w:t>Società per azioni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FE14E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0;text-align:left;margin-left:-6.9pt;margin-top:29.45pt;width:159.5pt;height:1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" filled="f" stroked="f">
                    <v:textbox style="mso-fit-shape-to-text:t">
                      <w:txbxContent>
                        <w:p w14:paraId="1233307D" w14:textId="77777777" w:rsidR="007B11A2" w:rsidRPr="00914F80" w:rsidRDefault="007B11A2">
                          <w:pPr>
                            <w:rPr>
                              <w:rFonts w:ascii="Arial" w:hAnsi="Arial"/>
                              <w:spacing w:val="86"/>
                              <w:sz w:val="16"/>
                              <w:szCs w:val="16"/>
                            </w:rPr>
                          </w:pPr>
                          <w:r w:rsidRPr="00914F80">
                            <w:rPr>
                              <w:rFonts w:ascii="Arial" w:hAnsi="Arial"/>
                              <w:spacing w:val="86"/>
                              <w:sz w:val="16"/>
                              <w:szCs w:val="16"/>
                            </w:rPr>
                            <w:t>Società per azioni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9C080B">
            <w:rPr>
              <w:rFonts w:ascii="Franklin Gothic Demi" w:hAnsi="Franklin Gothic Demi"/>
              <w:noProof/>
              <w:sz w:val="14"/>
              <w:szCs w:val="14"/>
              <w:lang w:val="it-IT" w:eastAsia="it-IT"/>
            </w:rPr>
            <w:drawing>
              <wp:inline distT="0" distB="0" distL="0" distR="0" wp14:anchorId="6C75993E" wp14:editId="1E39BA75">
                <wp:extent cx="3240405" cy="543560"/>
                <wp:effectExtent l="0" t="0" r="0" b="0"/>
                <wp:docPr id="2" name="Immagine 1" descr="ASPI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ASPI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040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8" w:type="dxa"/>
        </w:tcPr>
        <w:p w14:paraId="7F3F8812" w14:textId="77777777" w:rsidR="007B11A2" w:rsidRPr="006E5714" w:rsidRDefault="007B11A2" w:rsidP="00E738B9">
          <w:pPr>
            <w:pStyle w:val="Intestazione"/>
            <w:jc w:val="both"/>
            <w:rPr>
              <w:sz w:val="14"/>
              <w:szCs w:val="14"/>
              <w:lang w:val="pt-BR"/>
            </w:rPr>
          </w:pPr>
        </w:p>
      </w:tc>
      <w:tc>
        <w:tcPr>
          <w:tcW w:w="3827" w:type="dxa"/>
          <w:vAlign w:val="center"/>
        </w:tcPr>
        <w:p w14:paraId="43541A24" w14:textId="77777777" w:rsidR="007B11A2" w:rsidRDefault="007B11A2" w:rsidP="00BE737D">
          <w:pPr>
            <w:pStyle w:val="Intestazione"/>
            <w:tabs>
              <w:tab w:val="left" w:pos="742"/>
              <w:tab w:val="left" w:pos="884"/>
            </w:tabs>
            <w:rPr>
              <w:rFonts w:ascii="Arial" w:hAnsi="Arial" w:cs="Arial"/>
              <w:spacing w:val="-2"/>
              <w:position w:val="4"/>
              <w:sz w:val="14"/>
              <w:szCs w:val="14"/>
              <w:lang w:val="pt-BR"/>
            </w:rPr>
          </w:pPr>
        </w:p>
        <w:p w14:paraId="0C7BBDCF" w14:textId="77777777" w:rsidR="00E253CA" w:rsidRDefault="00E253CA" w:rsidP="00E253CA">
          <w:pPr>
            <w:pStyle w:val="Intestazione"/>
            <w:tabs>
              <w:tab w:val="left" w:pos="742"/>
              <w:tab w:val="left" w:pos="884"/>
            </w:tabs>
            <w:ind w:right="-391"/>
            <w:rPr>
              <w:rFonts w:ascii="Arial" w:hAnsi="Arial" w:cs="Arial"/>
              <w:spacing w:val="-2"/>
              <w:position w:val="4"/>
              <w:sz w:val="14"/>
              <w:szCs w:val="14"/>
              <w:lang w:val="pt-BR"/>
            </w:rPr>
          </w:pPr>
          <w:r>
            <w:rPr>
              <w:rFonts w:ascii="Arial" w:hAnsi="Arial" w:cs="Arial"/>
              <w:spacing w:val="-2"/>
              <w:position w:val="4"/>
              <w:sz w:val="14"/>
              <w:szCs w:val="14"/>
              <w:lang w:val="pt-BR"/>
            </w:rPr>
            <w:t>LETTERE</w:t>
          </w:r>
          <w:r>
            <w:rPr>
              <w:rFonts w:ascii="Arial" w:hAnsi="Arial" w:cs="Arial"/>
              <w:spacing w:val="-2"/>
              <w:position w:val="4"/>
              <w:sz w:val="14"/>
              <w:szCs w:val="14"/>
              <w:lang w:val="pt-BR"/>
            </w:rPr>
            <w:tab/>
            <w:t>:</w:t>
          </w:r>
          <w:r>
            <w:rPr>
              <w:rFonts w:ascii="Arial" w:hAnsi="Arial" w:cs="Arial"/>
              <w:spacing w:val="-2"/>
              <w:position w:val="4"/>
              <w:sz w:val="14"/>
              <w:szCs w:val="14"/>
              <w:lang w:val="pt-BR"/>
            </w:rPr>
            <w:tab/>
            <w:t>DIREZIONE   IV  TRONCO</w:t>
          </w:r>
        </w:p>
        <w:p w14:paraId="022D62CE" w14:textId="77777777" w:rsidR="00E253CA" w:rsidRDefault="00E253CA" w:rsidP="00BE737D">
          <w:pPr>
            <w:pStyle w:val="Intestazione"/>
            <w:tabs>
              <w:tab w:val="left" w:pos="742"/>
              <w:tab w:val="left" w:pos="884"/>
            </w:tabs>
            <w:rPr>
              <w:rFonts w:ascii="Arial" w:hAnsi="Arial" w:cs="Arial"/>
              <w:spacing w:val="-2"/>
              <w:position w:val="4"/>
              <w:sz w:val="14"/>
              <w:szCs w:val="14"/>
              <w:lang w:val="pt-BR"/>
            </w:rPr>
          </w:pPr>
          <w:r>
            <w:rPr>
              <w:rFonts w:ascii="Arial" w:hAnsi="Arial" w:cs="Arial"/>
              <w:spacing w:val="-2"/>
              <w:position w:val="4"/>
              <w:sz w:val="14"/>
              <w:szCs w:val="14"/>
              <w:lang w:val="pt-BR"/>
            </w:rPr>
            <w:t xml:space="preserve">                        Casella Posta</w:t>
          </w:r>
          <w:r w:rsidR="00894DC3">
            <w:rPr>
              <w:rFonts w:ascii="Arial" w:hAnsi="Arial" w:cs="Arial"/>
              <w:spacing w:val="-2"/>
              <w:position w:val="4"/>
              <w:sz w:val="14"/>
              <w:szCs w:val="14"/>
              <w:lang w:val="pt-BR"/>
            </w:rPr>
            <w:t>le</w:t>
          </w:r>
          <w:r>
            <w:rPr>
              <w:rFonts w:ascii="Arial" w:hAnsi="Arial" w:cs="Arial"/>
              <w:spacing w:val="-2"/>
              <w:position w:val="4"/>
              <w:sz w:val="14"/>
              <w:szCs w:val="14"/>
              <w:lang w:val="pt-BR"/>
            </w:rPr>
            <w:t xml:space="preserve"> 51 </w:t>
          </w:r>
        </w:p>
        <w:p w14:paraId="22341995" w14:textId="77777777" w:rsidR="007B11A2" w:rsidRPr="00A12461" w:rsidRDefault="00E253CA" w:rsidP="00BE737D">
          <w:pPr>
            <w:pStyle w:val="Intestazione"/>
            <w:tabs>
              <w:tab w:val="left" w:pos="742"/>
              <w:tab w:val="left" w:pos="884"/>
            </w:tabs>
            <w:rPr>
              <w:rFonts w:ascii="Arial" w:hAnsi="Arial" w:cs="Arial"/>
              <w:spacing w:val="-2"/>
              <w:position w:val="4"/>
              <w:sz w:val="14"/>
              <w:szCs w:val="14"/>
              <w:lang w:val="pt-BR"/>
            </w:rPr>
          </w:pPr>
          <w:r>
            <w:rPr>
              <w:rFonts w:ascii="Arial" w:hAnsi="Arial" w:cs="Arial"/>
              <w:spacing w:val="-2"/>
              <w:position w:val="4"/>
              <w:sz w:val="14"/>
              <w:szCs w:val="14"/>
              <w:lang w:val="pt-BR"/>
            </w:rPr>
            <w:t xml:space="preserve">                        50013 Campi Bisenzio (FI)</w:t>
          </w:r>
        </w:p>
        <w:p w14:paraId="43C62B11" w14:textId="77777777" w:rsidR="007B11A2" w:rsidRPr="00BE737D" w:rsidRDefault="007B11A2" w:rsidP="00E253CA">
          <w:pPr>
            <w:rPr>
              <w:sz w:val="14"/>
              <w:szCs w:val="14"/>
              <w:lang w:val="pt-BR"/>
            </w:rPr>
          </w:pPr>
          <w:r>
            <w:rPr>
              <w:rFonts w:ascii="Arial" w:hAnsi="Arial" w:cs="Arial"/>
              <w:spacing w:val="-2"/>
              <w:sz w:val="14"/>
              <w:szCs w:val="14"/>
              <w:lang w:val="pt-BR"/>
            </w:rPr>
            <w:t>TELEF.</w:t>
          </w:r>
          <w:r>
            <w:rPr>
              <w:rFonts w:ascii="Arial" w:hAnsi="Arial" w:cs="Arial"/>
              <w:spacing w:val="-2"/>
              <w:sz w:val="14"/>
              <w:szCs w:val="14"/>
              <w:lang w:val="pt-BR"/>
            </w:rPr>
            <w:tab/>
            <w:t xml:space="preserve">:    </w:t>
          </w:r>
          <w:r w:rsidR="00E253CA">
            <w:rPr>
              <w:rFonts w:ascii="Arial" w:hAnsi="Arial" w:cs="Arial"/>
              <w:spacing w:val="-2"/>
              <w:sz w:val="14"/>
              <w:szCs w:val="14"/>
              <w:lang w:val="pt-BR"/>
            </w:rPr>
            <w:t>055 4203.1</w:t>
          </w:r>
        </w:p>
      </w:tc>
    </w:tr>
    <w:tr w:rsidR="007B11A2" w:rsidRPr="00A12461" w14:paraId="6D1AFBBA" w14:textId="77777777" w:rsidTr="00E253CA">
      <w:trPr>
        <w:trHeight w:val="63"/>
      </w:trPr>
      <w:tc>
        <w:tcPr>
          <w:tcW w:w="5411" w:type="dxa"/>
        </w:tcPr>
        <w:p w14:paraId="54ACBEC4" w14:textId="019862A4" w:rsidR="007B11A2" w:rsidRPr="00A12461" w:rsidRDefault="007B11A2" w:rsidP="00BE737D">
          <w:pPr>
            <w:pStyle w:val="Intestazione"/>
            <w:jc w:val="both"/>
            <w:rPr>
              <w:noProof/>
              <w:sz w:val="14"/>
              <w:szCs w:val="14"/>
              <w:lang w:val="pt-BR"/>
            </w:rPr>
          </w:pPr>
        </w:p>
      </w:tc>
      <w:tc>
        <w:tcPr>
          <w:tcW w:w="1218" w:type="dxa"/>
        </w:tcPr>
        <w:p w14:paraId="021F5633" w14:textId="77777777" w:rsidR="007B11A2" w:rsidRPr="00A12461" w:rsidRDefault="007B11A2" w:rsidP="00E738B9">
          <w:pPr>
            <w:pStyle w:val="Intestazione"/>
            <w:jc w:val="both"/>
            <w:rPr>
              <w:sz w:val="14"/>
              <w:szCs w:val="14"/>
              <w:lang w:val="pt-BR"/>
            </w:rPr>
          </w:pPr>
        </w:p>
      </w:tc>
      <w:tc>
        <w:tcPr>
          <w:tcW w:w="3827" w:type="dxa"/>
          <w:vAlign w:val="center"/>
        </w:tcPr>
        <w:p w14:paraId="073A92B6" w14:textId="77777777" w:rsidR="007B11A2" w:rsidRPr="00A12461" w:rsidRDefault="007B11A2" w:rsidP="00E253CA">
          <w:pPr>
            <w:pStyle w:val="Intestazione"/>
            <w:tabs>
              <w:tab w:val="left" w:pos="742"/>
              <w:tab w:val="left" w:pos="884"/>
            </w:tabs>
            <w:rPr>
              <w:rFonts w:ascii="Arial" w:hAnsi="Arial" w:cs="Arial"/>
              <w:spacing w:val="-2"/>
              <w:sz w:val="14"/>
              <w:szCs w:val="14"/>
              <w:lang w:val="pt-BR"/>
            </w:rPr>
          </w:pPr>
          <w:r w:rsidRPr="00A12461">
            <w:rPr>
              <w:rFonts w:ascii="Arial" w:hAnsi="Arial" w:cs="Arial"/>
              <w:spacing w:val="-2"/>
              <w:sz w:val="14"/>
              <w:szCs w:val="14"/>
              <w:lang w:val="pt-BR"/>
            </w:rPr>
            <w:t>TELEF</w:t>
          </w:r>
          <w:r>
            <w:rPr>
              <w:rFonts w:ascii="Arial" w:hAnsi="Arial" w:cs="Arial"/>
              <w:spacing w:val="-2"/>
              <w:sz w:val="14"/>
              <w:szCs w:val="14"/>
              <w:lang w:val="pt-BR"/>
            </w:rPr>
            <w:t>AX</w:t>
          </w:r>
          <w:r w:rsidRPr="00A12461">
            <w:rPr>
              <w:rFonts w:ascii="Arial" w:hAnsi="Arial" w:cs="Arial"/>
              <w:spacing w:val="-2"/>
              <w:sz w:val="14"/>
              <w:szCs w:val="14"/>
              <w:lang w:val="pt-BR"/>
            </w:rPr>
            <w:tab/>
            <w:t>:</w:t>
          </w:r>
          <w:r w:rsidRPr="00A12461">
            <w:rPr>
              <w:rFonts w:ascii="Arial" w:hAnsi="Arial" w:cs="Arial"/>
              <w:spacing w:val="-2"/>
              <w:sz w:val="14"/>
              <w:szCs w:val="14"/>
              <w:lang w:val="pt-BR"/>
            </w:rPr>
            <w:tab/>
            <w:t>0</w:t>
          </w:r>
          <w:r w:rsidR="00E253CA">
            <w:rPr>
              <w:rFonts w:ascii="Arial" w:hAnsi="Arial" w:cs="Arial"/>
              <w:spacing w:val="-2"/>
              <w:sz w:val="14"/>
              <w:szCs w:val="14"/>
              <w:lang w:val="pt-BR"/>
            </w:rPr>
            <w:t>55 4203.234</w:t>
          </w:r>
        </w:p>
      </w:tc>
    </w:tr>
    <w:tr w:rsidR="007B11A2" w:rsidRPr="00EE5075" w14:paraId="30292058" w14:textId="77777777" w:rsidTr="00E253CA">
      <w:trPr>
        <w:trHeight w:val="63"/>
      </w:trPr>
      <w:tc>
        <w:tcPr>
          <w:tcW w:w="5411" w:type="dxa"/>
        </w:tcPr>
        <w:p w14:paraId="3F37F477" w14:textId="77777777" w:rsidR="007B11A2" w:rsidRPr="00005AEA" w:rsidRDefault="007B11A2" w:rsidP="00BE737D">
          <w:pPr>
            <w:pStyle w:val="Intestazione"/>
            <w:jc w:val="both"/>
            <w:rPr>
              <w:rFonts w:ascii="Arial" w:hAnsi="Arial" w:cs="Arial"/>
              <w:spacing w:val="20"/>
              <w:sz w:val="16"/>
              <w:szCs w:val="16"/>
              <w:lang w:val="pt-BR"/>
            </w:rPr>
          </w:pPr>
          <w:r w:rsidRPr="00005AEA">
            <w:rPr>
              <w:rFonts w:ascii="Arial" w:hAnsi="Arial" w:cs="Arial"/>
              <w:spacing w:val="20"/>
              <w:sz w:val="16"/>
              <w:szCs w:val="16"/>
              <w:lang w:val="pt-BR"/>
            </w:rPr>
            <w:t>Capitale  Sociale  € 622.027.000,00 interamente versato</w:t>
          </w:r>
        </w:p>
      </w:tc>
      <w:tc>
        <w:tcPr>
          <w:tcW w:w="1218" w:type="dxa"/>
        </w:tcPr>
        <w:p w14:paraId="60AA4522" w14:textId="77777777" w:rsidR="007B11A2" w:rsidRPr="006E5714" w:rsidRDefault="007B11A2" w:rsidP="00E738B9">
          <w:pPr>
            <w:pStyle w:val="Intestazione"/>
            <w:jc w:val="both"/>
            <w:rPr>
              <w:sz w:val="16"/>
              <w:szCs w:val="16"/>
              <w:lang w:val="pt-BR"/>
            </w:rPr>
          </w:pPr>
        </w:p>
      </w:tc>
      <w:tc>
        <w:tcPr>
          <w:tcW w:w="3827" w:type="dxa"/>
          <w:vAlign w:val="center"/>
        </w:tcPr>
        <w:p w14:paraId="7F2B0343" w14:textId="77777777" w:rsidR="007B11A2" w:rsidRPr="00A12461" w:rsidRDefault="007B11A2" w:rsidP="00E253CA">
          <w:pPr>
            <w:pStyle w:val="Intestazione"/>
            <w:tabs>
              <w:tab w:val="left" w:pos="742"/>
              <w:tab w:val="left" w:pos="884"/>
            </w:tabs>
            <w:rPr>
              <w:rFonts w:ascii="Arial" w:hAnsi="Arial" w:cs="Arial"/>
              <w:spacing w:val="-2"/>
              <w:sz w:val="14"/>
              <w:szCs w:val="14"/>
              <w:lang w:val="pt-BR"/>
            </w:rPr>
          </w:pPr>
          <w:r>
            <w:rPr>
              <w:rFonts w:ascii="Arial" w:hAnsi="Arial" w:cs="Arial"/>
              <w:spacing w:val="-2"/>
              <w:sz w:val="14"/>
              <w:szCs w:val="14"/>
              <w:lang w:val="pt-BR"/>
            </w:rPr>
            <w:t xml:space="preserve"> E-MAIL</w:t>
          </w:r>
          <w:r>
            <w:rPr>
              <w:rFonts w:ascii="Arial" w:hAnsi="Arial" w:cs="Arial"/>
              <w:spacing w:val="-2"/>
              <w:sz w:val="14"/>
              <w:szCs w:val="14"/>
              <w:lang w:val="pt-BR"/>
            </w:rPr>
            <w:tab/>
            <w:t>:</w:t>
          </w:r>
          <w:r>
            <w:rPr>
              <w:rFonts w:ascii="Arial" w:hAnsi="Arial" w:cs="Arial"/>
              <w:spacing w:val="-2"/>
              <w:sz w:val="14"/>
              <w:szCs w:val="14"/>
              <w:lang w:val="pt-BR"/>
            </w:rPr>
            <w:tab/>
          </w:r>
          <w:r w:rsidR="00E253CA">
            <w:rPr>
              <w:rFonts w:ascii="Arial" w:hAnsi="Arial" w:cs="Arial"/>
              <w:spacing w:val="-2"/>
              <w:sz w:val="14"/>
              <w:szCs w:val="14"/>
              <w:lang w:val="pt-BR"/>
            </w:rPr>
            <w:t>direzionetronco.firenze</w:t>
          </w:r>
          <w:r w:rsidR="0093323C">
            <w:rPr>
              <w:rFonts w:ascii="Arial" w:hAnsi="Arial" w:cs="Arial"/>
              <w:spacing w:val="-2"/>
              <w:sz w:val="14"/>
              <w:szCs w:val="14"/>
              <w:lang w:val="pt-BR"/>
            </w:rPr>
            <w:t>@autostrade.it</w:t>
          </w:r>
        </w:p>
      </w:tc>
    </w:tr>
    <w:tr w:rsidR="007B11A2" w:rsidRPr="006E5714" w14:paraId="1686787B" w14:textId="77777777" w:rsidTr="00E253CA">
      <w:trPr>
        <w:trHeight w:val="60"/>
      </w:trPr>
      <w:tc>
        <w:tcPr>
          <w:tcW w:w="5411" w:type="dxa"/>
        </w:tcPr>
        <w:p w14:paraId="34CAA550" w14:textId="77777777" w:rsidR="007B11A2" w:rsidRPr="006E5714" w:rsidRDefault="007B11A2" w:rsidP="00BE737D">
          <w:pPr>
            <w:pStyle w:val="Intestazione"/>
            <w:jc w:val="both"/>
            <w:rPr>
              <w:rFonts w:ascii="Arial" w:hAnsi="Arial" w:cs="Arial"/>
              <w:spacing w:val="2"/>
              <w:sz w:val="14"/>
              <w:szCs w:val="14"/>
              <w:lang w:val="pt-BR"/>
            </w:rPr>
          </w:pPr>
          <w:r w:rsidRPr="006E5714">
            <w:rPr>
              <w:rFonts w:ascii="Arial" w:hAnsi="Arial" w:cs="Arial"/>
              <w:spacing w:val="2"/>
              <w:sz w:val="14"/>
              <w:szCs w:val="14"/>
              <w:lang w:val="pt-BR"/>
            </w:rPr>
            <w:t>Codice Fiscale e n. di iscrizione al Registro delle Imprese di Roma 07516911000</w:t>
          </w:r>
        </w:p>
      </w:tc>
      <w:tc>
        <w:tcPr>
          <w:tcW w:w="1218" w:type="dxa"/>
        </w:tcPr>
        <w:p w14:paraId="5D34C3A1" w14:textId="77777777" w:rsidR="007B11A2" w:rsidRPr="006E5714" w:rsidRDefault="007B11A2" w:rsidP="00E738B9">
          <w:pPr>
            <w:pStyle w:val="Intestazione"/>
            <w:jc w:val="both"/>
            <w:rPr>
              <w:sz w:val="14"/>
              <w:szCs w:val="14"/>
              <w:lang w:val="pt-BR"/>
            </w:rPr>
          </w:pPr>
        </w:p>
      </w:tc>
      <w:tc>
        <w:tcPr>
          <w:tcW w:w="3827" w:type="dxa"/>
          <w:vAlign w:val="center"/>
        </w:tcPr>
        <w:p w14:paraId="4C41E1F6" w14:textId="77777777" w:rsidR="007B11A2" w:rsidRPr="00A12461" w:rsidRDefault="007B11A2" w:rsidP="00BE737D">
          <w:pPr>
            <w:pStyle w:val="Intestazione"/>
            <w:tabs>
              <w:tab w:val="left" w:pos="742"/>
              <w:tab w:val="left" w:pos="884"/>
            </w:tabs>
            <w:rPr>
              <w:rFonts w:ascii="Arial" w:hAnsi="Arial" w:cs="Arial"/>
              <w:spacing w:val="-2"/>
              <w:sz w:val="14"/>
              <w:szCs w:val="14"/>
              <w:lang w:val="pt-BR"/>
            </w:rPr>
          </w:pPr>
          <w:r>
            <w:rPr>
              <w:rFonts w:ascii="Arial" w:hAnsi="Arial" w:cs="Arial"/>
              <w:spacing w:val="-2"/>
              <w:sz w:val="14"/>
              <w:szCs w:val="14"/>
              <w:lang w:val="pt-BR"/>
            </w:rPr>
            <w:t xml:space="preserve"> WEBSITE</w:t>
          </w:r>
          <w:r>
            <w:rPr>
              <w:rFonts w:ascii="Arial" w:hAnsi="Arial" w:cs="Arial"/>
              <w:spacing w:val="-2"/>
              <w:sz w:val="14"/>
              <w:szCs w:val="14"/>
              <w:lang w:val="pt-BR"/>
            </w:rPr>
            <w:tab/>
            <w:t>:</w:t>
          </w:r>
          <w:r>
            <w:rPr>
              <w:rFonts w:ascii="Arial" w:hAnsi="Arial" w:cs="Arial"/>
              <w:spacing w:val="-2"/>
              <w:sz w:val="14"/>
              <w:szCs w:val="14"/>
              <w:lang w:val="pt-BR"/>
            </w:rPr>
            <w:tab/>
          </w:r>
          <w:hyperlink r:id="rId2" w:history="1">
            <w:r w:rsidRPr="00A12461">
              <w:rPr>
                <w:rStyle w:val="Collegamentoipertestuale"/>
                <w:rFonts w:ascii="Arial" w:hAnsi="Arial" w:cs="Arial"/>
                <w:color w:val="auto"/>
                <w:spacing w:val="-2"/>
                <w:sz w:val="14"/>
                <w:szCs w:val="14"/>
                <w:u w:val="none"/>
                <w:lang w:val="pt-BR"/>
              </w:rPr>
              <w:t>www.autostrade.it</w:t>
            </w:r>
          </w:hyperlink>
        </w:p>
      </w:tc>
    </w:tr>
    <w:tr w:rsidR="007B11A2" w:rsidRPr="00EE5075" w14:paraId="2FCA7500" w14:textId="77777777" w:rsidTr="00E253CA">
      <w:trPr>
        <w:trHeight w:val="60"/>
      </w:trPr>
      <w:tc>
        <w:tcPr>
          <w:tcW w:w="5411" w:type="dxa"/>
        </w:tcPr>
        <w:p w14:paraId="3FC8BF8E" w14:textId="77777777" w:rsidR="007B11A2" w:rsidRPr="006E5714" w:rsidRDefault="007B11A2" w:rsidP="00BE737D">
          <w:pPr>
            <w:pStyle w:val="Intestazione"/>
            <w:jc w:val="both"/>
            <w:rPr>
              <w:rFonts w:ascii="Franklin Gothic Demi" w:hAnsi="Franklin Gothic Demi"/>
              <w:sz w:val="11"/>
              <w:szCs w:val="11"/>
              <w:lang w:val="pt-BR"/>
            </w:rPr>
          </w:pPr>
          <w:r w:rsidRPr="006E5714">
            <w:rPr>
              <w:rFonts w:ascii="Arial" w:hAnsi="Arial" w:cs="Arial"/>
              <w:sz w:val="11"/>
              <w:szCs w:val="11"/>
              <w:lang w:val="pt-BR"/>
            </w:rPr>
            <w:t>C.C.I.A.A. ROMA n. 1037417 – P.IVA 07516911000 – Sede Legale: Via A. Bergamini, 50 – 00159 Roma</w:t>
          </w:r>
        </w:p>
      </w:tc>
      <w:tc>
        <w:tcPr>
          <w:tcW w:w="1218" w:type="dxa"/>
        </w:tcPr>
        <w:p w14:paraId="13697F42" w14:textId="77777777" w:rsidR="007B11A2" w:rsidRPr="006E5714" w:rsidRDefault="007B11A2" w:rsidP="00E738B9">
          <w:pPr>
            <w:pStyle w:val="Intestazione"/>
            <w:jc w:val="both"/>
            <w:rPr>
              <w:sz w:val="11"/>
              <w:szCs w:val="11"/>
              <w:lang w:val="pt-BR"/>
            </w:rPr>
          </w:pPr>
        </w:p>
      </w:tc>
      <w:tc>
        <w:tcPr>
          <w:tcW w:w="3827" w:type="dxa"/>
          <w:vAlign w:val="center"/>
        </w:tcPr>
        <w:p w14:paraId="5143C431" w14:textId="77777777" w:rsidR="007B11A2" w:rsidRPr="00A12461" w:rsidRDefault="007B11A2" w:rsidP="00BE737D">
          <w:pPr>
            <w:pStyle w:val="Intestazione"/>
            <w:tabs>
              <w:tab w:val="left" w:pos="742"/>
              <w:tab w:val="left" w:pos="884"/>
            </w:tabs>
            <w:rPr>
              <w:rFonts w:ascii="Arial" w:hAnsi="Arial" w:cs="Arial"/>
              <w:spacing w:val="-2"/>
              <w:sz w:val="14"/>
              <w:szCs w:val="14"/>
              <w:lang w:val="pt-BR"/>
            </w:rPr>
          </w:pPr>
          <w:r>
            <w:rPr>
              <w:rFonts w:ascii="Arial" w:hAnsi="Arial" w:cs="Arial"/>
              <w:spacing w:val="-2"/>
              <w:sz w:val="14"/>
              <w:szCs w:val="14"/>
              <w:lang w:val="pt-BR"/>
            </w:rPr>
            <w:t xml:space="preserve"> PEC</w:t>
          </w:r>
          <w:r>
            <w:rPr>
              <w:rFonts w:ascii="Arial" w:hAnsi="Arial" w:cs="Arial"/>
              <w:spacing w:val="-2"/>
              <w:sz w:val="14"/>
              <w:szCs w:val="14"/>
              <w:lang w:val="pt-BR"/>
            </w:rPr>
            <w:tab/>
            <w:t>:</w:t>
          </w:r>
          <w:r>
            <w:rPr>
              <w:rFonts w:ascii="Arial" w:hAnsi="Arial" w:cs="Arial"/>
              <w:spacing w:val="-2"/>
              <w:sz w:val="14"/>
              <w:szCs w:val="14"/>
              <w:lang w:val="pt-BR"/>
            </w:rPr>
            <w:tab/>
          </w:r>
          <w:r w:rsidRPr="00E253CA">
            <w:rPr>
              <w:rFonts w:ascii="Arial" w:hAnsi="Arial" w:cs="Arial"/>
              <w:spacing w:val="-2"/>
              <w:sz w:val="12"/>
              <w:szCs w:val="12"/>
              <w:lang w:val="pt-BR"/>
            </w:rPr>
            <w:t>autostradeperlitalia</w:t>
          </w:r>
          <w:r w:rsidR="00E253CA" w:rsidRPr="00E253CA">
            <w:rPr>
              <w:rFonts w:ascii="Arial" w:hAnsi="Arial" w:cs="Arial"/>
              <w:spacing w:val="-2"/>
              <w:sz w:val="12"/>
              <w:szCs w:val="12"/>
              <w:lang w:val="pt-BR"/>
            </w:rPr>
            <w:t>dt4firenze</w:t>
          </w:r>
          <w:r w:rsidRPr="00E253CA">
            <w:rPr>
              <w:rFonts w:ascii="Arial" w:hAnsi="Arial" w:cs="Arial"/>
              <w:spacing w:val="-2"/>
              <w:sz w:val="12"/>
              <w:szCs w:val="12"/>
              <w:lang w:val="pt-BR"/>
            </w:rPr>
            <w:t>@pec.autostrade.it</w:t>
          </w:r>
        </w:p>
      </w:tc>
    </w:tr>
  </w:tbl>
  <w:p w14:paraId="04F75BBE" w14:textId="13749116" w:rsidR="007B11A2" w:rsidRPr="005C7186" w:rsidRDefault="00FC1B84" w:rsidP="003C05D3">
    <w:pPr>
      <w:pStyle w:val="Intestazione"/>
      <w:rPr>
        <w:color w:val="0070C0"/>
        <w:szCs w:val="19"/>
        <w:lang w:val="pt-BR"/>
      </w:rPr>
    </w:pPr>
    <w:r>
      <w:rPr>
        <w:noProof/>
        <w:lang w:eastAsia="it-IT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7684D4DC" wp14:editId="53FC5C7A">
              <wp:simplePos x="0" y="0"/>
              <wp:positionH relativeFrom="column">
                <wp:posOffset>0</wp:posOffset>
              </wp:positionH>
              <wp:positionV relativeFrom="paragraph">
                <wp:posOffset>78104</wp:posOffset>
              </wp:positionV>
              <wp:extent cx="6299835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98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973906" id="Line 1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15pt" to="496.0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" strokecolor="#0070c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DEEA4FB0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/>
        <w:spacing w:val="0"/>
      </w:rPr>
    </w:lvl>
  </w:abstractNum>
  <w:abstractNum w:abstractNumId="1" w15:restartNumberingAfterBreak="0">
    <w:nsid w:val="0E4B7DD6"/>
    <w:multiLevelType w:val="hybridMultilevel"/>
    <w:tmpl w:val="A06E08B8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23460F"/>
    <w:multiLevelType w:val="hybridMultilevel"/>
    <w:tmpl w:val="6A7CB89C"/>
    <w:lvl w:ilvl="0" w:tplc="D0E8E414">
      <w:numFmt w:val="bullet"/>
      <w:lvlText w:val="-"/>
      <w:lvlJc w:val="left"/>
      <w:pPr>
        <w:ind w:left="644" w:hanging="360"/>
      </w:pPr>
      <w:rPr>
        <w:rFonts w:ascii="Tms Rmn" w:eastAsia="Calibri" w:hAnsi="Tms Rmn" w:cs="Tms Rm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A167106"/>
    <w:multiLevelType w:val="hybridMultilevel"/>
    <w:tmpl w:val="F92237C2"/>
    <w:lvl w:ilvl="0" w:tplc="04100001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1C040381"/>
    <w:multiLevelType w:val="hybridMultilevel"/>
    <w:tmpl w:val="18641718"/>
    <w:lvl w:ilvl="0" w:tplc="783862AC">
      <w:start w:val="1"/>
      <w:numFmt w:val="bullet"/>
      <w:lvlText w:val=""/>
      <w:lvlJc w:val="left"/>
      <w:pPr>
        <w:tabs>
          <w:tab w:val="num" w:pos="1250"/>
        </w:tabs>
        <w:ind w:left="1250" w:hanging="170"/>
      </w:pPr>
      <w:rPr>
        <w:rFonts w:ascii="Webdings" w:hAnsi="Webdings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A251B"/>
    <w:multiLevelType w:val="hybridMultilevel"/>
    <w:tmpl w:val="778A6F4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0685064"/>
    <w:multiLevelType w:val="hybridMultilevel"/>
    <w:tmpl w:val="61765322"/>
    <w:lvl w:ilvl="0" w:tplc="04100001">
      <w:start w:val="1"/>
      <w:numFmt w:val="bullet"/>
      <w:lvlText w:val=""/>
      <w:lvlJc w:val="left"/>
      <w:pPr>
        <w:tabs>
          <w:tab w:val="num" w:pos="2139"/>
        </w:tabs>
        <w:ind w:left="21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59"/>
        </w:tabs>
        <w:ind w:left="285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9"/>
        </w:tabs>
        <w:ind w:left="35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9"/>
        </w:tabs>
        <w:ind w:left="42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9"/>
        </w:tabs>
        <w:ind w:left="501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9"/>
        </w:tabs>
        <w:ind w:left="57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9"/>
        </w:tabs>
        <w:ind w:left="64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9"/>
        </w:tabs>
        <w:ind w:left="717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9"/>
        </w:tabs>
        <w:ind w:left="7899" w:hanging="360"/>
      </w:pPr>
      <w:rPr>
        <w:rFonts w:ascii="Wingdings" w:hAnsi="Wingdings" w:hint="default"/>
      </w:rPr>
    </w:lvl>
  </w:abstractNum>
  <w:abstractNum w:abstractNumId="7" w15:restartNumberingAfterBreak="0">
    <w:nsid w:val="319272A8"/>
    <w:multiLevelType w:val="hybridMultilevel"/>
    <w:tmpl w:val="EC087656"/>
    <w:lvl w:ilvl="0" w:tplc="BCF8EFA4">
      <w:start w:val="1"/>
      <w:numFmt w:val="upperLetter"/>
      <w:lvlText w:val="(%1."/>
      <w:lvlJc w:val="left"/>
      <w:pPr>
        <w:ind w:left="157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9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01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73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45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17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9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61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335" w:hanging="180"/>
      </w:pPr>
      <w:rPr>
        <w:rFonts w:cs="Times New Roman"/>
      </w:rPr>
    </w:lvl>
  </w:abstractNum>
  <w:abstractNum w:abstractNumId="8" w15:restartNumberingAfterBreak="0">
    <w:nsid w:val="34113333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3564779B"/>
    <w:multiLevelType w:val="hybridMultilevel"/>
    <w:tmpl w:val="715E8E56"/>
    <w:lvl w:ilvl="0" w:tplc="783862AC">
      <w:start w:val="1"/>
      <w:numFmt w:val="bullet"/>
      <w:lvlText w:val=""/>
      <w:lvlJc w:val="left"/>
      <w:pPr>
        <w:tabs>
          <w:tab w:val="num" w:pos="1250"/>
        </w:tabs>
        <w:ind w:left="1250" w:hanging="170"/>
      </w:pPr>
      <w:rPr>
        <w:rFonts w:ascii="Webdings" w:hAnsi="Webdings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12328"/>
    <w:multiLevelType w:val="hybridMultilevel"/>
    <w:tmpl w:val="68A26916"/>
    <w:lvl w:ilvl="0" w:tplc="9AC63B0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7EC1940"/>
    <w:multiLevelType w:val="singleLevel"/>
    <w:tmpl w:val="DEEA4FB0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</w:rPr>
    </w:lvl>
  </w:abstractNum>
  <w:abstractNum w:abstractNumId="12" w15:restartNumberingAfterBreak="0">
    <w:nsid w:val="3F7D594D"/>
    <w:multiLevelType w:val="hybridMultilevel"/>
    <w:tmpl w:val="88C210F0"/>
    <w:lvl w:ilvl="0" w:tplc="5AB434C2">
      <w:start w:val="1"/>
      <w:numFmt w:val="upperLetter"/>
      <w:lvlText w:val="(%1."/>
      <w:lvlJc w:val="left"/>
      <w:pPr>
        <w:ind w:left="121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3" w15:restartNumberingAfterBreak="0">
    <w:nsid w:val="43846608"/>
    <w:multiLevelType w:val="hybridMultilevel"/>
    <w:tmpl w:val="195A0936"/>
    <w:lvl w:ilvl="0" w:tplc="0410000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  <w:rPr>
        <w:rFonts w:cs="Times New Roman"/>
      </w:rPr>
    </w:lvl>
  </w:abstractNum>
  <w:abstractNum w:abstractNumId="14" w15:restartNumberingAfterBreak="0">
    <w:nsid w:val="448C7511"/>
    <w:multiLevelType w:val="hybridMultilevel"/>
    <w:tmpl w:val="B9E66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E20E2"/>
    <w:multiLevelType w:val="hybridMultilevel"/>
    <w:tmpl w:val="6DA4AB3A"/>
    <w:lvl w:ilvl="0" w:tplc="A4ACFE24">
      <w:numFmt w:val="bullet"/>
      <w:lvlText w:val="-"/>
      <w:lvlJc w:val="left"/>
      <w:pPr>
        <w:ind w:left="4614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16" w15:restartNumberingAfterBreak="0">
    <w:nsid w:val="48494FEC"/>
    <w:multiLevelType w:val="hybridMultilevel"/>
    <w:tmpl w:val="9FF2AD12"/>
    <w:lvl w:ilvl="0" w:tplc="A7BAF82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A937C07"/>
    <w:multiLevelType w:val="hybridMultilevel"/>
    <w:tmpl w:val="A59257E2"/>
    <w:lvl w:ilvl="0" w:tplc="4DAC1832">
      <w:start w:val="1"/>
      <w:numFmt w:val="lowerRoman"/>
      <w:lvlText w:val="%1)"/>
      <w:lvlJc w:val="left"/>
      <w:pPr>
        <w:ind w:left="1428" w:hanging="720"/>
      </w:pPr>
      <w:rPr>
        <w:rFonts w:eastAsia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5BB44E42"/>
    <w:multiLevelType w:val="hybridMultilevel"/>
    <w:tmpl w:val="58AAE89C"/>
    <w:lvl w:ilvl="0" w:tplc="5F887DA2">
      <w:start w:val="1"/>
      <w:numFmt w:val="lowerRoman"/>
      <w:lvlText w:val="(%1)"/>
      <w:lvlJc w:val="righ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56C75"/>
    <w:multiLevelType w:val="hybridMultilevel"/>
    <w:tmpl w:val="98E614DE"/>
    <w:lvl w:ilvl="0" w:tplc="783862AC">
      <w:start w:val="1"/>
      <w:numFmt w:val="bullet"/>
      <w:lvlText w:val=""/>
      <w:lvlJc w:val="left"/>
      <w:pPr>
        <w:tabs>
          <w:tab w:val="num" w:pos="1310"/>
        </w:tabs>
        <w:ind w:left="1310" w:hanging="170"/>
      </w:pPr>
      <w:rPr>
        <w:rFonts w:ascii="Webdings" w:hAnsi="Webdings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EBB59AF"/>
    <w:multiLevelType w:val="hybridMultilevel"/>
    <w:tmpl w:val="58AAE89C"/>
    <w:lvl w:ilvl="0" w:tplc="5F887DA2">
      <w:start w:val="1"/>
      <w:numFmt w:val="lowerRoman"/>
      <w:lvlText w:val="(%1)"/>
      <w:lvlJc w:val="righ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9464C"/>
    <w:multiLevelType w:val="hybridMultilevel"/>
    <w:tmpl w:val="5348895E"/>
    <w:lvl w:ilvl="0" w:tplc="BFCEB38A">
      <w:start w:val="1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2" w15:restartNumberingAfterBreak="0">
    <w:nsid w:val="75686AB1"/>
    <w:multiLevelType w:val="hybridMultilevel"/>
    <w:tmpl w:val="C0FAF302"/>
    <w:lvl w:ilvl="0" w:tplc="0410000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cs="Times New Roman"/>
      </w:rPr>
    </w:lvl>
    <w:lvl w:ilvl="1" w:tplc="0410000F">
      <w:start w:val="1"/>
      <w:numFmt w:val="decimal"/>
      <w:lvlText w:val="%2."/>
      <w:lvlJc w:val="left"/>
      <w:pPr>
        <w:tabs>
          <w:tab w:val="num" w:pos="2716"/>
        </w:tabs>
        <w:ind w:left="2716" w:hanging="360"/>
      </w:pPr>
      <w:rPr>
        <w:rFonts w:cs="Times New Roman"/>
      </w:rPr>
    </w:lvl>
    <w:lvl w:ilvl="2" w:tplc="04100001">
      <w:start w:val="1"/>
      <w:numFmt w:val="bullet"/>
      <w:lvlText w:val=""/>
      <w:lvlJc w:val="left"/>
      <w:pPr>
        <w:tabs>
          <w:tab w:val="num" w:pos="3616"/>
        </w:tabs>
        <w:ind w:left="3616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19"/>
  </w:num>
  <w:num w:numId="4">
    <w:abstractNumId w:val="4"/>
  </w:num>
  <w:num w:numId="5">
    <w:abstractNumId w:val="12"/>
  </w:num>
  <w:num w:numId="6">
    <w:abstractNumId w:val="7"/>
  </w:num>
  <w:num w:numId="7">
    <w:abstractNumId w:val="21"/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3"/>
  </w:num>
  <w:num w:numId="11">
    <w:abstractNumId w:val="3"/>
  </w:num>
  <w:num w:numId="12">
    <w:abstractNumId w:val="6"/>
  </w:num>
  <w:num w:numId="13">
    <w:abstractNumId w:val="17"/>
  </w:num>
  <w:num w:numId="14">
    <w:abstractNumId w:val="2"/>
  </w:num>
  <w:num w:numId="15">
    <w:abstractNumId w:val="0"/>
    <w:lvlOverride w:ilvl="0">
      <w:startOverride w:val="3"/>
    </w:lvlOverride>
  </w:num>
  <w:num w:numId="16">
    <w:abstractNumId w:val="0"/>
  </w:num>
  <w:num w:numId="17">
    <w:abstractNumId w:val="11"/>
    <w:lvlOverride w:ilvl="0">
      <w:startOverride w:val="3"/>
    </w:lvlOverride>
  </w:num>
  <w:num w:numId="18">
    <w:abstractNumId w:val="18"/>
  </w:num>
  <w:num w:numId="19">
    <w:abstractNumId w:val="20"/>
  </w:num>
  <w:num w:numId="20">
    <w:abstractNumId w:val="1"/>
  </w:num>
  <w:num w:numId="21">
    <w:abstractNumId w:val="16"/>
  </w:num>
  <w:num w:numId="22">
    <w:abstractNumId w:val="5"/>
  </w:num>
  <w:num w:numId="23">
    <w:abstractNumId w:val="10"/>
  </w:num>
  <w:num w:numId="24">
    <w:abstractNumId w:val="14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126"/>
    <w:rsid w:val="00001C99"/>
    <w:rsid w:val="000039E5"/>
    <w:rsid w:val="00005AEA"/>
    <w:rsid w:val="00006292"/>
    <w:rsid w:val="00006CC0"/>
    <w:rsid w:val="00011A06"/>
    <w:rsid w:val="00016BC9"/>
    <w:rsid w:val="00025557"/>
    <w:rsid w:val="00025C0C"/>
    <w:rsid w:val="00027819"/>
    <w:rsid w:val="00030988"/>
    <w:rsid w:val="00036645"/>
    <w:rsid w:val="00037706"/>
    <w:rsid w:val="000401DC"/>
    <w:rsid w:val="000463A5"/>
    <w:rsid w:val="00047EE8"/>
    <w:rsid w:val="00050BC5"/>
    <w:rsid w:val="0005120F"/>
    <w:rsid w:val="00053260"/>
    <w:rsid w:val="00053335"/>
    <w:rsid w:val="000559F2"/>
    <w:rsid w:val="000564AC"/>
    <w:rsid w:val="00056C93"/>
    <w:rsid w:val="00057F74"/>
    <w:rsid w:val="000609D3"/>
    <w:rsid w:val="0006142A"/>
    <w:rsid w:val="00062ED1"/>
    <w:rsid w:val="00064EFF"/>
    <w:rsid w:val="00065AFA"/>
    <w:rsid w:val="00065FA9"/>
    <w:rsid w:val="00067EDD"/>
    <w:rsid w:val="00071237"/>
    <w:rsid w:val="000803E4"/>
    <w:rsid w:val="0009176C"/>
    <w:rsid w:val="00096297"/>
    <w:rsid w:val="000A01EE"/>
    <w:rsid w:val="000A5F86"/>
    <w:rsid w:val="000A7607"/>
    <w:rsid w:val="000C0275"/>
    <w:rsid w:val="000C2A0A"/>
    <w:rsid w:val="000C66C7"/>
    <w:rsid w:val="000C7C67"/>
    <w:rsid w:val="000D0650"/>
    <w:rsid w:val="000D19DF"/>
    <w:rsid w:val="000D625A"/>
    <w:rsid w:val="000E18EB"/>
    <w:rsid w:val="000F1BA2"/>
    <w:rsid w:val="000F2D2D"/>
    <w:rsid w:val="000F60CD"/>
    <w:rsid w:val="000F7694"/>
    <w:rsid w:val="00103EBE"/>
    <w:rsid w:val="00105CF6"/>
    <w:rsid w:val="001132BF"/>
    <w:rsid w:val="001145A2"/>
    <w:rsid w:val="00116596"/>
    <w:rsid w:val="001169FF"/>
    <w:rsid w:val="00124564"/>
    <w:rsid w:val="00124619"/>
    <w:rsid w:val="001246DF"/>
    <w:rsid w:val="00130C46"/>
    <w:rsid w:val="00130FAD"/>
    <w:rsid w:val="00131E5E"/>
    <w:rsid w:val="00137EB7"/>
    <w:rsid w:val="0014054D"/>
    <w:rsid w:val="0014070F"/>
    <w:rsid w:val="00140C63"/>
    <w:rsid w:val="0015536F"/>
    <w:rsid w:val="001573A5"/>
    <w:rsid w:val="00160FC0"/>
    <w:rsid w:val="0016386E"/>
    <w:rsid w:val="0017110D"/>
    <w:rsid w:val="00177397"/>
    <w:rsid w:val="00180DFC"/>
    <w:rsid w:val="00182F93"/>
    <w:rsid w:val="00184C24"/>
    <w:rsid w:val="00195B4E"/>
    <w:rsid w:val="00195FC7"/>
    <w:rsid w:val="001965BA"/>
    <w:rsid w:val="001A68EF"/>
    <w:rsid w:val="001A7AF3"/>
    <w:rsid w:val="001C04A5"/>
    <w:rsid w:val="001C18B8"/>
    <w:rsid w:val="001C356B"/>
    <w:rsid w:val="001C55EA"/>
    <w:rsid w:val="001C6C93"/>
    <w:rsid w:val="001D14FC"/>
    <w:rsid w:val="001D1A7F"/>
    <w:rsid w:val="001E1FDE"/>
    <w:rsid w:val="001F16B8"/>
    <w:rsid w:val="001F2A95"/>
    <w:rsid w:val="001F4821"/>
    <w:rsid w:val="002006A2"/>
    <w:rsid w:val="00203C4E"/>
    <w:rsid w:val="002041EB"/>
    <w:rsid w:val="002063D8"/>
    <w:rsid w:val="0021516A"/>
    <w:rsid w:val="00215B79"/>
    <w:rsid w:val="00216F87"/>
    <w:rsid w:val="002251CA"/>
    <w:rsid w:val="002261CF"/>
    <w:rsid w:val="002278D5"/>
    <w:rsid w:val="00230702"/>
    <w:rsid w:val="00230985"/>
    <w:rsid w:val="00235B88"/>
    <w:rsid w:val="0024166E"/>
    <w:rsid w:val="00251665"/>
    <w:rsid w:val="00252005"/>
    <w:rsid w:val="00261F5C"/>
    <w:rsid w:val="002639A5"/>
    <w:rsid w:val="00263F42"/>
    <w:rsid w:val="00266A66"/>
    <w:rsid w:val="002676BF"/>
    <w:rsid w:val="00272877"/>
    <w:rsid w:val="00272EC9"/>
    <w:rsid w:val="0029131A"/>
    <w:rsid w:val="00291453"/>
    <w:rsid w:val="002978F5"/>
    <w:rsid w:val="002A0468"/>
    <w:rsid w:val="002A0D1A"/>
    <w:rsid w:val="002A21CE"/>
    <w:rsid w:val="002A2773"/>
    <w:rsid w:val="002A2FF7"/>
    <w:rsid w:val="002A33DC"/>
    <w:rsid w:val="002A33F6"/>
    <w:rsid w:val="002A69C6"/>
    <w:rsid w:val="002B06B5"/>
    <w:rsid w:val="002C057B"/>
    <w:rsid w:val="002C07D4"/>
    <w:rsid w:val="002C40A4"/>
    <w:rsid w:val="002C5D85"/>
    <w:rsid w:val="002D1550"/>
    <w:rsid w:val="002D27AD"/>
    <w:rsid w:val="002D4549"/>
    <w:rsid w:val="002D4A00"/>
    <w:rsid w:val="002D600B"/>
    <w:rsid w:val="002E2A5B"/>
    <w:rsid w:val="002E2DBB"/>
    <w:rsid w:val="002F58FB"/>
    <w:rsid w:val="00303679"/>
    <w:rsid w:val="00311127"/>
    <w:rsid w:val="0031135E"/>
    <w:rsid w:val="00312FE7"/>
    <w:rsid w:val="003153A2"/>
    <w:rsid w:val="003156D5"/>
    <w:rsid w:val="00316277"/>
    <w:rsid w:val="00322B45"/>
    <w:rsid w:val="003266E1"/>
    <w:rsid w:val="00357304"/>
    <w:rsid w:val="003627E2"/>
    <w:rsid w:val="00363B37"/>
    <w:rsid w:val="0036586E"/>
    <w:rsid w:val="00365A52"/>
    <w:rsid w:val="0037299D"/>
    <w:rsid w:val="00374B8A"/>
    <w:rsid w:val="00375C8A"/>
    <w:rsid w:val="00386515"/>
    <w:rsid w:val="00386B06"/>
    <w:rsid w:val="00392586"/>
    <w:rsid w:val="00392B7C"/>
    <w:rsid w:val="003A693F"/>
    <w:rsid w:val="003A6E7B"/>
    <w:rsid w:val="003A768B"/>
    <w:rsid w:val="003B0C1B"/>
    <w:rsid w:val="003C05D3"/>
    <w:rsid w:val="003C06FD"/>
    <w:rsid w:val="003C11FB"/>
    <w:rsid w:val="003C4467"/>
    <w:rsid w:val="003C580A"/>
    <w:rsid w:val="003D0A07"/>
    <w:rsid w:val="003D7084"/>
    <w:rsid w:val="003E4B0F"/>
    <w:rsid w:val="003E5060"/>
    <w:rsid w:val="003F191A"/>
    <w:rsid w:val="003F23A4"/>
    <w:rsid w:val="003F533C"/>
    <w:rsid w:val="003F68A6"/>
    <w:rsid w:val="003F7932"/>
    <w:rsid w:val="00402A91"/>
    <w:rsid w:val="00403CD3"/>
    <w:rsid w:val="00410BD7"/>
    <w:rsid w:val="0041191C"/>
    <w:rsid w:val="00412124"/>
    <w:rsid w:val="004159E5"/>
    <w:rsid w:val="004204D1"/>
    <w:rsid w:val="00421559"/>
    <w:rsid w:val="004303E2"/>
    <w:rsid w:val="00432ED8"/>
    <w:rsid w:val="00436D4E"/>
    <w:rsid w:val="0044105F"/>
    <w:rsid w:val="00444B17"/>
    <w:rsid w:val="00462813"/>
    <w:rsid w:val="0047614F"/>
    <w:rsid w:val="00487379"/>
    <w:rsid w:val="00490789"/>
    <w:rsid w:val="00491746"/>
    <w:rsid w:val="00494E74"/>
    <w:rsid w:val="00495C9A"/>
    <w:rsid w:val="00496677"/>
    <w:rsid w:val="004A3587"/>
    <w:rsid w:val="004A728F"/>
    <w:rsid w:val="004B1FEB"/>
    <w:rsid w:val="004B5EB1"/>
    <w:rsid w:val="004C3E7E"/>
    <w:rsid w:val="004C4799"/>
    <w:rsid w:val="004D2BE3"/>
    <w:rsid w:val="004D2C2F"/>
    <w:rsid w:val="004F692A"/>
    <w:rsid w:val="004F7811"/>
    <w:rsid w:val="00500F46"/>
    <w:rsid w:val="00501574"/>
    <w:rsid w:val="00501DD3"/>
    <w:rsid w:val="005146B7"/>
    <w:rsid w:val="005233F4"/>
    <w:rsid w:val="00525FFE"/>
    <w:rsid w:val="005262F6"/>
    <w:rsid w:val="00531F8B"/>
    <w:rsid w:val="00532750"/>
    <w:rsid w:val="00532EBE"/>
    <w:rsid w:val="00533436"/>
    <w:rsid w:val="005375DE"/>
    <w:rsid w:val="00537F68"/>
    <w:rsid w:val="005402BE"/>
    <w:rsid w:val="005419CE"/>
    <w:rsid w:val="00542E1F"/>
    <w:rsid w:val="005622CE"/>
    <w:rsid w:val="0056327E"/>
    <w:rsid w:val="005638AC"/>
    <w:rsid w:val="00564B4D"/>
    <w:rsid w:val="0057044D"/>
    <w:rsid w:val="0057280E"/>
    <w:rsid w:val="00575BC4"/>
    <w:rsid w:val="00581FD7"/>
    <w:rsid w:val="00585C8D"/>
    <w:rsid w:val="005958B4"/>
    <w:rsid w:val="005964DE"/>
    <w:rsid w:val="00597CE8"/>
    <w:rsid w:val="005A3321"/>
    <w:rsid w:val="005A4824"/>
    <w:rsid w:val="005A6792"/>
    <w:rsid w:val="005A6DDB"/>
    <w:rsid w:val="005A6F03"/>
    <w:rsid w:val="005B6B71"/>
    <w:rsid w:val="005C07A7"/>
    <w:rsid w:val="005C5310"/>
    <w:rsid w:val="005C610D"/>
    <w:rsid w:val="005C7186"/>
    <w:rsid w:val="005D0796"/>
    <w:rsid w:val="005D0C7F"/>
    <w:rsid w:val="005D19A7"/>
    <w:rsid w:val="005D2935"/>
    <w:rsid w:val="005D3E62"/>
    <w:rsid w:val="005D5FCA"/>
    <w:rsid w:val="005E4553"/>
    <w:rsid w:val="005E538E"/>
    <w:rsid w:val="005F2C2F"/>
    <w:rsid w:val="005F3155"/>
    <w:rsid w:val="005F5A8E"/>
    <w:rsid w:val="005F6955"/>
    <w:rsid w:val="005F7B51"/>
    <w:rsid w:val="00601E26"/>
    <w:rsid w:val="00603126"/>
    <w:rsid w:val="00603D30"/>
    <w:rsid w:val="006047BC"/>
    <w:rsid w:val="00612097"/>
    <w:rsid w:val="0063334C"/>
    <w:rsid w:val="00636703"/>
    <w:rsid w:val="0063699A"/>
    <w:rsid w:val="006402E7"/>
    <w:rsid w:val="00645784"/>
    <w:rsid w:val="00651649"/>
    <w:rsid w:val="006536B3"/>
    <w:rsid w:val="00654FE5"/>
    <w:rsid w:val="00655775"/>
    <w:rsid w:val="0065751A"/>
    <w:rsid w:val="006600C4"/>
    <w:rsid w:val="00670824"/>
    <w:rsid w:val="006756A4"/>
    <w:rsid w:val="006807FB"/>
    <w:rsid w:val="00690C31"/>
    <w:rsid w:val="00692349"/>
    <w:rsid w:val="00693D05"/>
    <w:rsid w:val="00696501"/>
    <w:rsid w:val="006A3B19"/>
    <w:rsid w:val="006A6496"/>
    <w:rsid w:val="006B1E9E"/>
    <w:rsid w:val="006B342B"/>
    <w:rsid w:val="006C1F39"/>
    <w:rsid w:val="006C25A5"/>
    <w:rsid w:val="006C3DFE"/>
    <w:rsid w:val="006C5885"/>
    <w:rsid w:val="006D00EF"/>
    <w:rsid w:val="006D1650"/>
    <w:rsid w:val="006D5A5F"/>
    <w:rsid w:val="006E5714"/>
    <w:rsid w:val="006E6F26"/>
    <w:rsid w:val="006F02A3"/>
    <w:rsid w:val="006F4842"/>
    <w:rsid w:val="006F5737"/>
    <w:rsid w:val="00703E33"/>
    <w:rsid w:val="00711373"/>
    <w:rsid w:val="00713097"/>
    <w:rsid w:val="007148BF"/>
    <w:rsid w:val="00717CF8"/>
    <w:rsid w:val="007232AB"/>
    <w:rsid w:val="00725C0C"/>
    <w:rsid w:val="0074383F"/>
    <w:rsid w:val="00745704"/>
    <w:rsid w:val="007478A5"/>
    <w:rsid w:val="00750F04"/>
    <w:rsid w:val="00760D01"/>
    <w:rsid w:val="00764849"/>
    <w:rsid w:val="00770CAB"/>
    <w:rsid w:val="00773F0F"/>
    <w:rsid w:val="0077449D"/>
    <w:rsid w:val="00774E02"/>
    <w:rsid w:val="00775F75"/>
    <w:rsid w:val="00781718"/>
    <w:rsid w:val="007832AF"/>
    <w:rsid w:val="00787A4C"/>
    <w:rsid w:val="00794286"/>
    <w:rsid w:val="007A00FE"/>
    <w:rsid w:val="007A0187"/>
    <w:rsid w:val="007A2412"/>
    <w:rsid w:val="007A2B3A"/>
    <w:rsid w:val="007A4320"/>
    <w:rsid w:val="007A460C"/>
    <w:rsid w:val="007A539A"/>
    <w:rsid w:val="007A5629"/>
    <w:rsid w:val="007B11A2"/>
    <w:rsid w:val="007C548C"/>
    <w:rsid w:val="007C5626"/>
    <w:rsid w:val="007C67D5"/>
    <w:rsid w:val="007D2154"/>
    <w:rsid w:val="007D21EB"/>
    <w:rsid w:val="007E008A"/>
    <w:rsid w:val="007E08B1"/>
    <w:rsid w:val="007E0D17"/>
    <w:rsid w:val="007E731D"/>
    <w:rsid w:val="007F6C95"/>
    <w:rsid w:val="007F7CA8"/>
    <w:rsid w:val="008014EE"/>
    <w:rsid w:val="00801F12"/>
    <w:rsid w:val="0080734C"/>
    <w:rsid w:val="008100BE"/>
    <w:rsid w:val="00811CF0"/>
    <w:rsid w:val="00822E70"/>
    <w:rsid w:val="008238F2"/>
    <w:rsid w:val="00826C23"/>
    <w:rsid w:val="00834645"/>
    <w:rsid w:val="00846F65"/>
    <w:rsid w:val="00847F6A"/>
    <w:rsid w:val="00856AE5"/>
    <w:rsid w:val="00857F87"/>
    <w:rsid w:val="00861285"/>
    <w:rsid w:val="008636B5"/>
    <w:rsid w:val="0086755F"/>
    <w:rsid w:val="00873BFD"/>
    <w:rsid w:val="00882215"/>
    <w:rsid w:val="00887880"/>
    <w:rsid w:val="00890516"/>
    <w:rsid w:val="00894DC3"/>
    <w:rsid w:val="00896597"/>
    <w:rsid w:val="00896761"/>
    <w:rsid w:val="008A477C"/>
    <w:rsid w:val="008A4B5C"/>
    <w:rsid w:val="008B0E95"/>
    <w:rsid w:val="008C31A4"/>
    <w:rsid w:val="008D4AAE"/>
    <w:rsid w:val="008E3E2D"/>
    <w:rsid w:val="008E79F5"/>
    <w:rsid w:val="008F50A4"/>
    <w:rsid w:val="008F62E8"/>
    <w:rsid w:val="008F7EF0"/>
    <w:rsid w:val="00902B1B"/>
    <w:rsid w:val="00910898"/>
    <w:rsid w:val="00914F80"/>
    <w:rsid w:val="00923112"/>
    <w:rsid w:val="00924F32"/>
    <w:rsid w:val="00925339"/>
    <w:rsid w:val="0093323C"/>
    <w:rsid w:val="00937CE4"/>
    <w:rsid w:val="009417DF"/>
    <w:rsid w:val="00943A37"/>
    <w:rsid w:val="00943B66"/>
    <w:rsid w:val="00943D5E"/>
    <w:rsid w:val="00943DB4"/>
    <w:rsid w:val="00944BB5"/>
    <w:rsid w:val="0094542D"/>
    <w:rsid w:val="00946012"/>
    <w:rsid w:val="009538A2"/>
    <w:rsid w:val="00953ABF"/>
    <w:rsid w:val="00960597"/>
    <w:rsid w:val="009644DA"/>
    <w:rsid w:val="00985750"/>
    <w:rsid w:val="00993996"/>
    <w:rsid w:val="00995018"/>
    <w:rsid w:val="009A08E4"/>
    <w:rsid w:val="009A1AF1"/>
    <w:rsid w:val="009B2923"/>
    <w:rsid w:val="009B2B90"/>
    <w:rsid w:val="009B3618"/>
    <w:rsid w:val="009B5347"/>
    <w:rsid w:val="009B7406"/>
    <w:rsid w:val="009C080B"/>
    <w:rsid w:val="009C2E68"/>
    <w:rsid w:val="009C5F05"/>
    <w:rsid w:val="009C60B7"/>
    <w:rsid w:val="009D0177"/>
    <w:rsid w:val="009D40A4"/>
    <w:rsid w:val="009D525E"/>
    <w:rsid w:val="009E12A1"/>
    <w:rsid w:val="009F1934"/>
    <w:rsid w:val="009F75EE"/>
    <w:rsid w:val="00A00DDD"/>
    <w:rsid w:val="00A02979"/>
    <w:rsid w:val="00A11821"/>
    <w:rsid w:val="00A12461"/>
    <w:rsid w:val="00A20831"/>
    <w:rsid w:val="00A221B9"/>
    <w:rsid w:val="00A223F4"/>
    <w:rsid w:val="00A2242D"/>
    <w:rsid w:val="00A25C7E"/>
    <w:rsid w:val="00A33177"/>
    <w:rsid w:val="00A42F5A"/>
    <w:rsid w:val="00A44FA7"/>
    <w:rsid w:val="00A47D06"/>
    <w:rsid w:val="00A50FE9"/>
    <w:rsid w:val="00A600B9"/>
    <w:rsid w:val="00A6642E"/>
    <w:rsid w:val="00A66903"/>
    <w:rsid w:val="00A711FA"/>
    <w:rsid w:val="00A75E80"/>
    <w:rsid w:val="00A76FB0"/>
    <w:rsid w:val="00A82559"/>
    <w:rsid w:val="00A840B9"/>
    <w:rsid w:val="00A86311"/>
    <w:rsid w:val="00A911BC"/>
    <w:rsid w:val="00A941AA"/>
    <w:rsid w:val="00AA2D63"/>
    <w:rsid w:val="00AB63F0"/>
    <w:rsid w:val="00AB7D37"/>
    <w:rsid w:val="00AC641B"/>
    <w:rsid w:val="00AD107D"/>
    <w:rsid w:val="00AD1B24"/>
    <w:rsid w:val="00AE0FB3"/>
    <w:rsid w:val="00AE6AE7"/>
    <w:rsid w:val="00B0075F"/>
    <w:rsid w:val="00B122D0"/>
    <w:rsid w:val="00B21B75"/>
    <w:rsid w:val="00B236AE"/>
    <w:rsid w:val="00B26431"/>
    <w:rsid w:val="00B32FAC"/>
    <w:rsid w:val="00B41596"/>
    <w:rsid w:val="00B4681E"/>
    <w:rsid w:val="00B50B52"/>
    <w:rsid w:val="00B51B77"/>
    <w:rsid w:val="00B52529"/>
    <w:rsid w:val="00B52A1E"/>
    <w:rsid w:val="00B5533C"/>
    <w:rsid w:val="00B6058D"/>
    <w:rsid w:val="00B63308"/>
    <w:rsid w:val="00B642E4"/>
    <w:rsid w:val="00B81C5D"/>
    <w:rsid w:val="00B8610A"/>
    <w:rsid w:val="00B86D40"/>
    <w:rsid w:val="00B911C7"/>
    <w:rsid w:val="00B9235E"/>
    <w:rsid w:val="00B951AF"/>
    <w:rsid w:val="00B97028"/>
    <w:rsid w:val="00B97F7B"/>
    <w:rsid w:val="00BA15BC"/>
    <w:rsid w:val="00BA1B39"/>
    <w:rsid w:val="00BA349B"/>
    <w:rsid w:val="00BA4239"/>
    <w:rsid w:val="00BA4B54"/>
    <w:rsid w:val="00BA5886"/>
    <w:rsid w:val="00BB3838"/>
    <w:rsid w:val="00BC0252"/>
    <w:rsid w:val="00BC0681"/>
    <w:rsid w:val="00BC15C2"/>
    <w:rsid w:val="00BC21E8"/>
    <w:rsid w:val="00BC65E6"/>
    <w:rsid w:val="00BD594D"/>
    <w:rsid w:val="00BE0D87"/>
    <w:rsid w:val="00BE645C"/>
    <w:rsid w:val="00BE65B1"/>
    <w:rsid w:val="00BE737D"/>
    <w:rsid w:val="00BF3151"/>
    <w:rsid w:val="00BF31E0"/>
    <w:rsid w:val="00BF376B"/>
    <w:rsid w:val="00BF52AC"/>
    <w:rsid w:val="00BF66C7"/>
    <w:rsid w:val="00C03B0D"/>
    <w:rsid w:val="00C0556A"/>
    <w:rsid w:val="00C05CC1"/>
    <w:rsid w:val="00C11314"/>
    <w:rsid w:val="00C11A6F"/>
    <w:rsid w:val="00C21D9D"/>
    <w:rsid w:val="00C263FE"/>
    <w:rsid w:val="00C2708E"/>
    <w:rsid w:val="00C316C2"/>
    <w:rsid w:val="00C317E0"/>
    <w:rsid w:val="00C349AE"/>
    <w:rsid w:val="00C40E65"/>
    <w:rsid w:val="00C44602"/>
    <w:rsid w:val="00C44A82"/>
    <w:rsid w:val="00C5023C"/>
    <w:rsid w:val="00C50416"/>
    <w:rsid w:val="00C5309D"/>
    <w:rsid w:val="00C60B91"/>
    <w:rsid w:val="00C61594"/>
    <w:rsid w:val="00C6603C"/>
    <w:rsid w:val="00C66A35"/>
    <w:rsid w:val="00C70B72"/>
    <w:rsid w:val="00C74898"/>
    <w:rsid w:val="00C77F20"/>
    <w:rsid w:val="00C80D6D"/>
    <w:rsid w:val="00C87FE6"/>
    <w:rsid w:val="00C95CC4"/>
    <w:rsid w:val="00CA02D2"/>
    <w:rsid w:val="00CA423B"/>
    <w:rsid w:val="00CB35CB"/>
    <w:rsid w:val="00CB5E14"/>
    <w:rsid w:val="00CC5D1A"/>
    <w:rsid w:val="00CC6B4B"/>
    <w:rsid w:val="00CC70A7"/>
    <w:rsid w:val="00CD2410"/>
    <w:rsid w:val="00CD2713"/>
    <w:rsid w:val="00CD6FBF"/>
    <w:rsid w:val="00CE1C9C"/>
    <w:rsid w:val="00CE2CB8"/>
    <w:rsid w:val="00CE7463"/>
    <w:rsid w:val="00CF102F"/>
    <w:rsid w:val="00CF2794"/>
    <w:rsid w:val="00CF5C0B"/>
    <w:rsid w:val="00D000AC"/>
    <w:rsid w:val="00D01381"/>
    <w:rsid w:val="00D058BC"/>
    <w:rsid w:val="00D05D3E"/>
    <w:rsid w:val="00D07C6D"/>
    <w:rsid w:val="00D117E9"/>
    <w:rsid w:val="00D13AE4"/>
    <w:rsid w:val="00D21013"/>
    <w:rsid w:val="00D2172E"/>
    <w:rsid w:val="00D22B6D"/>
    <w:rsid w:val="00D27234"/>
    <w:rsid w:val="00D2798A"/>
    <w:rsid w:val="00D32ABE"/>
    <w:rsid w:val="00D3350C"/>
    <w:rsid w:val="00D36194"/>
    <w:rsid w:val="00D40F74"/>
    <w:rsid w:val="00D504A7"/>
    <w:rsid w:val="00D52D92"/>
    <w:rsid w:val="00D54A15"/>
    <w:rsid w:val="00D6009E"/>
    <w:rsid w:val="00D644A4"/>
    <w:rsid w:val="00D64D55"/>
    <w:rsid w:val="00D7472B"/>
    <w:rsid w:val="00D7610F"/>
    <w:rsid w:val="00D83C4E"/>
    <w:rsid w:val="00D86D34"/>
    <w:rsid w:val="00D91327"/>
    <w:rsid w:val="00D9312A"/>
    <w:rsid w:val="00D93694"/>
    <w:rsid w:val="00D94FB8"/>
    <w:rsid w:val="00D96FC6"/>
    <w:rsid w:val="00DA058B"/>
    <w:rsid w:val="00DA55E1"/>
    <w:rsid w:val="00DA5AE3"/>
    <w:rsid w:val="00DA676B"/>
    <w:rsid w:val="00DB7EEE"/>
    <w:rsid w:val="00DC2A40"/>
    <w:rsid w:val="00DC34F7"/>
    <w:rsid w:val="00DC3D08"/>
    <w:rsid w:val="00DC416A"/>
    <w:rsid w:val="00DC6EDF"/>
    <w:rsid w:val="00DD10A4"/>
    <w:rsid w:val="00DD2736"/>
    <w:rsid w:val="00DD2F10"/>
    <w:rsid w:val="00DD49AC"/>
    <w:rsid w:val="00DD4E40"/>
    <w:rsid w:val="00DE1C6C"/>
    <w:rsid w:val="00DF37B7"/>
    <w:rsid w:val="00DF40C7"/>
    <w:rsid w:val="00E00311"/>
    <w:rsid w:val="00E12DE6"/>
    <w:rsid w:val="00E153BB"/>
    <w:rsid w:val="00E15E3D"/>
    <w:rsid w:val="00E21767"/>
    <w:rsid w:val="00E253CA"/>
    <w:rsid w:val="00E25A9C"/>
    <w:rsid w:val="00E2674D"/>
    <w:rsid w:val="00E329EE"/>
    <w:rsid w:val="00E33D44"/>
    <w:rsid w:val="00E4004B"/>
    <w:rsid w:val="00E41D9E"/>
    <w:rsid w:val="00E50770"/>
    <w:rsid w:val="00E5088E"/>
    <w:rsid w:val="00E524BC"/>
    <w:rsid w:val="00E536C9"/>
    <w:rsid w:val="00E5501D"/>
    <w:rsid w:val="00E56C9C"/>
    <w:rsid w:val="00E60219"/>
    <w:rsid w:val="00E622B8"/>
    <w:rsid w:val="00E62C1F"/>
    <w:rsid w:val="00E62C9F"/>
    <w:rsid w:val="00E63028"/>
    <w:rsid w:val="00E63F56"/>
    <w:rsid w:val="00E651AC"/>
    <w:rsid w:val="00E670E1"/>
    <w:rsid w:val="00E738B9"/>
    <w:rsid w:val="00E8444A"/>
    <w:rsid w:val="00E90C40"/>
    <w:rsid w:val="00E924D3"/>
    <w:rsid w:val="00E93661"/>
    <w:rsid w:val="00E959AB"/>
    <w:rsid w:val="00EA33F6"/>
    <w:rsid w:val="00EB2E70"/>
    <w:rsid w:val="00EB51E9"/>
    <w:rsid w:val="00EC548D"/>
    <w:rsid w:val="00EE5075"/>
    <w:rsid w:val="00EF08AB"/>
    <w:rsid w:val="00EF08B6"/>
    <w:rsid w:val="00EF2111"/>
    <w:rsid w:val="00EF3779"/>
    <w:rsid w:val="00EF5B2A"/>
    <w:rsid w:val="00F04E58"/>
    <w:rsid w:val="00F054B4"/>
    <w:rsid w:val="00F11253"/>
    <w:rsid w:val="00F17229"/>
    <w:rsid w:val="00F2745E"/>
    <w:rsid w:val="00F335EC"/>
    <w:rsid w:val="00F41A1A"/>
    <w:rsid w:val="00F42205"/>
    <w:rsid w:val="00F45CF0"/>
    <w:rsid w:val="00F460DD"/>
    <w:rsid w:val="00F4670B"/>
    <w:rsid w:val="00F51E7B"/>
    <w:rsid w:val="00F5274D"/>
    <w:rsid w:val="00F57855"/>
    <w:rsid w:val="00F61AD9"/>
    <w:rsid w:val="00F623F3"/>
    <w:rsid w:val="00F65265"/>
    <w:rsid w:val="00F65989"/>
    <w:rsid w:val="00F666AC"/>
    <w:rsid w:val="00F666FC"/>
    <w:rsid w:val="00F678CF"/>
    <w:rsid w:val="00F706D1"/>
    <w:rsid w:val="00F74F4C"/>
    <w:rsid w:val="00F75AF9"/>
    <w:rsid w:val="00F75E24"/>
    <w:rsid w:val="00F80102"/>
    <w:rsid w:val="00F81BBB"/>
    <w:rsid w:val="00F841F6"/>
    <w:rsid w:val="00F85800"/>
    <w:rsid w:val="00F939A6"/>
    <w:rsid w:val="00F95711"/>
    <w:rsid w:val="00FA0055"/>
    <w:rsid w:val="00FA20C2"/>
    <w:rsid w:val="00FA36BD"/>
    <w:rsid w:val="00FB133A"/>
    <w:rsid w:val="00FB147E"/>
    <w:rsid w:val="00FB45E8"/>
    <w:rsid w:val="00FB6B97"/>
    <w:rsid w:val="00FC1539"/>
    <w:rsid w:val="00FC1B84"/>
    <w:rsid w:val="00FC34C7"/>
    <w:rsid w:val="00FC6280"/>
    <w:rsid w:val="00FD034D"/>
    <w:rsid w:val="00FD063A"/>
    <w:rsid w:val="00FD2BB1"/>
    <w:rsid w:val="00FE0596"/>
    <w:rsid w:val="00FE0FC5"/>
    <w:rsid w:val="00FE59FF"/>
    <w:rsid w:val="00FE7124"/>
    <w:rsid w:val="00FF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8FBF07"/>
  <w15:chartTrackingRefBased/>
  <w15:docId w15:val="{CE3D1A12-0FBA-4057-8E2B-91418EBF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32BF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CD6F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40E65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semiHidden/>
    <w:locked/>
    <w:rsid w:val="00E5077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Intestazione">
    <w:name w:val="header"/>
    <w:basedOn w:val="Normale"/>
    <w:link w:val="IntestazioneCarattere"/>
    <w:uiPriority w:val="99"/>
    <w:rsid w:val="008F62E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locked/>
    <w:rsid w:val="00E50770"/>
    <w:rPr>
      <w:rFonts w:cs="Times New Roman"/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uiPriority w:val="99"/>
    <w:rsid w:val="008F62E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semiHidden/>
    <w:locked/>
    <w:rsid w:val="00E50770"/>
    <w:rPr>
      <w:rFonts w:cs="Times New Roman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99"/>
    <w:rsid w:val="00C40E65"/>
    <w:pPr>
      <w:ind w:right="282"/>
    </w:pPr>
    <w:rPr>
      <w:lang w:val="x-none"/>
    </w:rPr>
  </w:style>
  <w:style w:type="character" w:customStyle="1" w:styleId="CorpotestoCarattere">
    <w:name w:val="Corpo testo Carattere"/>
    <w:link w:val="Corpotesto"/>
    <w:uiPriority w:val="99"/>
    <w:semiHidden/>
    <w:locked/>
    <w:rsid w:val="00E50770"/>
    <w:rPr>
      <w:rFonts w:cs="Times New Roman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C40E65"/>
    <w:pPr>
      <w:jc w:val="both"/>
    </w:pPr>
    <w:rPr>
      <w:lang w:val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sid w:val="00E50770"/>
    <w:rPr>
      <w:rFonts w:cs="Times New Roman"/>
      <w:sz w:val="24"/>
      <w:szCs w:val="24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603126"/>
    <w:rPr>
      <w:sz w:val="20"/>
      <w:szCs w:val="20"/>
      <w:lang w:val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E50770"/>
    <w:rPr>
      <w:rFonts w:cs="Times New Roman"/>
      <w:sz w:val="20"/>
      <w:szCs w:val="20"/>
      <w:lang w:eastAsia="en-US"/>
    </w:rPr>
  </w:style>
  <w:style w:type="table" w:styleId="Grigliatabella">
    <w:name w:val="Table Grid"/>
    <w:basedOn w:val="Tabellanormale"/>
    <w:uiPriority w:val="99"/>
    <w:rsid w:val="00A118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rsid w:val="006E5714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locked/>
    <w:rsid w:val="006E5714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rsid w:val="00A12461"/>
    <w:rPr>
      <w:rFonts w:cs="Times New Roman"/>
      <w:color w:val="0000FF"/>
      <w:u w:val="single"/>
    </w:rPr>
  </w:style>
  <w:style w:type="paragraph" w:customStyle="1" w:styleId="Corpotesto1">
    <w:name w:val="Corpo testo1"/>
    <w:basedOn w:val="Normale"/>
    <w:uiPriority w:val="99"/>
    <w:rsid w:val="002D4549"/>
    <w:rPr>
      <w:lang w:val="en-US" w:eastAsia="it-IT"/>
    </w:rPr>
  </w:style>
  <w:style w:type="paragraph" w:styleId="Titolo">
    <w:name w:val="Title"/>
    <w:basedOn w:val="Normale"/>
    <w:link w:val="TitoloCarattere"/>
    <w:uiPriority w:val="99"/>
    <w:qFormat/>
    <w:rsid w:val="0029131A"/>
    <w:pPr>
      <w:spacing w:after="960"/>
      <w:jc w:val="center"/>
    </w:pPr>
    <w:rPr>
      <w:rFonts w:ascii="Arial Black" w:hAnsi="Arial Black"/>
      <w:sz w:val="48"/>
      <w:szCs w:val="48"/>
      <w:lang w:val="x-none" w:eastAsia="x-none"/>
    </w:rPr>
  </w:style>
  <w:style w:type="character" w:customStyle="1" w:styleId="TitoloCarattere">
    <w:name w:val="Titolo Carattere"/>
    <w:link w:val="Titolo"/>
    <w:uiPriority w:val="99"/>
    <w:locked/>
    <w:rsid w:val="0029131A"/>
    <w:rPr>
      <w:rFonts w:ascii="Arial Black" w:hAnsi="Arial Black" w:cs="Arial Black"/>
      <w:sz w:val="48"/>
      <w:szCs w:val="48"/>
    </w:rPr>
  </w:style>
  <w:style w:type="paragraph" w:customStyle="1" w:styleId="Testopredefinito">
    <w:name w:val="Testo predefinito"/>
    <w:basedOn w:val="Normale"/>
    <w:rsid w:val="0029131A"/>
    <w:rPr>
      <w:lang w:eastAsia="it-IT"/>
    </w:rPr>
  </w:style>
  <w:style w:type="paragraph" w:styleId="Paragrafoelenco">
    <w:name w:val="List Paragraph"/>
    <w:basedOn w:val="Normale"/>
    <w:uiPriority w:val="34"/>
    <w:qFormat/>
    <w:rsid w:val="00BA4239"/>
    <w:pPr>
      <w:ind w:left="720"/>
      <w:contextualSpacing/>
    </w:pPr>
  </w:style>
  <w:style w:type="character" w:styleId="Enfasigrassetto">
    <w:name w:val="Strong"/>
    <w:uiPriority w:val="99"/>
    <w:qFormat/>
    <w:rsid w:val="005F7B51"/>
    <w:rPr>
      <w:rFonts w:cs="Times New Roman"/>
      <w:b/>
      <w:bCs/>
    </w:rPr>
  </w:style>
  <w:style w:type="character" w:customStyle="1" w:styleId="Titolo1Carattere">
    <w:name w:val="Titolo 1 Carattere"/>
    <w:link w:val="Titolo1"/>
    <w:rsid w:val="00CD6FB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D6FBF"/>
    <w:pPr>
      <w:spacing w:after="120"/>
      <w:ind w:left="283"/>
    </w:pPr>
    <w:rPr>
      <w:lang w:val="x-none"/>
    </w:rPr>
  </w:style>
  <w:style w:type="character" w:customStyle="1" w:styleId="RientrocorpodeltestoCarattere">
    <w:name w:val="Rientro corpo del testo Carattere"/>
    <w:link w:val="Rientrocorpodeltesto"/>
    <w:uiPriority w:val="99"/>
    <w:semiHidden/>
    <w:rsid w:val="00CD6FBF"/>
    <w:rPr>
      <w:sz w:val="24"/>
      <w:szCs w:val="24"/>
      <w:lang w:eastAsia="en-US"/>
    </w:rPr>
  </w:style>
  <w:style w:type="character" w:customStyle="1" w:styleId="DeltaViewDeletion">
    <w:name w:val="DeltaView Deletion"/>
    <w:rsid w:val="00CD6FBF"/>
    <w:rPr>
      <w:strike/>
      <w:color w:val="FF0000"/>
      <w:spacing w:val="0"/>
    </w:rPr>
  </w:style>
  <w:style w:type="paragraph" w:customStyle="1" w:styleId="Body">
    <w:name w:val="Body"/>
    <w:basedOn w:val="Normale"/>
    <w:rsid w:val="00DE1C6C"/>
    <w:pPr>
      <w:spacing w:after="140" w:line="288" w:lineRule="auto"/>
      <w:jc w:val="both"/>
    </w:pPr>
    <w:rPr>
      <w:rFonts w:ascii="Arial" w:hAnsi="Arial"/>
      <w:kern w:val="20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0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utostrade.i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5141370\Desktop\TI_corr_esterna_generic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TI_corr_esterna_generica</Template>
  <TotalTime>1</TotalTime>
  <Pages>2</Pages>
  <Words>170</Words>
  <Characters>1322</Characters>
  <Application>Microsoft Office Word</Application>
  <DocSecurity>0</DocSecurity>
  <Lines>11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Testo</vt:lpstr>
    </vt:vector>
  </TitlesOfParts>
  <Company>IT Telecom</Company>
  <LinksUpToDate>false</LinksUpToDate>
  <CharactersWithSpaces>1490</CharactersWithSpaces>
  <SharedDoc>false</SharedDoc>
  <HLinks>
    <vt:vector size="6" baseType="variant">
      <vt:variant>
        <vt:i4>65619</vt:i4>
      </vt:variant>
      <vt:variant>
        <vt:i4>0</vt:i4>
      </vt:variant>
      <vt:variant>
        <vt:i4>0</vt:i4>
      </vt:variant>
      <vt:variant>
        <vt:i4>5</vt:i4>
      </vt:variant>
      <vt:variant>
        <vt:lpwstr>http://www.autostrade.it/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Testo</dc:title>
  <dc:subject/>
  <dc:creator>05141370</dc:creator>
  <cp:keywords/>
  <cp:lastModifiedBy>Zanieri, Lorenzo</cp:lastModifiedBy>
  <cp:revision>4</cp:revision>
  <cp:lastPrinted>2021-12-20T11:40:00Z</cp:lastPrinted>
  <dcterms:created xsi:type="dcterms:W3CDTF">2022-03-15T14:46:00Z</dcterms:created>
  <dcterms:modified xsi:type="dcterms:W3CDTF">2022-03-16T06:54:00Z</dcterms:modified>
</cp:coreProperties>
</file>