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04E0" w14:textId="77777777" w:rsidR="000343FE" w:rsidRPr="002A39A9" w:rsidRDefault="000343FE" w:rsidP="000343FE">
      <w:r w:rsidRPr="002A39A9">
        <w:rPr>
          <w:b/>
        </w:rPr>
        <w:t>DA</w:t>
      </w:r>
      <w:r w:rsidRPr="002A39A9">
        <w:t>:</w:t>
      </w:r>
      <w:r>
        <w:t xml:space="preserve"> </w:t>
      </w:r>
      <w:r w:rsidRPr="002A39A9">
        <w:rPr>
          <w:b/>
          <w:i/>
        </w:rPr>
        <w:t xml:space="preserve">autostrade </w:t>
      </w:r>
      <w:r w:rsidRPr="002A39A9">
        <w:rPr>
          <w:b/>
        </w:rPr>
        <w:t xml:space="preserve">// </w:t>
      </w:r>
      <w:r w:rsidRPr="002A39A9">
        <w:t xml:space="preserve">per </w:t>
      </w:r>
      <w:proofErr w:type="spellStart"/>
      <w:r w:rsidRPr="002A39A9">
        <w:t>l’italia</w:t>
      </w:r>
      <w:proofErr w:type="spellEnd"/>
      <w:r w:rsidRPr="002A39A9">
        <w:t xml:space="preserve"> </w:t>
      </w:r>
      <w:proofErr w:type="spellStart"/>
      <w:r w:rsidRPr="002A39A9">
        <w:t>s.p.a</w:t>
      </w:r>
      <w:r w:rsidRPr="002A39A9">
        <w:rPr>
          <w:b/>
          <w:i/>
        </w:rPr>
        <w:t>.</w:t>
      </w:r>
      <w:proofErr w:type="spellEnd"/>
    </w:p>
    <w:p w14:paraId="653FF145" w14:textId="77777777" w:rsidR="000343FE" w:rsidRPr="00733F82" w:rsidRDefault="000343FE" w:rsidP="000343FE">
      <w:pPr>
        <w:pStyle w:val="Testopredefinito"/>
        <w:rPr>
          <w:rFonts w:ascii="Arial" w:hAnsi="Arial" w:cs="Arial"/>
        </w:rPr>
      </w:pPr>
      <w:r w:rsidRPr="002A39A9">
        <w:t xml:space="preserve">      </w:t>
      </w:r>
      <w:r>
        <w:t xml:space="preserve">  </w:t>
      </w:r>
      <w:r w:rsidRPr="002A39A9">
        <w:t>D.T. 4° - FIRENZE</w:t>
      </w:r>
      <w:r w:rsidRPr="00733F82">
        <w:rPr>
          <w:rFonts w:ascii="Arial" w:hAnsi="Arial" w:cs="Arial"/>
        </w:rPr>
        <w:t>.</w:t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</w:p>
    <w:p w14:paraId="6117D37C" w14:textId="77777777" w:rsidR="000343FE" w:rsidRPr="00733F82" w:rsidRDefault="000343FE" w:rsidP="000343FE">
      <w:pPr>
        <w:pStyle w:val="Testopredefinito"/>
        <w:rPr>
          <w:rFonts w:ascii="Arial" w:hAnsi="Arial" w:cs="Arial"/>
          <w:b/>
        </w:rPr>
      </w:pPr>
    </w:p>
    <w:p w14:paraId="6A1919B4" w14:textId="77777777" w:rsidR="000343FE" w:rsidRDefault="000343FE" w:rsidP="000343FE">
      <w:pPr>
        <w:pStyle w:val="Testopredefinito"/>
      </w:pPr>
      <w:r w:rsidRPr="002A39A9">
        <w:rPr>
          <w:b/>
        </w:rPr>
        <w:t>A</w:t>
      </w:r>
      <w:r w:rsidRPr="002A39A9">
        <w:t>:</w:t>
      </w:r>
    </w:p>
    <w:p w14:paraId="5FFC108A" w14:textId="77777777" w:rsidR="000343FE" w:rsidRPr="002A39A9" w:rsidRDefault="000343FE" w:rsidP="000343FE">
      <w:pPr>
        <w:pStyle w:val="Testopredefinito"/>
      </w:pPr>
      <w:r w:rsidRPr="00A9181F">
        <w:rPr>
          <w:b/>
        </w:rPr>
        <w:t>MIT/DGVCA/UIT</w:t>
      </w:r>
      <w:r>
        <w:tab/>
      </w:r>
      <w:r>
        <w:tab/>
      </w:r>
      <w:r>
        <w:tab/>
      </w:r>
      <w:r>
        <w:tab/>
      </w:r>
      <w:r>
        <w:tab/>
        <w:t>- Bologna</w:t>
      </w:r>
      <w:r>
        <w:tab/>
      </w:r>
      <w:r>
        <w:tab/>
        <w:t xml:space="preserve">- </w:t>
      </w:r>
      <w:proofErr w:type="spellStart"/>
      <w:r>
        <w:t>pec</w:t>
      </w:r>
      <w:proofErr w:type="spellEnd"/>
      <w:r>
        <w:t>/</w:t>
      </w:r>
      <w:proofErr w:type="gramStart"/>
      <w:r>
        <w:t>email</w:t>
      </w:r>
      <w:proofErr w:type="gramEnd"/>
      <w:r w:rsidRPr="002A39A9">
        <w:tab/>
      </w:r>
    </w:p>
    <w:p w14:paraId="64136B87" w14:textId="77777777" w:rsidR="000343FE" w:rsidRDefault="000343FE" w:rsidP="000343FE">
      <w:pPr>
        <w:pStyle w:val="Testopredefinito"/>
      </w:pPr>
      <w:r>
        <w:t>Prefettura</w:t>
      </w:r>
      <w:r>
        <w:tab/>
      </w:r>
      <w:r>
        <w:tab/>
      </w:r>
      <w:r>
        <w:tab/>
      </w:r>
      <w:r>
        <w:tab/>
      </w:r>
      <w:r>
        <w:tab/>
      </w:r>
      <w:r>
        <w:tab/>
        <w:t>- Firenze</w:t>
      </w:r>
      <w:r>
        <w:tab/>
      </w:r>
      <w:r>
        <w:tab/>
        <w:t xml:space="preserve">- </w:t>
      </w:r>
      <w:proofErr w:type="spellStart"/>
      <w:r>
        <w:t>pec</w:t>
      </w:r>
      <w:proofErr w:type="spellEnd"/>
    </w:p>
    <w:p w14:paraId="5810FB60" w14:textId="77777777" w:rsidR="000343FE" w:rsidRPr="002A39A9" w:rsidRDefault="000343FE" w:rsidP="000343FE">
      <w:pPr>
        <w:pStyle w:val="Testopredefinito"/>
      </w:pPr>
      <w:r w:rsidRPr="002A39A9">
        <w:t>Compartimento Polizia Stradale</w:t>
      </w:r>
      <w:r w:rsidRPr="002A39A9">
        <w:tab/>
      </w:r>
      <w:r w:rsidRPr="002A39A9">
        <w:tab/>
      </w:r>
      <w:r>
        <w:tab/>
      </w:r>
      <w:r w:rsidRPr="002A39A9">
        <w:t>- Toscana</w:t>
      </w:r>
      <w:r w:rsidRPr="002A39A9">
        <w:tab/>
      </w:r>
      <w:r w:rsidRPr="002A39A9">
        <w:tab/>
        <w:t>-</w:t>
      </w:r>
      <w:r>
        <w:t xml:space="preserve"> </w:t>
      </w:r>
      <w:proofErr w:type="spellStart"/>
      <w:r>
        <w:t>pec</w:t>
      </w:r>
      <w:proofErr w:type="spellEnd"/>
    </w:p>
    <w:p w14:paraId="1E8869D8" w14:textId="77777777" w:rsidR="000343FE" w:rsidRDefault="000343FE" w:rsidP="000343FE">
      <w:pPr>
        <w:pStyle w:val="Testopredefinito"/>
        <w:ind w:hanging="284"/>
      </w:pPr>
      <w:r w:rsidRPr="002A39A9">
        <w:t xml:space="preserve">     COA</w:t>
      </w:r>
      <w:r w:rsidRPr="002A39A9">
        <w:tab/>
      </w:r>
      <w:r w:rsidRPr="002A39A9">
        <w:tab/>
      </w:r>
      <w:r w:rsidRPr="002A39A9">
        <w:tab/>
      </w:r>
      <w:r w:rsidRPr="002A39A9">
        <w:tab/>
      </w:r>
      <w:r w:rsidRPr="002A39A9">
        <w:tab/>
      </w:r>
      <w:r w:rsidRPr="002A39A9">
        <w:tab/>
      </w:r>
      <w:r>
        <w:tab/>
      </w:r>
      <w:r w:rsidRPr="002A39A9">
        <w:t>- Firenze</w:t>
      </w:r>
      <w:r w:rsidRPr="002A39A9">
        <w:tab/>
      </w:r>
      <w:r w:rsidRPr="002A39A9">
        <w:tab/>
        <w:t>-</w:t>
      </w:r>
      <w:r>
        <w:t xml:space="preserve"> </w:t>
      </w:r>
      <w:proofErr w:type="spellStart"/>
      <w:r>
        <w:t>pec</w:t>
      </w:r>
      <w:proofErr w:type="spellEnd"/>
    </w:p>
    <w:p w14:paraId="72514062" w14:textId="2C98D2DB" w:rsidR="000343FE" w:rsidRPr="009D0E42" w:rsidRDefault="000B7800" w:rsidP="000343FE">
      <w:pPr>
        <w:pStyle w:val="Testopredefinito"/>
        <w:rPr>
          <w:lang w:val="en-US"/>
        </w:rPr>
      </w:pPr>
      <w:hyperlink r:id="rId7" w:history="1">
        <w:r w:rsidR="00AF057F" w:rsidRPr="00B83639">
          <w:rPr>
            <w:rStyle w:val="Collegamentoipertestuale"/>
            <w:sz w:val="22"/>
            <w:szCs w:val="22"/>
            <w:lang w:val="en-US"/>
          </w:rPr>
          <w:t>Polstrada.cciss@poliziadistato.it</w:t>
        </w:r>
      </w:hyperlink>
      <w:r w:rsidR="000343FE" w:rsidRPr="009D0E42">
        <w:rPr>
          <w:sz w:val="22"/>
          <w:szCs w:val="22"/>
          <w:lang w:val="en-US"/>
        </w:rPr>
        <w:tab/>
        <w:t xml:space="preserve">           </w:t>
      </w:r>
      <w:r w:rsidR="000343FE">
        <w:rPr>
          <w:sz w:val="22"/>
          <w:szCs w:val="22"/>
          <w:lang w:val="en-US"/>
        </w:rPr>
        <w:t xml:space="preserve">            </w:t>
      </w:r>
      <w:r w:rsidR="000343FE" w:rsidRPr="009D0E42">
        <w:rPr>
          <w:sz w:val="22"/>
          <w:szCs w:val="22"/>
          <w:lang w:val="en-US"/>
        </w:rPr>
        <w:t xml:space="preserve">   - CIS</w:t>
      </w:r>
      <w:r w:rsidR="000343FE" w:rsidRPr="009D0E42">
        <w:rPr>
          <w:sz w:val="22"/>
          <w:szCs w:val="22"/>
          <w:lang w:val="en-US"/>
        </w:rPr>
        <w:tab/>
      </w:r>
      <w:r w:rsidR="000343FE" w:rsidRPr="009D0E42">
        <w:rPr>
          <w:sz w:val="22"/>
          <w:szCs w:val="22"/>
          <w:lang w:val="en-US"/>
        </w:rPr>
        <w:tab/>
      </w:r>
      <w:r w:rsidR="000343FE" w:rsidRPr="009D0E42">
        <w:rPr>
          <w:sz w:val="22"/>
          <w:szCs w:val="22"/>
          <w:lang w:val="en-US"/>
        </w:rPr>
        <w:tab/>
        <w:t>- email</w:t>
      </w:r>
      <w:r w:rsidR="000343FE">
        <w:rPr>
          <w:lang w:val="en-US"/>
        </w:rPr>
        <w:t xml:space="preserve"> </w:t>
      </w:r>
    </w:p>
    <w:p w14:paraId="321FE34B" w14:textId="77777777" w:rsidR="000343FE" w:rsidRDefault="000343FE" w:rsidP="000343FE">
      <w:pPr>
        <w:pStyle w:val="Testopredefinito"/>
        <w:ind w:hanging="284"/>
      </w:pPr>
      <w:r w:rsidRPr="009D0E42">
        <w:rPr>
          <w:lang w:val="en-US"/>
        </w:rPr>
        <w:tab/>
      </w:r>
      <w:r w:rsidRPr="00DD5586">
        <w:t>Sottosezione di Polizia Stradale</w:t>
      </w:r>
      <w:r w:rsidRPr="00DD5586">
        <w:tab/>
      </w:r>
      <w:r>
        <w:tab/>
      </w:r>
      <w:r w:rsidRPr="00DD5586">
        <w:tab/>
        <w:t>- Firenze Nord</w:t>
      </w:r>
      <w:r>
        <w:tab/>
      </w:r>
      <w:r w:rsidRPr="00DD5586">
        <w:tab/>
        <w:t xml:space="preserve">- </w:t>
      </w:r>
      <w:proofErr w:type="spellStart"/>
      <w:r w:rsidRPr="00DD5586">
        <w:t>pec</w:t>
      </w:r>
      <w:proofErr w:type="spellEnd"/>
    </w:p>
    <w:p w14:paraId="0C5F791C" w14:textId="77777777" w:rsidR="000343FE" w:rsidRPr="002A39A9" w:rsidRDefault="000343FE" w:rsidP="000343FE">
      <w:pPr>
        <w:pStyle w:val="Testopredefinito"/>
        <w:ind w:hanging="284"/>
      </w:pPr>
      <w:r>
        <w:tab/>
        <w:t>Sezione di Polizia Stradale</w:t>
      </w:r>
      <w:r>
        <w:tab/>
      </w:r>
      <w:r>
        <w:tab/>
      </w:r>
      <w:r>
        <w:tab/>
      </w:r>
      <w:r>
        <w:tab/>
        <w:t>- Firenze</w:t>
      </w:r>
      <w:r>
        <w:tab/>
      </w:r>
      <w:r>
        <w:tab/>
        <w:t xml:space="preserve">- </w:t>
      </w:r>
      <w:proofErr w:type="spellStart"/>
      <w:r>
        <w:t>pec</w:t>
      </w:r>
      <w:proofErr w:type="spellEnd"/>
    </w:p>
    <w:p w14:paraId="45B5D7E0" w14:textId="77777777" w:rsidR="000343FE" w:rsidRPr="002A39A9" w:rsidRDefault="000343FE" w:rsidP="000343FE">
      <w:pPr>
        <w:pStyle w:val="Testopredefinito"/>
      </w:pPr>
      <w:r w:rsidRPr="002A39A9">
        <w:t>Sottosezione di Polizia Stradale</w:t>
      </w:r>
      <w:r w:rsidRPr="002A39A9">
        <w:tab/>
      </w:r>
      <w:r w:rsidRPr="002A39A9">
        <w:tab/>
      </w:r>
      <w:r>
        <w:tab/>
      </w:r>
      <w:r w:rsidRPr="002A39A9">
        <w:t>- Arezzo</w:t>
      </w:r>
      <w:r w:rsidRPr="002A39A9">
        <w:tab/>
      </w:r>
      <w:r w:rsidRPr="002A39A9">
        <w:tab/>
        <w:t>-</w:t>
      </w:r>
      <w:r>
        <w:t xml:space="preserve"> </w:t>
      </w:r>
      <w:proofErr w:type="spellStart"/>
      <w:r>
        <w:t>pec</w:t>
      </w:r>
      <w:proofErr w:type="spellEnd"/>
    </w:p>
    <w:p w14:paraId="6C2788C2" w14:textId="77777777" w:rsidR="000343FE" w:rsidRPr="002A39A9" w:rsidRDefault="000343FE" w:rsidP="000343FE">
      <w:pPr>
        <w:pStyle w:val="Testopredefinito"/>
      </w:pPr>
      <w:r w:rsidRPr="002A39A9">
        <w:t>Sezione Polizia Stradale</w:t>
      </w:r>
      <w:r w:rsidRPr="002A39A9">
        <w:tab/>
      </w:r>
      <w:r w:rsidRPr="002A39A9">
        <w:tab/>
      </w:r>
      <w:r w:rsidRPr="002A39A9">
        <w:tab/>
      </w:r>
      <w:r>
        <w:tab/>
      </w:r>
      <w:r w:rsidRPr="002A39A9">
        <w:t>- Arezzo</w:t>
      </w:r>
      <w:r w:rsidRPr="002A39A9">
        <w:tab/>
      </w:r>
      <w:r w:rsidRPr="002A39A9">
        <w:tab/>
        <w:t>-</w:t>
      </w:r>
      <w:r>
        <w:t xml:space="preserve"> </w:t>
      </w:r>
      <w:proofErr w:type="spellStart"/>
      <w:r>
        <w:t>pec</w:t>
      </w:r>
      <w:proofErr w:type="spellEnd"/>
    </w:p>
    <w:p w14:paraId="43B67941" w14:textId="77777777" w:rsidR="000343FE" w:rsidRDefault="000343FE" w:rsidP="000343FE">
      <w:pPr>
        <w:pStyle w:val="Testopredefinito"/>
        <w:ind w:hanging="284"/>
      </w:pPr>
      <w:r w:rsidRPr="002A39A9">
        <w:t xml:space="preserve">     Comando Regionale Carabinieri</w:t>
      </w:r>
      <w:r w:rsidRPr="002A39A9">
        <w:tab/>
      </w:r>
      <w:r w:rsidRPr="002A39A9">
        <w:tab/>
      </w:r>
      <w:r>
        <w:tab/>
      </w:r>
      <w:r w:rsidRPr="002A39A9">
        <w:t>- Firenze</w:t>
      </w:r>
      <w:r w:rsidRPr="002A39A9">
        <w:tab/>
      </w:r>
      <w:r w:rsidRPr="002A39A9">
        <w:tab/>
        <w:t>-</w:t>
      </w:r>
      <w:r>
        <w:t xml:space="preserve"> </w:t>
      </w:r>
      <w:proofErr w:type="spellStart"/>
      <w:r>
        <w:t>pec</w:t>
      </w:r>
      <w:proofErr w:type="spellEnd"/>
    </w:p>
    <w:p w14:paraId="4A569957" w14:textId="77777777" w:rsidR="000343FE" w:rsidRDefault="000343FE" w:rsidP="000343FE">
      <w:pPr>
        <w:pStyle w:val="Testopredefinito"/>
        <w:ind w:hanging="284"/>
      </w:pPr>
      <w:r w:rsidRPr="002A39A9">
        <w:t xml:space="preserve">  </w:t>
      </w:r>
      <w:r>
        <w:t xml:space="preserve">  </w:t>
      </w:r>
      <w:r w:rsidRPr="002A39A9">
        <w:t xml:space="preserve"> Comando Vigili del Fuoco</w:t>
      </w:r>
      <w:r w:rsidRPr="002A39A9">
        <w:tab/>
      </w:r>
      <w:r w:rsidRPr="002A39A9">
        <w:tab/>
      </w:r>
      <w:r w:rsidRPr="002A39A9">
        <w:tab/>
      </w:r>
      <w:r>
        <w:tab/>
      </w:r>
      <w:r w:rsidRPr="002A39A9">
        <w:t>- Arezzo</w:t>
      </w:r>
      <w:r w:rsidRPr="002A39A9">
        <w:tab/>
      </w:r>
      <w:r w:rsidRPr="002A39A9">
        <w:tab/>
        <w:t>-</w:t>
      </w:r>
      <w:r>
        <w:t xml:space="preserve"> </w:t>
      </w:r>
      <w:proofErr w:type="spellStart"/>
      <w:r>
        <w:t>pec</w:t>
      </w:r>
      <w:proofErr w:type="spellEnd"/>
      <w:r w:rsidRPr="002A39A9">
        <w:t xml:space="preserve"> </w:t>
      </w:r>
    </w:p>
    <w:p w14:paraId="77457991" w14:textId="77777777" w:rsidR="000343FE" w:rsidRPr="005D4E72" w:rsidRDefault="000343FE" w:rsidP="000343FE">
      <w:pPr>
        <w:pStyle w:val="Testopredefinito"/>
        <w:ind w:hanging="284"/>
      </w:pPr>
      <w:r>
        <w:tab/>
      </w:r>
      <w:r w:rsidRPr="005D4E72">
        <w:t>Comando Vigili Urbani Firenze</w:t>
      </w:r>
      <w:r w:rsidRPr="005D4E72">
        <w:tab/>
      </w:r>
      <w:r>
        <w:tab/>
      </w:r>
      <w:r w:rsidRPr="005D4E72">
        <w:tab/>
        <w:t>- Firenze</w:t>
      </w:r>
      <w:r w:rsidRPr="005D4E72">
        <w:tab/>
      </w:r>
      <w:r w:rsidRPr="005D4E72">
        <w:tab/>
        <w:t>- 0552625233</w:t>
      </w:r>
    </w:p>
    <w:p w14:paraId="3F559D25" w14:textId="77777777" w:rsidR="000343FE" w:rsidRDefault="000343FE" w:rsidP="000343FE">
      <w:pPr>
        <w:pStyle w:val="Testopredefinito"/>
        <w:ind w:hanging="284"/>
      </w:pPr>
      <w:r w:rsidRPr="005D4E72">
        <w:tab/>
      </w:r>
      <w:r>
        <w:tab/>
      </w:r>
      <w:r w:rsidRPr="005D4E72">
        <w:tab/>
      </w:r>
      <w:r w:rsidRPr="005D4E72">
        <w:tab/>
      </w:r>
      <w:r w:rsidRPr="005D4E72">
        <w:tab/>
      </w:r>
      <w:r w:rsidRPr="005D4E72">
        <w:tab/>
      </w:r>
      <w:r w:rsidRPr="005D4E72">
        <w:tab/>
      </w:r>
      <w:r w:rsidRPr="005D4E72">
        <w:tab/>
      </w:r>
      <w:r>
        <w:tab/>
      </w:r>
      <w:r w:rsidRPr="005D4E72">
        <w:tab/>
      </w:r>
      <w:r w:rsidRPr="005D4E72">
        <w:tab/>
        <w:t>- 0553283220</w:t>
      </w:r>
    </w:p>
    <w:p w14:paraId="527A7CD1" w14:textId="77777777" w:rsidR="000343FE" w:rsidRPr="005D4E72" w:rsidRDefault="000343FE" w:rsidP="000343FE">
      <w:pPr>
        <w:pStyle w:val="Testopredefinito"/>
        <w:ind w:hanging="284"/>
      </w:pPr>
      <w:r>
        <w:tab/>
      </w:r>
      <w:r w:rsidRPr="00DD5586">
        <w:t>Comando Vigili Urbani Scandicci</w:t>
      </w:r>
      <w:r w:rsidRPr="00DD5586">
        <w:tab/>
      </w:r>
      <w:r w:rsidRPr="00DD5586">
        <w:tab/>
      </w:r>
      <w:r>
        <w:tab/>
      </w:r>
      <w:r w:rsidRPr="00DD5586">
        <w:t xml:space="preserve">- Scandicci              </w:t>
      </w:r>
      <w:r>
        <w:tab/>
      </w:r>
      <w:r w:rsidRPr="00DD5586">
        <w:t>- 0557591320</w:t>
      </w:r>
    </w:p>
    <w:p w14:paraId="401338BD" w14:textId="77777777" w:rsidR="000343FE" w:rsidRDefault="000343FE" w:rsidP="000343FE">
      <w:pPr>
        <w:pStyle w:val="Testopredefinito"/>
        <w:ind w:hanging="284"/>
      </w:pPr>
      <w:r w:rsidRPr="005D4E72">
        <w:t xml:space="preserve"> </w:t>
      </w:r>
      <w:r>
        <w:tab/>
      </w:r>
      <w:r w:rsidRPr="005D4E72">
        <w:t>Comando Vigili Urbani Bagno a Ripoli</w:t>
      </w:r>
      <w:r w:rsidRPr="005D4E72">
        <w:tab/>
      </w:r>
      <w:r>
        <w:tab/>
      </w:r>
      <w:r w:rsidRPr="005D4E72">
        <w:t>- Bagno a Ripoli</w:t>
      </w:r>
      <w:r>
        <w:t xml:space="preserve">  </w:t>
      </w:r>
      <w:r w:rsidRPr="005D4E72">
        <w:t xml:space="preserve">       - 055633000</w:t>
      </w:r>
      <w:r w:rsidRPr="002A39A9">
        <w:t xml:space="preserve"> </w:t>
      </w:r>
      <w:r>
        <w:t xml:space="preserve"> </w:t>
      </w:r>
    </w:p>
    <w:p w14:paraId="3C748A32" w14:textId="77777777" w:rsidR="000343FE" w:rsidRDefault="000343FE" w:rsidP="000343FE">
      <w:pPr>
        <w:pStyle w:val="Testopredefinito"/>
        <w:ind w:hanging="284"/>
      </w:pPr>
      <w:r>
        <w:t xml:space="preserve">    </w:t>
      </w:r>
      <w:r w:rsidRPr="002A39A9">
        <w:t xml:space="preserve"> </w:t>
      </w:r>
      <w:r w:rsidRPr="00DD5586">
        <w:t>Comando Vigili Urbani Impruneta</w:t>
      </w:r>
      <w:r w:rsidRPr="00DD5586">
        <w:tab/>
      </w:r>
      <w:r>
        <w:tab/>
      </w:r>
      <w:r>
        <w:tab/>
      </w:r>
      <w:r w:rsidRPr="00DD5586">
        <w:t xml:space="preserve">- Impruneta              </w:t>
      </w:r>
      <w:r>
        <w:t xml:space="preserve">   </w:t>
      </w:r>
      <w:r w:rsidRPr="00DD5586">
        <w:t>- 0552036438</w:t>
      </w:r>
    </w:p>
    <w:p w14:paraId="5DE66A57" w14:textId="77777777" w:rsidR="000343FE" w:rsidRDefault="000343FE" w:rsidP="000343FE">
      <w:pPr>
        <w:pStyle w:val="Testopredefinito"/>
        <w:ind w:hanging="284"/>
      </w:pPr>
      <w:r w:rsidRPr="002A39A9">
        <w:t xml:space="preserve">     </w:t>
      </w:r>
      <w:r>
        <w:t xml:space="preserve">Comando Vigili Urbani Figline – Incisa </w:t>
      </w:r>
      <w:r>
        <w:tab/>
      </w:r>
      <w:r>
        <w:tab/>
        <w:t>- Incisa Valdarno</w:t>
      </w:r>
      <w:r>
        <w:tab/>
        <w:t>- 055952682</w:t>
      </w:r>
    </w:p>
    <w:p w14:paraId="6B8A8510" w14:textId="77777777" w:rsidR="000343FE" w:rsidRDefault="000343FE" w:rsidP="000343FE">
      <w:pPr>
        <w:pStyle w:val="Testopredefinito"/>
        <w:ind w:hanging="284"/>
      </w:pPr>
      <w:r w:rsidRPr="002A39A9">
        <w:t xml:space="preserve">     </w:t>
      </w:r>
      <w:r>
        <w:t>Comune di Figline – Incisa</w:t>
      </w:r>
      <w:r>
        <w:tab/>
      </w:r>
      <w:r>
        <w:tab/>
      </w:r>
      <w:r>
        <w:tab/>
      </w:r>
      <w:r>
        <w:tab/>
        <w:t>- Incisa Valdarno</w:t>
      </w:r>
      <w:r>
        <w:tab/>
        <w:t xml:space="preserve">- </w:t>
      </w:r>
      <w:proofErr w:type="spellStart"/>
      <w:r>
        <w:t>pec</w:t>
      </w:r>
      <w:proofErr w:type="spellEnd"/>
    </w:p>
    <w:p w14:paraId="3C1FA183" w14:textId="77777777" w:rsidR="000343FE" w:rsidRDefault="000343FE" w:rsidP="000343FE">
      <w:pPr>
        <w:pStyle w:val="Testopredefinito"/>
        <w:ind w:hanging="284"/>
      </w:pPr>
      <w:r>
        <w:tab/>
        <w:t>Comune di Pontassieve</w:t>
      </w:r>
      <w:r>
        <w:tab/>
      </w:r>
      <w:r>
        <w:tab/>
      </w:r>
      <w:r>
        <w:tab/>
      </w:r>
      <w:r>
        <w:tab/>
        <w:t>- Pontassieve</w:t>
      </w:r>
      <w:r>
        <w:tab/>
      </w:r>
      <w:r>
        <w:tab/>
        <w:t xml:space="preserve">- </w:t>
      </w:r>
      <w:proofErr w:type="spellStart"/>
      <w:r>
        <w:t>pec</w:t>
      </w:r>
      <w:proofErr w:type="spellEnd"/>
    </w:p>
    <w:p w14:paraId="2483EB3E" w14:textId="77777777" w:rsidR="000343FE" w:rsidRDefault="000343FE" w:rsidP="000343FE">
      <w:pPr>
        <w:pStyle w:val="Testopredefinito"/>
        <w:ind w:hanging="284"/>
      </w:pPr>
      <w:r>
        <w:tab/>
        <w:t>Comune di Rignano</w:t>
      </w:r>
      <w:r>
        <w:tab/>
      </w:r>
      <w:r>
        <w:tab/>
      </w:r>
      <w:r>
        <w:tab/>
      </w:r>
      <w:r>
        <w:tab/>
      </w:r>
      <w:r>
        <w:tab/>
        <w:t>- Rignano</w:t>
      </w:r>
      <w:r>
        <w:tab/>
      </w:r>
      <w:r>
        <w:tab/>
        <w:t xml:space="preserve">- </w:t>
      </w:r>
      <w:proofErr w:type="spellStart"/>
      <w:r>
        <w:t>pec</w:t>
      </w:r>
      <w:proofErr w:type="spellEnd"/>
    </w:p>
    <w:p w14:paraId="73E47C64" w14:textId="77777777" w:rsidR="000343FE" w:rsidRPr="002A39A9" w:rsidRDefault="000343FE" w:rsidP="000343FE">
      <w:pPr>
        <w:pStyle w:val="Testopredefinito"/>
        <w:ind w:hanging="284"/>
      </w:pPr>
      <w:r>
        <w:tab/>
        <w:t>Comune di Reggello</w:t>
      </w:r>
      <w:r>
        <w:tab/>
      </w:r>
      <w:r>
        <w:tab/>
      </w:r>
      <w:r>
        <w:tab/>
      </w:r>
      <w:r>
        <w:tab/>
      </w:r>
      <w:r>
        <w:tab/>
        <w:t>- Reggello</w:t>
      </w:r>
      <w:r>
        <w:tab/>
      </w:r>
      <w:r>
        <w:tab/>
        <w:t xml:space="preserve">- </w:t>
      </w:r>
      <w:proofErr w:type="spellStart"/>
      <w:r>
        <w:t>pec</w:t>
      </w:r>
      <w:proofErr w:type="spellEnd"/>
    </w:p>
    <w:p w14:paraId="1F85047D" w14:textId="77777777" w:rsidR="000343FE" w:rsidRPr="002A39A9" w:rsidRDefault="000343FE" w:rsidP="000343FE">
      <w:pPr>
        <w:pStyle w:val="Testopredefinito"/>
      </w:pPr>
      <w:r>
        <w:t>Comune di Montevarchi</w:t>
      </w:r>
      <w:r w:rsidRPr="002A39A9">
        <w:tab/>
      </w:r>
      <w:r w:rsidRPr="002A39A9">
        <w:tab/>
      </w:r>
      <w:r w:rsidRPr="002A39A9">
        <w:tab/>
      </w:r>
      <w:r>
        <w:tab/>
      </w:r>
      <w:r w:rsidRPr="002A39A9">
        <w:t>-</w:t>
      </w:r>
      <w:r>
        <w:t xml:space="preserve"> Montevarchi</w:t>
      </w:r>
      <w:r>
        <w:tab/>
      </w:r>
      <w:r w:rsidRPr="002A39A9">
        <w:tab/>
        <w:t>-</w:t>
      </w:r>
      <w:r>
        <w:t xml:space="preserve"> 055982851</w:t>
      </w:r>
      <w:r w:rsidRPr="002A39A9">
        <w:t xml:space="preserve">                                   </w:t>
      </w:r>
    </w:p>
    <w:p w14:paraId="4D09E223" w14:textId="77777777" w:rsidR="000343FE" w:rsidRPr="002A39A9" w:rsidRDefault="000343FE" w:rsidP="000343FE">
      <w:pPr>
        <w:pStyle w:val="Testopredefinito"/>
      </w:pPr>
      <w:r w:rsidRPr="002A39A9">
        <w:t xml:space="preserve">Comune di Marciano                   </w:t>
      </w:r>
      <w:r w:rsidRPr="002A39A9">
        <w:tab/>
      </w:r>
      <w:r w:rsidRPr="002A39A9">
        <w:tab/>
      </w:r>
      <w:r>
        <w:tab/>
      </w:r>
      <w:r w:rsidRPr="002A39A9">
        <w:t>-</w:t>
      </w:r>
      <w:r>
        <w:t xml:space="preserve"> </w:t>
      </w:r>
      <w:r w:rsidRPr="002A39A9">
        <w:t>Marciano</w:t>
      </w:r>
      <w:r w:rsidRPr="002A39A9">
        <w:tab/>
      </w:r>
      <w:r w:rsidRPr="002A39A9">
        <w:tab/>
        <w:t>-</w:t>
      </w:r>
      <w:r>
        <w:t xml:space="preserve"> </w:t>
      </w:r>
      <w:r w:rsidRPr="002A39A9">
        <w:t xml:space="preserve">0575845432                                   </w:t>
      </w:r>
    </w:p>
    <w:p w14:paraId="0F35316F" w14:textId="77777777" w:rsidR="000343FE" w:rsidRPr="002A39A9" w:rsidRDefault="000343FE" w:rsidP="000343FE">
      <w:pPr>
        <w:pStyle w:val="Testopredefinito"/>
      </w:pPr>
      <w:r w:rsidRPr="002A39A9">
        <w:t>Comune di Monte S Savino</w:t>
      </w:r>
      <w:r w:rsidRPr="002A39A9">
        <w:tab/>
      </w:r>
      <w:r w:rsidRPr="002A39A9">
        <w:tab/>
      </w:r>
      <w:r>
        <w:tab/>
      </w:r>
      <w:r>
        <w:tab/>
      </w:r>
      <w:r w:rsidRPr="002A39A9">
        <w:t>-</w:t>
      </w:r>
      <w:r>
        <w:t xml:space="preserve"> </w:t>
      </w:r>
      <w:r w:rsidRPr="002A39A9">
        <w:t xml:space="preserve">Monte </w:t>
      </w:r>
      <w:proofErr w:type="spellStart"/>
      <w:proofErr w:type="gramStart"/>
      <w:r w:rsidRPr="002A39A9">
        <w:t>S.Savino</w:t>
      </w:r>
      <w:proofErr w:type="spellEnd"/>
      <w:proofErr w:type="gramEnd"/>
      <w:r w:rsidRPr="002A39A9">
        <w:tab/>
        <w:t>-</w:t>
      </w:r>
      <w:r>
        <w:t xml:space="preserve"> </w:t>
      </w:r>
      <w:r w:rsidRPr="002A39A9">
        <w:t>0575</w:t>
      </w:r>
      <w:r>
        <w:t>8177227</w:t>
      </w:r>
      <w:r w:rsidRPr="002A39A9">
        <w:t xml:space="preserve">                                   </w:t>
      </w:r>
    </w:p>
    <w:p w14:paraId="06B62534" w14:textId="77777777" w:rsidR="000343FE" w:rsidRDefault="000343FE" w:rsidP="000343FE">
      <w:pPr>
        <w:pStyle w:val="Testopredefinito"/>
      </w:pPr>
      <w:r w:rsidRPr="002A39A9">
        <w:t>Provincia di Arezzo</w:t>
      </w:r>
      <w:r w:rsidRPr="002A39A9">
        <w:tab/>
      </w:r>
      <w:r w:rsidRPr="002A39A9">
        <w:tab/>
      </w:r>
      <w:r w:rsidRPr="002A39A9">
        <w:tab/>
      </w:r>
      <w:r w:rsidRPr="002A39A9">
        <w:tab/>
      </w:r>
      <w:r>
        <w:tab/>
      </w:r>
      <w:r w:rsidRPr="002A39A9">
        <w:t>-</w:t>
      </w:r>
      <w:r>
        <w:t xml:space="preserve"> </w:t>
      </w:r>
      <w:r w:rsidRPr="002A39A9">
        <w:t xml:space="preserve">Arezzo    </w:t>
      </w:r>
      <w:r w:rsidRPr="002A39A9">
        <w:tab/>
      </w:r>
      <w:r w:rsidRPr="002A39A9">
        <w:tab/>
        <w:t>-</w:t>
      </w:r>
      <w:r>
        <w:t xml:space="preserve"> </w:t>
      </w:r>
      <w:r w:rsidRPr="002A39A9">
        <w:t xml:space="preserve">0575392328  </w:t>
      </w:r>
    </w:p>
    <w:p w14:paraId="14BDE002" w14:textId="77777777" w:rsidR="000343FE" w:rsidRPr="005D4E72" w:rsidRDefault="000343FE" w:rsidP="000343FE">
      <w:pPr>
        <w:pStyle w:val="Testopredefinito"/>
        <w:rPr>
          <w:color w:val="FF0000"/>
        </w:rPr>
      </w:pPr>
      <w:r w:rsidRPr="005D4E72">
        <w:t>118</w:t>
      </w:r>
      <w:r w:rsidRPr="005D4E72">
        <w:tab/>
      </w:r>
      <w:r w:rsidRPr="005D4E72">
        <w:tab/>
      </w:r>
      <w:r w:rsidRPr="005D4E72">
        <w:tab/>
      </w:r>
      <w:r w:rsidRPr="005D4E72">
        <w:tab/>
      </w:r>
      <w:r w:rsidRPr="005D4E72">
        <w:tab/>
      </w:r>
      <w:r w:rsidRPr="005D4E72">
        <w:tab/>
      </w:r>
      <w:r w:rsidRPr="005D4E72">
        <w:tab/>
        <w:t xml:space="preserve">- Siena                  </w:t>
      </w:r>
      <w:r>
        <w:t xml:space="preserve"> </w:t>
      </w:r>
      <w:r>
        <w:tab/>
      </w:r>
      <w:r w:rsidRPr="005D4E72">
        <w:t>- 0577536118</w:t>
      </w:r>
    </w:p>
    <w:p w14:paraId="53477555" w14:textId="77777777" w:rsidR="000343FE" w:rsidRPr="005D4E72" w:rsidRDefault="000343FE" w:rsidP="000343FE">
      <w:pPr>
        <w:rPr>
          <w:lang w:eastAsia="it-IT"/>
        </w:rPr>
      </w:pPr>
      <w:r w:rsidRPr="005D4E72">
        <w:rPr>
          <w:lang w:eastAsia="it-IT"/>
        </w:rPr>
        <w:t>118</w:t>
      </w:r>
      <w:r w:rsidRPr="005D4E72">
        <w:rPr>
          <w:lang w:eastAsia="it-IT"/>
        </w:rPr>
        <w:tab/>
      </w:r>
      <w:r w:rsidRPr="005D4E72">
        <w:rPr>
          <w:lang w:eastAsia="it-IT"/>
        </w:rPr>
        <w:tab/>
      </w:r>
      <w:r w:rsidRPr="005D4E72">
        <w:rPr>
          <w:lang w:eastAsia="it-IT"/>
        </w:rPr>
        <w:tab/>
      </w:r>
      <w:r w:rsidRPr="005D4E72">
        <w:rPr>
          <w:lang w:eastAsia="it-IT"/>
        </w:rPr>
        <w:tab/>
      </w:r>
      <w:r w:rsidRPr="005D4E72">
        <w:rPr>
          <w:lang w:eastAsia="it-IT"/>
        </w:rPr>
        <w:tab/>
      </w:r>
      <w:r w:rsidRPr="005D4E72">
        <w:rPr>
          <w:lang w:eastAsia="it-IT"/>
        </w:rPr>
        <w:tab/>
      </w:r>
      <w:r w:rsidRPr="005D4E72">
        <w:rPr>
          <w:lang w:eastAsia="it-IT"/>
        </w:rPr>
        <w:tab/>
        <w:t xml:space="preserve">- Firenze </w:t>
      </w:r>
      <w:r w:rsidRPr="005D4E72">
        <w:rPr>
          <w:lang w:eastAsia="it-IT"/>
        </w:rPr>
        <w:tab/>
      </w:r>
      <w:r w:rsidRPr="005D4E72">
        <w:rPr>
          <w:lang w:eastAsia="it-IT"/>
        </w:rPr>
        <w:tab/>
        <w:t xml:space="preserve">- </w:t>
      </w:r>
      <w:proofErr w:type="gramStart"/>
      <w:r>
        <w:rPr>
          <w:lang w:eastAsia="it-IT"/>
        </w:rPr>
        <w:t>email</w:t>
      </w:r>
      <w:proofErr w:type="gramEnd"/>
    </w:p>
    <w:p w14:paraId="776D1817" w14:textId="77777777" w:rsidR="000343FE" w:rsidRPr="002A39A9" w:rsidRDefault="000343FE" w:rsidP="000343FE">
      <w:pPr>
        <w:ind w:hanging="284"/>
      </w:pPr>
      <w:r w:rsidRPr="005D4E72">
        <w:rPr>
          <w:lang w:eastAsia="it-IT"/>
        </w:rPr>
        <w:t xml:space="preserve">   </w:t>
      </w:r>
      <w:r>
        <w:rPr>
          <w:lang w:eastAsia="it-IT"/>
        </w:rPr>
        <w:t xml:space="preserve"> </w:t>
      </w:r>
      <w:r w:rsidRPr="005D4E72">
        <w:rPr>
          <w:lang w:eastAsia="it-IT"/>
        </w:rPr>
        <w:t xml:space="preserve"> Provincia di Firenze</w:t>
      </w:r>
      <w:r w:rsidRPr="005D4E72">
        <w:rPr>
          <w:lang w:eastAsia="it-IT"/>
        </w:rPr>
        <w:tab/>
      </w:r>
      <w:r w:rsidRPr="005D4E72">
        <w:rPr>
          <w:lang w:eastAsia="it-IT"/>
        </w:rPr>
        <w:tab/>
      </w:r>
      <w:r w:rsidRPr="005D4E72">
        <w:rPr>
          <w:lang w:eastAsia="it-IT"/>
        </w:rPr>
        <w:tab/>
      </w:r>
      <w:r w:rsidRPr="005D4E72">
        <w:rPr>
          <w:lang w:eastAsia="it-IT"/>
        </w:rPr>
        <w:tab/>
        <w:t xml:space="preserve">    </w:t>
      </w:r>
      <w:r w:rsidRPr="005D4E72">
        <w:rPr>
          <w:lang w:eastAsia="it-IT"/>
        </w:rPr>
        <w:tab/>
        <w:t>- Firenze</w:t>
      </w:r>
      <w:r w:rsidRPr="005D4E72">
        <w:rPr>
          <w:lang w:eastAsia="it-IT"/>
        </w:rPr>
        <w:tab/>
        <w:t xml:space="preserve">     </w:t>
      </w:r>
      <w:r>
        <w:rPr>
          <w:lang w:eastAsia="it-IT"/>
        </w:rPr>
        <w:t xml:space="preserve"> </w:t>
      </w:r>
      <w:r w:rsidRPr="005D4E72">
        <w:rPr>
          <w:lang w:eastAsia="it-IT"/>
        </w:rPr>
        <w:t xml:space="preserve">      - 0552760788</w:t>
      </w:r>
      <w:r w:rsidRPr="002A39A9">
        <w:t xml:space="preserve">                                                          </w:t>
      </w:r>
    </w:p>
    <w:p w14:paraId="2F421EDF" w14:textId="77777777" w:rsidR="000343FE" w:rsidRPr="002A39A9" w:rsidRDefault="000343FE" w:rsidP="000343FE">
      <w:pPr>
        <w:pStyle w:val="Testopredefinito"/>
      </w:pPr>
      <w:r w:rsidRPr="002A39A9">
        <w:t>118</w:t>
      </w:r>
      <w:r w:rsidRPr="002A39A9">
        <w:tab/>
      </w:r>
      <w:r w:rsidRPr="002A39A9">
        <w:tab/>
      </w:r>
      <w:r w:rsidRPr="002A39A9">
        <w:tab/>
      </w:r>
      <w:r w:rsidRPr="002A39A9">
        <w:tab/>
      </w:r>
      <w:r w:rsidRPr="002A39A9">
        <w:tab/>
      </w:r>
      <w:r w:rsidRPr="002A39A9">
        <w:tab/>
      </w:r>
      <w:r>
        <w:tab/>
      </w:r>
      <w:r w:rsidRPr="002A39A9">
        <w:t>- Arezzo</w:t>
      </w:r>
      <w:r w:rsidRPr="002A39A9">
        <w:tab/>
      </w:r>
      <w:r w:rsidRPr="002A39A9">
        <w:tab/>
        <w:t>-</w:t>
      </w:r>
      <w:r>
        <w:t xml:space="preserve"> </w:t>
      </w:r>
      <w:proofErr w:type="gramStart"/>
      <w:r>
        <w:t>email</w:t>
      </w:r>
      <w:proofErr w:type="gramEnd"/>
      <w:r w:rsidRPr="002A39A9">
        <w:t xml:space="preserve">                                  </w:t>
      </w:r>
    </w:p>
    <w:p w14:paraId="16A715E0" w14:textId="77777777" w:rsidR="000343FE" w:rsidRPr="002A39A9" w:rsidRDefault="000343FE" w:rsidP="000343FE">
      <w:pPr>
        <w:pStyle w:val="Testopredefinito"/>
      </w:pPr>
      <w:r w:rsidRPr="002A39A9">
        <w:t>ACI</w:t>
      </w:r>
      <w:r w:rsidRPr="002A39A9">
        <w:tab/>
      </w:r>
      <w:r w:rsidRPr="002A39A9">
        <w:tab/>
      </w:r>
      <w:r w:rsidRPr="002A39A9">
        <w:tab/>
      </w:r>
      <w:r w:rsidRPr="002A39A9">
        <w:tab/>
      </w:r>
      <w:r w:rsidRPr="002A39A9">
        <w:tab/>
      </w:r>
      <w:r w:rsidRPr="002A39A9">
        <w:tab/>
      </w:r>
      <w:r>
        <w:tab/>
      </w:r>
      <w:r w:rsidRPr="002A39A9">
        <w:t>- Roma</w:t>
      </w:r>
      <w:r w:rsidRPr="002A39A9">
        <w:tab/>
      </w:r>
      <w:r w:rsidRPr="002A39A9">
        <w:tab/>
        <w:t>-</w:t>
      </w:r>
      <w:r>
        <w:t xml:space="preserve"> </w:t>
      </w:r>
      <w:proofErr w:type="spellStart"/>
      <w:r>
        <w:t>pec</w:t>
      </w:r>
      <w:proofErr w:type="spellEnd"/>
    </w:p>
    <w:p w14:paraId="22FEE315" w14:textId="77777777" w:rsidR="000343FE" w:rsidRPr="002A39A9" w:rsidRDefault="000343FE" w:rsidP="000343FE">
      <w:pPr>
        <w:pStyle w:val="Testopredefinito"/>
        <w:ind w:hanging="284"/>
      </w:pPr>
      <w:r w:rsidRPr="002A39A9">
        <w:t xml:space="preserve">     VAI</w:t>
      </w:r>
      <w:r w:rsidRPr="002A39A9">
        <w:tab/>
      </w:r>
      <w:r w:rsidRPr="002A39A9">
        <w:tab/>
      </w:r>
      <w:r w:rsidRPr="002A39A9">
        <w:tab/>
      </w:r>
      <w:r w:rsidRPr="002A39A9">
        <w:tab/>
      </w:r>
      <w:r w:rsidRPr="002A39A9">
        <w:tab/>
      </w:r>
      <w:r w:rsidRPr="002A39A9">
        <w:tab/>
      </w:r>
      <w:r>
        <w:tab/>
      </w:r>
      <w:r w:rsidRPr="002A39A9">
        <w:t>- Milano</w:t>
      </w:r>
      <w:r w:rsidRPr="002A39A9">
        <w:tab/>
      </w:r>
      <w:r w:rsidRPr="002A39A9">
        <w:tab/>
        <w:t>-</w:t>
      </w:r>
      <w:r>
        <w:t xml:space="preserve"> </w:t>
      </w:r>
      <w:proofErr w:type="spellStart"/>
      <w:r>
        <w:t>pec</w:t>
      </w:r>
      <w:proofErr w:type="spellEnd"/>
      <w:r w:rsidRPr="002A39A9">
        <w:t xml:space="preserve">     </w:t>
      </w:r>
    </w:p>
    <w:p w14:paraId="5C39E309" w14:textId="77777777" w:rsidR="000B7800" w:rsidRDefault="000343FE" w:rsidP="000343FE">
      <w:pPr>
        <w:pStyle w:val="Testopredefinito"/>
        <w:ind w:hanging="284"/>
        <w:rPr>
          <w:rFonts w:ascii="Arial" w:hAnsi="Arial" w:cs="Arial"/>
        </w:rPr>
      </w:pPr>
      <w:r w:rsidRPr="00A9181F">
        <w:rPr>
          <w:b/>
        </w:rPr>
        <w:t xml:space="preserve">     AD/</w:t>
      </w:r>
      <w:r>
        <w:rPr>
          <w:b/>
        </w:rPr>
        <w:t>BUOP/</w:t>
      </w:r>
      <w:r w:rsidR="00460809">
        <w:rPr>
          <w:b/>
        </w:rPr>
        <w:t>COES</w:t>
      </w:r>
      <w:r w:rsidRPr="00A9181F">
        <w:rPr>
          <w:b/>
        </w:rPr>
        <w:t>/</w:t>
      </w:r>
      <w:r w:rsidR="00460809">
        <w:rPr>
          <w:b/>
        </w:rPr>
        <w:t>SME</w:t>
      </w:r>
      <w:r w:rsidRPr="00A9181F">
        <w:rPr>
          <w:b/>
        </w:rPr>
        <w:t>/MVB</w:t>
      </w:r>
      <w:r w:rsidRPr="002A39A9">
        <w:tab/>
      </w:r>
      <w:r w:rsidRPr="002A39A9">
        <w:tab/>
      </w:r>
      <w:r w:rsidRPr="002A39A9">
        <w:tab/>
        <w:t>- Roma</w:t>
      </w:r>
      <w:r w:rsidRPr="002A39A9">
        <w:tab/>
      </w:r>
      <w:r w:rsidRPr="00733F82">
        <w:rPr>
          <w:rFonts w:ascii="Arial" w:hAnsi="Arial" w:cs="Arial"/>
        </w:rPr>
        <w:t xml:space="preserve">         </w:t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  <w:t xml:space="preserve"> </w:t>
      </w:r>
      <w:r w:rsidRPr="00733F82">
        <w:rPr>
          <w:rFonts w:ascii="Arial" w:hAnsi="Arial" w:cs="Arial"/>
        </w:rPr>
        <w:tab/>
        <w:t xml:space="preserve">     </w:t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</w:p>
    <w:p w14:paraId="275A52A7" w14:textId="67199A1B" w:rsidR="000343FE" w:rsidRDefault="000343FE" w:rsidP="000343FE">
      <w:pPr>
        <w:pStyle w:val="Testopredefinito"/>
        <w:ind w:hanging="284"/>
        <w:rPr>
          <w:rFonts w:ascii="Arial" w:hAnsi="Arial" w:cs="Arial"/>
        </w:rPr>
      </w:pPr>
      <w:r w:rsidRPr="00733F82">
        <w:rPr>
          <w:rFonts w:ascii="Arial" w:hAnsi="Arial" w:cs="Arial"/>
        </w:rPr>
        <w:tab/>
      </w:r>
    </w:p>
    <w:p w14:paraId="4F21A915" w14:textId="77777777" w:rsidR="000343FE" w:rsidRPr="00D41559" w:rsidRDefault="000343FE" w:rsidP="000343FE">
      <w:pPr>
        <w:pStyle w:val="Testopredefinito"/>
        <w:ind w:right="-23"/>
        <w:rPr>
          <w:sz w:val="26"/>
          <w:szCs w:val="26"/>
        </w:rPr>
      </w:pPr>
      <w:r w:rsidRPr="00D41559">
        <w:rPr>
          <w:b/>
          <w:sz w:val="28"/>
          <w:szCs w:val="28"/>
        </w:rPr>
        <w:t>Oggetto:</w:t>
      </w:r>
      <w:r w:rsidRPr="00733F82">
        <w:rPr>
          <w:sz w:val="28"/>
          <w:szCs w:val="28"/>
        </w:rPr>
        <w:t xml:space="preserve"> </w:t>
      </w:r>
      <w:r w:rsidRPr="00D41559">
        <w:rPr>
          <w:sz w:val="26"/>
          <w:szCs w:val="26"/>
        </w:rPr>
        <w:t xml:space="preserve">A1 Milano – Napoli.  </w:t>
      </w:r>
    </w:p>
    <w:p w14:paraId="5960715B" w14:textId="33C7B952" w:rsidR="000343FE" w:rsidRDefault="000343FE" w:rsidP="000343FE">
      <w:pPr>
        <w:pStyle w:val="Testopredefinito"/>
        <w:rPr>
          <w:sz w:val="26"/>
          <w:szCs w:val="26"/>
        </w:rPr>
      </w:pPr>
      <w:r w:rsidRPr="00D41559">
        <w:rPr>
          <w:sz w:val="26"/>
          <w:szCs w:val="26"/>
        </w:rPr>
        <w:tab/>
        <w:t xml:space="preserve">     Ordinanza</w:t>
      </w:r>
      <w:r>
        <w:rPr>
          <w:sz w:val="26"/>
          <w:szCs w:val="26"/>
        </w:rPr>
        <w:t xml:space="preserve"> n° 4</w:t>
      </w:r>
      <w:r w:rsidR="00A8342F">
        <w:rPr>
          <w:sz w:val="26"/>
          <w:szCs w:val="26"/>
        </w:rPr>
        <w:t>56</w:t>
      </w:r>
      <w:r>
        <w:rPr>
          <w:sz w:val="26"/>
          <w:szCs w:val="26"/>
        </w:rPr>
        <w:t>/2021.</w:t>
      </w:r>
    </w:p>
    <w:p w14:paraId="101D4B98" w14:textId="77777777" w:rsidR="000B7800" w:rsidRPr="00733F82" w:rsidRDefault="000B7800" w:rsidP="000343FE">
      <w:pPr>
        <w:pStyle w:val="Testopredefinito"/>
        <w:rPr>
          <w:i/>
          <w:sz w:val="28"/>
          <w:szCs w:val="28"/>
        </w:rPr>
      </w:pPr>
    </w:p>
    <w:p w14:paraId="63E98B05" w14:textId="2BB558BA" w:rsidR="000343FE" w:rsidRPr="00D41559" w:rsidRDefault="000343FE" w:rsidP="000B7800">
      <w:pPr>
        <w:pStyle w:val="Testopredefinito"/>
        <w:rPr>
          <w:i/>
          <w:sz w:val="26"/>
          <w:szCs w:val="26"/>
        </w:rPr>
      </w:pPr>
      <w:r w:rsidRPr="00733F82">
        <w:rPr>
          <w:i/>
          <w:sz w:val="28"/>
          <w:szCs w:val="28"/>
        </w:rPr>
        <w:tab/>
      </w:r>
      <w:r w:rsidRPr="00D41559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</w:t>
      </w:r>
      <w:r w:rsidRPr="00D41559">
        <w:rPr>
          <w:i/>
          <w:sz w:val="26"/>
          <w:szCs w:val="26"/>
        </w:rPr>
        <w:t xml:space="preserve"> </w:t>
      </w:r>
      <w:r w:rsidR="00747B3A" w:rsidRPr="000B7800">
        <w:rPr>
          <w:i/>
          <w:sz w:val="26"/>
          <w:szCs w:val="26"/>
        </w:rPr>
        <w:t xml:space="preserve">A rettifica </w:t>
      </w:r>
      <w:proofErr w:type="gramStart"/>
      <w:r w:rsidR="00747B3A" w:rsidRPr="000B7800">
        <w:rPr>
          <w:i/>
          <w:sz w:val="26"/>
          <w:szCs w:val="26"/>
        </w:rPr>
        <w:t>dell’ ordinanza</w:t>
      </w:r>
      <w:proofErr w:type="gramEnd"/>
      <w:r w:rsidR="00747B3A" w:rsidRPr="000B7800">
        <w:rPr>
          <w:i/>
          <w:sz w:val="26"/>
          <w:szCs w:val="26"/>
        </w:rPr>
        <w:t xml:space="preserve"> in oggetto si evidenzia che </w:t>
      </w:r>
      <w:r w:rsidR="00747B3A" w:rsidRPr="000B7800">
        <w:rPr>
          <w:rFonts w:ascii="Georgia" w:hAnsi="Georgia"/>
          <w:b/>
          <w:i/>
        </w:rPr>
        <w:t>il tratto Firenze Sud – Incisa in entrambe le carreggiate</w:t>
      </w:r>
      <w:r w:rsidR="00747B3A" w:rsidRPr="000B7800">
        <w:rPr>
          <w:rFonts w:ascii="Georgia" w:hAnsi="Georgia"/>
          <w:i/>
        </w:rPr>
        <w:t xml:space="preserve">, </w:t>
      </w:r>
      <w:r w:rsidR="00747B3A" w:rsidRPr="000B7800">
        <w:rPr>
          <w:rFonts w:ascii="Georgia" w:hAnsi="Georgia"/>
          <w:i/>
        </w:rPr>
        <w:t xml:space="preserve">sarà chiuso </w:t>
      </w:r>
      <w:r w:rsidR="00747B3A" w:rsidRPr="000B7800">
        <w:rPr>
          <w:rFonts w:ascii="Georgia" w:hAnsi="Georgia"/>
          <w:i/>
        </w:rPr>
        <w:t>dalle ore 2</w:t>
      </w:r>
      <w:r w:rsidR="00747B3A" w:rsidRPr="000B7800">
        <w:rPr>
          <w:rFonts w:ascii="Georgia" w:hAnsi="Georgia"/>
          <w:i/>
        </w:rPr>
        <w:t>0</w:t>
      </w:r>
      <w:r w:rsidR="00747B3A" w:rsidRPr="000B7800">
        <w:rPr>
          <w:rFonts w:ascii="Georgia" w:hAnsi="Georgia"/>
          <w:i/>
        </w:rPr>
        <w:t>:00 del 18 Dicembre 2021 alle ore 0</w:t>
      </w:r>
      <w:r w:rsidR="00747B3A" w:rsidRPr="000B7800">
        <w:rPr>
          <w:rFonts w:ascii="Georgia" w:hAnsi="Georgia"/>
          <w:i/>
        </w:rPr>
        <w:t>8</w:t>
      </w:r>
      <w:r w:rsidR="00747B3A" w:rsidRPr="000B7800">
        <w:rPr>
          <w:rFonts w:ascii="Georgia" w:hAnsi="Georgia"/>
          <w:i/>
        </w:rPr>
        <w:t>:00 del 19 Dicembre 2021</w:t>
      </w:r>
      <w:r w:rsidR="00747B3A" w:rsidRPr="000B7800">
        <w:rPr>
          <w:rFonts w:ascii="Georgia" w:hAnsi="Georgia"/>
          <w:i/>
        </w:rPr>
        <w:t xml:space="preserve"> anziché </w:t>
      </w:r>
      <w:r w:rsidR="00747B3A" w:rsidRPr="000B7800">
        <w:rPr>
          <w:rFonts w:ascii="Georgia" w:hAnsi="Georgia"/>
          <w:i/>
        </w:rPr>
        <w:t>dalle ore 2</w:t>
      </w:r>
      <w:r w:rsidR="00747B3A" w:rsidRPr="000B7800">
        <w:rPr>
          <w:rFonts w:ascii="Georgia" w:hAnsi="Georgia"/>
          <w:i/>
        </w:rPr>
        <w:t>2</w:t>
      </w:r>
      <w:r w:rsidR="00747B3A" w:rsidRPr="000B7800">
        <w:rPr>
          <w:rFonts w:ascii="Georgia" w:hAnsi="Georgia"/>
          <w:i/>
        </w:rPr>
        <w:t>:00 del 18 Dicembre 2021 alle ore 0</w:t>
      </w:r>
      <w:r w:rsidR="00747B3A" w:rsidRPr="000B7800">
        <w:rPr>
          <w:rFonts w:ascii="Georgia" w:hAnsi="Georgia"/>
          <w:i/>
        </w:rPr>
        <w:t>6</w:t>
      </w:r>
      <w:r w:rsidR="00747B3A" w:rsidRPr="000B7800">
        <w:rPr>
          <w:rFonts w:ascii="Georgia" w:hAnsi="Georgia"/>
          <w:i/>
        </w:rPr>
        <w:t>:00 del 19 Dicembre 2021</w:t>
      </w:r>
      <w:r w:rsidR="000B7800" w:rsidRPr="000B7800">
        <w:rPr>
          <w:rFonts w:ascii="Georgia" w:hAnsi="Georgia"/>
          <w:i/>
        </w:rPr>
        <w:t>,</w:t>
      </w:r>
      <w:r w:rsidR="00747B3A" w:rsidRPr="000B7800">
        <w:rPr>
          <w:rFonts w:ascii="Georgia" w:hAnsi="Georgia"/>
          <w:i/>
        </w:rPr>
        <w:t xml:space="preserve"> </w:t>
      </w:r>
      <w:r w:rsidR="000B7800" w:rsidRPr="000B7800">
        <w:rPr>
          <w:rFonts w:ascii="Georgia" w:hAnsi="Georgia"/>
          <w:i/>
        </w:rPr>
        <w:t xml:space="preserve">e </w:t>
      </w:r>
      <w:r w:rsidR="00747B3A" w:rsidRPr="000B7800">
        <w:rPr>
          <w:i/>
          <w:sz w:val="26"/>
          <w:szCs w:val="26"/>
        </w:rPr>
        <w:t xml:space="preserve">le </w:t>
      </w:r>
      <w:r w:rsidR="00747B3A" w:rsidRPr="000B7800">
        <w:rPr>
          <w:b/>
          <w:i/>
          <w:sz w:val="26"/>
          <w:szCs w:val="26"/>
        </w:rPr>
        <w:t>Aree di Servizio Chianti Est e Chianti Ovest</w:t>
      </w:r>
      <w:r w:rsidR="000B7800" w:rsidRPr="000B7800">
        <w:rPr>
          <w:b/>
          <w:i/>
          <w:sz w:val="26"/>
          <w:szCs w:val="26"/>
        </w:rPr>
        <w:t xml:space="preserve"> </w:t>
      </w:r>
      <w:r w:rsidR="000B7800" w:rsidRPr="000B7800">
        <w:rPr>
          <w:i/>
          <w:sz w:val="26"/>
          <w:szCs w:val="26"/>
        </w:rPr>
        <w:t xml:space="preserve">dalle </w:t>
      </w:r>
      <w:r w:rsidR="000B7800" w:rsidRPr="000B7800">
        <w:rPr>
          <w:i/>
          <w:sz w:val="26"/>
          <w:szCs w:val="26"/>
        </w:rPr>
        <w:lastRenderedPageBreak/>
        <w:t xml:space="preserve">ore </w:t>
      </w:r>
      <w:r w:rsidR="000B7800" w:rsidRPr="000B7800">
        <w:rPr>
          <w:i/>
          <w:sz w:val="26"/>
          <w:szCs w:val="26"/>
        </w:rPr>
        <w:t>19</w:t>
      </w:r>
      <w:r w:rsidR="000B7800" w:rsidRPr="000B7800">
        <w:rPr>
          <w:i/>
          <w:sz w:val="26"/>
          <w:szCs w:val="26"/>
        </w:rPr>
        <w:t>:00 del 18 Dicembre 2021 alle ore 0</w:t>
      </w:r>
      <w:r w:rsidR="000B7800" w:rsidRPr="000B7800">
        <w:rPr>
          <w:i/>
          <w:sz w:val="26"/>
          <w:szCs w:val="26"/>
        </w:rPr>
        <w:t>8</w:t>
      </w:r>
      <w:r w:rsidR="000B7800" w:rsidRPr="000B7800">
        <w:rPr>
          <w:i/>
          <w:sz w:val="26"/>
          <w:szCs w:val="26"/>
        </w:rPr>
        <w:t>:00 del 19 Dicembre 2021</w:t>
      </w:r>
      <w:r w:rsidR="000B7800" w:rsidRPr="000B7800">
        <w:rPr>
          <w:i/>
          <w:sz w:val="26"/>
          <w:szCs w:val="26"/>
        </w:rPr>
        <w:t>anzichè</w:t>
      </w:r>
      <w:r w:rsidR="000B7800" w:rsidRPr="000B7800">
        <w:rPr>
          <w:i/>
          <w:sz w:val="26"/>
          <w:szCs w:val="26"/>
        </w:rPr>
        <w:t xml:space="preserve"> </w:t>
      </w:r>
      <w:r w:rsidR="00747B3A" w:rsidRPr="000B7800">
        <w:rPr>
          <w:i/>
          <w:sz w:val="26"/>
          <w:szCs w:val="26"/>
        </w:rPr>
        <w:t>dalle ore 21:00 del 18 Dicembre 2021 alle ore 06:00 del 19 Dicembre 2021</w:t>
      </w:r>
      <w:r w:rsidRPr="000B7800">
        <w:rPr>
          <w:i/>
          <w:sz w:val="26"/>
          <w:szCs w:val="26"/>
        </w:rPr>
        <w:t>.</w:t>
      </w:r>
      <w:r w:rsidRPr="000B7800">
        <w:rPr>
          <w:i/>
          <w:sz w:val="26"/>
          <w:szCs w:val="26"/>
        </w:rPr>
        <w:tab/>
      </w:r>
    </w:p>
    <w:p w14:paraId="11872C4A" w14:textId="77777777" w:rsidR="000343FE" w:rsidRDefault="000343FE" w:rsidP="000343FE">
      <w:pPr>
        <w:pStyle w:val="Testopredefinito"/>
        <w:jc w:val="both"/>
      </w:pPr>
      <w:r w:rsidRPr="00D41559">
        <w:rPr>
          <w:i/>
          <w:sz w:val="26"/>
          <w:szCs w:val="26"/>
        </w:rPr>
        <w:tab/>
        <w:t xml:space="preserve"> </w:t>
      </w:r>
      <w:r>
        <w:rPr>
          <w:i/>
          <w:sz w:val="26"/>
          <w:szCs w:val="26"/>
        </w:rPr>
        <w:t xml:space="preserve">  </w:t>
      </w:r>
      <w:r w:rsidRPr="00D41559">
        <w:rPr>
          <w:i/>
          <w:sz w:val="26"/>
          <w:szCs w:val="26"/>
        </w:rPr>
        <w:t xml:space="preserve"> </w:t>
      </w:r>
      <w:r w:rsidRPr="00D41559">
        <w:rPr>
          <w:sz w:val="26"/>
          <w:szCs w:val="26"/>
        </w:rPr>
        <w:t>Cordiali saluti</w:t>
      </w:r>
      <w:r>
        <w:rPr>
          <w:sz w:val="26"/>
          <w:szCs w:val="26"/>
        </w:rPr>
        <w:t>.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</w:t>
      </w:r>
      <w:r w:rsidRPr="00F80996">
        <w:rPr>
          <w:b/>
          <w:i/>
          <w:color w:val="0000FF"/>
          <w:sz w:val="28"/>
          <w:szCs w:val="28"/>
        </w:rPr>
        <w:t xml:space="preserve">  </w:t>
      </w:r>
    </w:p>
    <w:p w14:paraId="09BAD4D3" w14:textId="77777777" w:rsidR="000343FE" w:rsidRPr="00F80996" w:rsidRDefault="000343FE" w:rsidP="000343FE">
      <w:pPr>
        <w:pStyle w:val="Testopredefinito"/>
        <w:jc w:val="both"/>
        <w:rPr>
          <w:color w:val="0000FF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80996">
        <w:rPr>
          <w:b/>
          <w:i/>
          <w:color w:val="0000FF"/>
          <w:sz w:val="28"/>
          <w:szCs w:val="28"/>
        </w:rPr>
        <w:t>autostrade</w:t>
      </w:r>
      <w:r w:rsidRPr="00F80996">
        <w:rPr>
          <w:color w:val="0000FF"/>
          <w:sz w:val="28"/>
          <w:szCs w:val="28"/>
        </w:rPr>
        <w:t xml:space="preserve"> // per </w:t>
      </w:r>
      <w:proofErr w:type="spellStart"/>
      <w:r w:rsidRPr="00F80996">
        <w:rPr>
          <w:color w:val="0000FF"/>
          <w:sz w:val="28"/>
          <w:szCs w:val="28"/>
        </w:rPr>
        <w:t>l'italia</w:t>
      </w:r>
      <w:proofErr w:type="spellEnd"/>
    </w:p>
    <w:p w14:paraId="5F835022" w14:textId="77777777" w:rsidR="000343FE" w:rsidRPr="00F80996" w:rsidRDefault="000343FE" w:rsidP="000343FE">
      <w:pPr>
        <w:pStyle w:val="Testopredefinito"/>
        <w:jc w:val="both"/>
        <w:rPr>
          <w:color w:val="0000FF"/>
          <w:sz w:val="20"/>
        </w:rPr>
      </w:pPr>
      <w:r w:rsidRPr="00F80996">
        <w:rPr>
          <w:color w:val="0000FF"/>
        </w:rPr>
        <w:tab/>
      </w:r>
      <w:r w:rsidRPr="00F80996">
        <w:rPr>
          <w:color w:val="0000FF"/>
        </w:rPr>
        <w:tab/>
      </w:r>
      <w:r w:rsidRPr="00F80996">
        <w:rPr>
          <w:color w:val="0000FF"/>
        </w:rPr>
        <w:tab/>
      </w:r>
      <w:r w:rsidRPr="00F80996">
        <w:rPr>
          <w:color w:val="0000FF"/>
        </w:rPr>
        <w:tab/>
      </w:r>
      <w:r w:rsidRPr="00F80996">
        <w:rPr>
          <w:color w:val="0000FF"/>
        </w:rPr>
        <w:tab/>
      </w:r>
      <w:r w:rsidRPr="00F80996">
        <w:rPr>
          <w:color w:val="0000FF"/>
        </w:rPr>
        <w:tab/>
      </w:r>
      <w:r w:rsidRPr="00F80996">
        <w:rPr>
          <w:color w:val="0000FF"/>
        </w:rPr>
        <w:tab/>
      </w:r>
      <w:r w:rsidRPr="00F80996">
        <w:rPr>
          <w:color w:val="0000FF"/>
          <w:sz w:val="20"/>
        </w:rPr>
        <w:t xml:space="preserve">DIREZIONE </w:t>
      </w:r>
      <w:proofErr w:type="gramStart"/>
      <w:r w:rsidRPr="00F80996">
        <w:rPr>
          <w:color w:val="0000FF"/>
          <w:sz w:val="20"/>
        </w:rPr>
        <w:t>4°</w:t>
      </w:r>
      <w:proofErr w:type="gramEnd"/>
      <w:r w:rsidRPr="00F80996">
        <w:rPr>
          <w:color w:val="0000FF"/>
          <w:sz w:val="20"/>
        </w:rPr>
        <w:t xml:space="preserve"> TRONCO - FIRENZE</w:t>
      </w:r>
    </w:p>
    <w:p w14:paraId="4BA60C01" w14:textId="77777777" w:rsidR="000343FE" w:rsidRPr="00F80996" w:rsidRDefault="000343FE" w:rsidP="000343FE">
      <w:pPr>
        <w:pStyle w:val="Testopredefinito"/>
        <w:jc w:val="both"/>
        <w:rPr>
          <w:color w:val="0000FF"/>
          <w:sz w:val="20"/>
        </w:rPr>
      </w:pPr>
      <w:r w:rsidRPr="00F80996">
        <w:rPr>
          <w:color w:val="0000FF"/>
          <w:sz w:val="20"/>
        </w:rPr>
        <w:tab/>
      </w:r>
      <w:r w:rsidRPr="00F80996">
        <w:rPr>
          <w:color w:val="0000FF"/>
          <w:sz w:val="20"/>
        </w:rPr>
        <w:tab/>
      </w:r>
      <w:r w:rsidRPr="00F80996">
        <w:rPr>
          <w:color w:val="0000FF"/>
          <w:sz w:val="20"/>
        </w:rPr>
        <w:tab/>
      </w:r>
      <w:r w:rsidRPr="00F80996">
        <w:rPr>
          <w:color w:val="0000FF"/>
          <w:sz w:val="20"/>
        </w:rPr>
        <w:tab/>
      </w:r>
      <w:r w:rsidRPr="00F80996">
        <w:rPr>
          <w:color w:val="0000FF"/>
          <w:sz w:val="20"/>
        </w:rPr>
        <w:tab/>
      </w:r>
      <w:r w:rsidRPr="00F80996">
        <w:rPr>
          <w:color w:val="0000FF"/>
          <w:sz w:val="20"/>
        </w:rPr>
        <w:tab/>
      </w:r>
      <w:r w:rsidRPr="00F80996">
        <w:rPr>
          <w:color w:val="0000FF"/>
          <w:sz w:val="20"/>
        </w:rPr>
        <w:tab/>
        <w:t xml:space="preserve">      </w:t>
      </w:r>
      <w:proofErr w:type="gramStart"/>
      <w:r w:rsidRPr="00F80996">
        <w:rPr>
          <w:color w:val="0000FF"/>
          <w:sz w:val="20"/>
        </w:rPr>
        <w:t>STRUTTURA  ESERCIZIO</w:t>
      </w:r>
      <w:proofErr w:type="gramEnd"/>
    </w:p>
    <w:p w14:paraId="732FC960" w14:textId="0441B9BD" w:rsidR="001F16B8" w:rsidRPr="000343FE" w:rsidRDefault="000343FE" w:rsidP="000343FE">
      <w:pPr>
        <w:pStyle w:val="Testopredefinito"/>
        <w:jc w:val="both"/>
      </w:pPr>
      <w:r w:rsidRPr="00F80996">
        <w:rPr>
          <w:color w:val="0000FF"/>
        </w:rPr>
        <w:tab/>
      </w:r>
      <w:r w:rsidRPr="00F80996">
        <w:rPr>
          <w:color w:val="0000FF"/>
        </w:rPr>
        <w:tab/>
      </w:r>
      <w:r w:rsidRPr="00F80996">
        <w:rPr>
          <w:color w:val="0000FF"/>
        </w:rPr>
        <w:tab/>
      </w:r>
      <w:r w:rsidRPr="00F80996">
        <w:rPr>
          <w:color w:val="0000FF"/>
        </w:rPr>
        <w:tab/>
      </w:r>
      <w:r w:rsidRPr="00F80996">
        <w:rPr>
          <w:color w:val="0000FF"/>
        </w:rPr>
        <w:tab/>
      </w:r>
      <w:r w:rsidRPr="00F80996">
        <w:rPr>
          <w:color w:val="0000FF"/>
        </w:rPr>
        <w:tab/>
      </w:r>
      <w:r w:rsidRPr="00F80996">
        <w:rPr>
          <w:color w:val="0000FF"/>
        </w:rPr>
        <w:tab/>
        <w:t xml:space="preserve"> </w:t>
      </w:r>
      <w:r>
        <w:rPr>
          <w:color w:val="0000FF"/>
        </w:rPr>
        <w:t xml:space="preserve"> </w:t>
      </w:r>
      <w:r w:rsidRPr="00F80996">
        <w:rPr>
          <w:color w:val="0000FF"/>
        </w:rPr>
        <w:t xml:space="preserve">Ing. </w:t>
      </w:r>
      <w:r>
        <w:rPr>
          <w:color w:val="0000FF"/>
        </w:rPr>
        <w:t>Stefano VIMERCATI</w:t>
      </w:r>
    </w:p>
    <w:sectPr w:rsidR="001F16B8" w:rsidRPr="000343FE" w:rsidSect="00CD27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102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6800" w14:textId="77777777" w:rsidR="00354DC1" w:rsidRDefault="00354DC1">
      <w:r>
        <w:separator/>
      </w:r>
    </w:p>
  </w:endnote>
  <w:endnote w:type="continuationSeparator" w:id="0">
    <w:p w14:paraId="66968E13" w14:textId="77777777" w:rsidR="00354DC1" w:rsidRDefault="0035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5F3C" w14:textId="77777777" w:rsidR="00A840B9" w:rsidRDefault="00A840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8D82" w14:textId="77777777" w:rsidR="00A840B9" w:rsidRDefault="00A840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926E" w14:textId="77777777" w:rsidR="00A840B9" w:rsidRDefault="00A840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A45D" w14:textId="77777777" w:rsidR="00354DC1" w:rsidRDefault="00354DC1">
      <w:r>
        <w:separator/>
      </w:r>
    </w:p>
  </w:footnote>
  <w:footnote w:type="continuationSeparator" w:id="0">
    <w:p w14:paraId="14B343EE" w14:textId="77777777" w:rsidR="00354DC1" w:rsidRDefault="00354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C9B3" w14:textId="77777777" w:rsidR="00A840B9" w:rsidRDefault="00A840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0015" w14:textId="2A92D3A3" w:rsidR="007B11A2" w:rsidRDefault="00FC1B84" w:rsidP="000F2D2D">
    <w:pPr>
      <w:pStyle w:val="Intestazione"/>
      <w:spacing w:after="24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C2BC3B" wp14:editId="346F3D63">
              <wp:simplePos x="0" y="0"/>
              <wp:positionH relativeFrom="column">
                <wp:posOffset>-100330</wp:posOffset>
              </wp:positionH>
              <wp:positionV relativeFrom="paragraph">
                <wp:posOffset>191770</wp:posOffset>
              </wp:positionV>
              <wp:extent cx="1236345" cy="1741805"/>
              <wp:effectExtent l="4445" t="127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17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6E725" w14:textId="77777777" w:rsidR="007B11A2" w:rsidRPr="00DC2A40" w:rsidRDefault="007B11A2">
                          <w:pPr>
                            <w:rPr>
                              <w:rFonts w:ascii="Arial" w:hAnsi="Arial"/>
                              <w:i/>
                              <w:spacing w:val="40"/>
                              <w:sz w:val="11"/>
                              <w:szCs w:val="11"/>
                            </w:rPr>
                          </w:pPr>
                          <w:r w:rsidRPr="00DC2A40">
                            <w:rPr>
                              <w:rFonts w:ascii="Arial" w:hAnsi="Arial"/>
                              <w:i/>
                              <w:spacing w:val="40"/>
                              <w:sz w:val="11"/>
                              <w:szCs w:val="11"/>
                            </w:rPr>
                            <w:t>Società per azioni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2BC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7.9pt;margin-top:15.1pt;width:97.35pt;height:13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" filled="f" stroked="f">
              <v:textbox style="mso-fit-shape-to-text:t">
                <w:txbxContent>
                  <w:p w14:paraId="60E6E725" w14:textId="77777777" w:rsidR="007B11A2" w:rsidRPr="00DC2A40" w:rsidRDefault="007B11A2">
                    <w:pPr>
                      <w:rPr>
                        <w:rFonts w:ascii="Arial" w:hAnsi="Arial"/>
                        <w:i/>
                        <w:spacing w:val="40"/>
                        <w:sz w:val="11"/>
                        <w:szCs w:val="11"/>
                      </w:rPr>
                    </w:pPr>
                    <w:r w:rsidRPr="00DC2A40">
                      <w:rPr>
                        <w:rFonts w:ascii="Arial" w:hAnsi="Arial"/>
                        <w:i/>
                        <w:spacing w:val="40"/>
                        <w:sz w:val="11"/>
                        <w:szCs w:val="11"/>
                      </w:rPr>
                      <w:t>Società per azioni</w:t>
                    </w:r>
                  </w:p>
                </w:txbxContent>
              </v:textbox>
            </v:shape>
          </w:pict>
        </mc:Fallback>
      </mc:AlternateContent>
    </w:r>
    <w:r>
      <w:rPr>
        <w:rFonts w:ascii="Franklin Gothic Demi" w:hAnsi="Franklin Gothic Demi"/>
        <w:noProof/>
        <w:sz w:val="14"/>
        <w:szCs w:val="14"/>
        <w:lang w:eastAsia="it-IT"/>
      </w:rPr>
      <w:drawing>
        <wp:inline distT="0" distB="0" distL="0" distR="0" wp14:anchorId="71BC11A7" wp14:editId="3E9DAA37">
          <wp:extent cx="1779270" cy="304800"/>
          <wp:effectExtent l="0" t="0" r="0" b="0"/>
          <wp:docPr id="1" name="Immagine 2" descr="ASPI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SPI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ayout w:type="fixed"/>
      <w:tblLook w:val="00A0" w:firstRow="1" w:lastRow="0" w:firstColumn="1" w:lastColumn="0" w:noHBand="0" w:noVBand="0"/>
    </w:tblPr>
    <w:tblGrid>
      <w:gridCol w:w="5411"/>
      <w:gridCol w:w="1218"/>
      <w:gridCol w:w="3827"/>
    </w:tblGrid>
    <w:tr w:rsidR="007B11A2" w:rsidRPr="00B50B52" w14:paraId="246F1607" w14:textId="77777777" w:rsidTr="00E253CA">
      <w:trPr>
        <w:trHeight w:val="143"/>
      </w:trPr>
      <w:tc>
        <w:tcPr>
          <w:tcW w:w="5411" w:type="dxa"/>
        </w:tcPr>
        <w:p w14:paraId="1B3299B5" w14:textId="091BDE51" w:rsidR="007B11A2" w:rsidRPr="00A12461" w:rsidRDefault="00FC1B84" w:rsidP="00E738B9">
          <w:pPr>
            <w:pStyle w:val="Intestazione"/>
            <w:jc w:val="both"/>
            <w:rPr>
              <w:rFonts w:ascii="Franklin Gothic Demi" w:hAnsi="Franklin Gothic Demi"/>
              <w:sz w:val="14"/>
              <w:szCs w:val="14"/>
              <w:lang w:val="pt-BR"/>
            </w:rPr>
          </w:pPr>
          <w:r w:rsidRPr="009C080B"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6FE14ED" wp14:editId="1BCFAC90">
                    <wp:simplePos x="0" y="0"/>
                    <wp:positionH relativeFrom="column">
                      <wp:posOffset>-87630</wp:posOffset>
                    </wp:positionH>
                    <wp:positionV relativeFrom="paragraph">
                      <wp:posOffset>374015</wp:posOffset>
                    </wp:positionV>
                    <wp:extent cx="2025650" cy="208280"/>
                    <wp:effectExtent l="0" t="2540" r="0" b="0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5650" cy="208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33307D" w14:textId="77777777" w:rsidR="007B11A2" w:rsidRPr="00914F80" w:rsidRDefault="007B11A2">
                                <w:pPr>
                                  <w:rPr>
                                    <w:rFonts w:ascii="Arial" w:hAnsi="Arial"/>
                                    <w:spacing w:val="86"/>
                                    <w:sz w:val="16"/>
                                    <w:szCs w:val="16"/>
                                  </w:rPr>
                                </w:pPr>
                                <w:r w:rsidRPr="00914F80">
                                  <w:rPr>
                                    <w:rFonts w:ascii="Arial" w:hAnsi="Arial"/>
                                    <w:spacing w:val="86"/>
                                    <w:sz w:val="16"/>
                                    <w:szCs w:val="16"/>
                                  </w:rPr>
                                  <w:t>Società per azioni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FE14E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6.9pt;margin-top:29.45pt;width:159.5pt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" filled="f" stroked="f">
                    <v:textbox style="mso-fit-shape-to-text:t">
                      <w:txbxContent>
                        <w:p w14:paraId="1233307D" w14:textId="77777777" w:rsidR="007B11A2" w:rsidRPr="00914F80" w:rsidRDefault="007B11A2">
                          <w:pPr>
                            <w:rPr>
                              <w:rFonts w:ascii="Arial" w:hAnsi="Arial"/>
                              <w:spacing w:val="86"/>
                              <w:sz w:val="16"/>
                              <w:szCs w:val="16"/>
                            </w:rPr>
                          </w:pPr>
                          <w:r w:rsidRPr="00914F80">
                            <w:rPr>
                              <w:rFonts w:ascii="Arial" w:hAnsi="Arial"/>
                              <w:spacing w:val="86"/>
                              <w:sz w:val="16"/>
                              <w:szCs w:val="16"/>
                            </w:rPr>
                            <w:t>Società per azioni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C080B">
            <w:rPr>
              <w:rFonts w:ascii="Franklin Gothic Demi" w:hAnsi="Franklin Gothic Demi"/>
              <w:noProof/>
              <w:sz w:val="14"/>
              <w:szCs w:val="14"/>
              <w:lang w:val="it-IT" w:eastAsia="it-IT"/>
            </w:rPr>
            <w:drawing>
              <wp:inline distT="0" distB="0" distL="0" distR="0" wp14:anchorId="6C75993E" wp14:editId="1E39BA75">
                <wp:extent cx="3240405" cy="543560"/>
                <wp:effectExtent l="0" t="0" r="0" b="0"/>
                <wp:docPr id="2" name="Immagine 1" descr="ASPI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ASPI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40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8" w:type="dxa"/>
        </w:tcPr>
        <w:p w14:paraId="7F3F8812" w14:textId="77777777" w:rsidR="007B11A2" w:rsidRPr="006E5714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43541A24" w14:textId="77777777" w:rsidR="007B11A2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</w:p>
        <w:p w14:paraId="0C7BBDCF" w14:textId="77777777" w:rsidR="00E253CA" w:rsidRDefault="00E253CA" w:rsidP="00E253CA">
          <w:pPr>
            <w:pStyle w:val="Intestazione"/>
            <w:tabs>
              <w:tab w:val="left" w:pos="742"/>
              <w:tab w:val="left" w:pos="884"/>
            </w:tabs>
            <w:ind w:right="-391"/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>LETTERE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ab/>
            <w:t>DIREZIONE   IV  TRONCO</w:t>
          </w:r>
        </w:p>
        <w:p w14:paraId="022D62CE" w14:textId="77777777" w:rsidR="00E253CA" w:rsidRDefault="00E253CA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                       Casella Posta</w:t>
          </w:r>
          <w:r w:rsidR="00894DC3"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>le</w:t>
          </w: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51 </w:t>
          </w:r>
        </w:p>
        <w:p w14:paraId="22341995" w14:textId="77777777" w:rsidR="007B11A2" w:rsidRPr="00A12461" w:rsidRDefault="00E253CA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position w:val="4"/>
              <w:sz w:val="14"/>
              <w:szCs w:val="14"/>
              <w:lang w:val="pt-BR"/>
            </w:rPr>
            <w:t xml:space="preserve">                        50013 Campi Bisenzio (FI)</w:t>
          </w:r>
        </w:p>
        <w:p w14:paraId="43C62B11" w14:textId="77777777" w:rsidR="007B11A2" w:rsidRPr="00BE737D" w:rsidRDefault="007B11A2" w:rsidP="00E253CA">
          <w:pPr>
            <w:rPr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>TELEF.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 xml:space="preserve">:    </w:t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055 4203.1</w:t>
          </w:r>
        </w:p>
      </w:tc>
    </w:tr>
    <w:tr w:rsidR="007B11A2" w:rsidRPr="00A12461" w14:paraId="6D1AFBBA" w14:textId="77777777" w:rsidTr="00E253CA">
      <w:trPr>
        <w:trHeight w:val="63"/>
      </w:trPr>
      <w:tc>
        <w:tcPr>
          <w:tcW w:w="5411" w:type="dxa"/>
        </w:tcPr>
        <w:p w14:paraId="54ACBEC4" w14:textId="019862A4" w:rsidR="007B11A2" w:rsidRPr="00A12461" w:rsidRDefault="007B11A2" w:rsidP="00BE737D">
          <w:pPr>
            <w:pStyle w:val="Intestazione"/>
            <w:jc w:val="both"/>
            <w:rPr>
              <w:noProof/>
              <w:sz w:val="14"/>
              <w:szCs w:val="14"/>
              <w:lang w:val="pt-BR"/>
            </w:rPr>
          </w:pPr>
        </w:p>
      </w:tc>
      <w:tc>
        <w:tcPr>
          <w:tcW w:w="1218" w:type="dxa"/>
        </w:tcPr>
        <w:p w14:paraId="021F5633" w14:textId="77777777" w:rsidR="007B11A2" w:rsidRPr="00A12461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073A92B6" w14:textId="77777777" w:rsidR="007B11A2" w:rsidRPr="00A12461" w:rsidRDefault="007B11A2" w:rsidP="00E253CA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>TELEF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>AX</w:t>
          </w: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 w:rsidRPr="00A12461"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0</w:t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55 4203.234</w:t>
          </w:r>
        </w:p>
      </w:tc>
    </w:tr>
    <w:tr w:rsidR="007B11A2" w:rsidRPr="00747B3A" w14:paraId="30292058" w14:textId="77777777" w:rsidTr="00E253CA">
      <w:trPr>
        <w:trHeight w:val="63"/>
      </w:trPr>
      <w:tc>
        <w:tcPr>
          <w:tcW w:w="5411" w:type="dxa"/>
        </w:tcPr>
        <w:p w14:paraId="3F37F477" w14:textId="77777777" w:rsidR="007B11A2" w:rsidRPr="00005AEA" w:rsidRDefault="007B11A2" w:rsidP="00BE737D">
          <w:pPr>
            <w:pStyle w:val="Intestazione"/>
            <w:jc w:val="both"/>
            <w:rPr>
              <w:rFonts w:ascii="Arial" w:hAnsi="Arial" w:cs="Arial"/>
              <w:spacing w:val="20"/>
              <w:sz w:val="16"/>
              <w:szCs w:val="16"/>
              <w:lang w:val="pt-BR"/>
            </w:rPr>
          </w:pPr>
          <w:r w:rsidRPr="00005AEA">
            <w:rPr>
              <w:rFonts w:ascii="Arial" w:hAnsi="Arial" w:cs="Arial"/>
              <w:spacing w:val="20"/>
              <w:sz w:val="16"/>
              <w:szCs w:val="16"/>
              <w:lang w:val="pt-BR"/>
            </w:rPr>
            <w:t>Capitale  Sociale  € 622.027.000,00 interamente versato</w:t>
          </w:r>
        </w:p>
      </w:tc>
      <w:tc>
        <w:tcPr>
          <w:tcW w:w="1218" w:type="dxa"/>
        </w:tcPr>
        <w:p w14:paraId="60AA4522" w14:textId="77777777" w:rsidR="007B11A2" w:rsidRPr="006E5714" w:rsidRDefault="007B11A2" w:rsidP="00E738B9">
          <w:pPr>
            <w:pStyle w:val="Intestazione"/>
            <w:jc w:val="both"/>
            <w:rPr>
              <w:sz w:val="16"/>
              <w:szCs w:val="16"/>
              <w:lang w:val="pt-BR"/>
            </w:rPr>
          </w:pPr>
        </w:p>
      </w:tc>
      <w:tc>
        <w:tcPr>
          <w:tcW w:w="3827" w:type="dxa"/>
          <w:vAlign w:val="center"/>
        </w:tcPr>
        <w:p w14:paraId="7F2B0343" w14:textId="77777777" w:rsidR="007B11A2" w:rsidRPr="00A12461" w:rsidRDefault="007B11A2" w:rsidP="00E253CA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E-MAIL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r w:rsidR="00E253CA">
            <w:rPr>
              <w:rFonts w:ascii="Arial" w:hAnsi="Arial" w:cs="Arial"/>
              <w:spacing w:val="-2"/>
              <w:sz w:val="14"/>
              <w:szCs w:val="14"/>
              <w:lang w:val="pt-BR"/>
            </w:rPr>
            <w:t>direzionetronco.firenze</w:t>
          </w:r>
          <w:r w:rsidR="0093323C">
            <w:rPr>
              <w:rFonts w:ascii="Arial" w:hAnsi="Arial" w:cs="Arial"/>
              <w:spacing w:val="-2"/>
              <w:sz w:val="14"/>
              <w:szCs w:val="14"/>
              <w:lang w:val="pt-BR"/>
            </w:rPr>
            <w:t>@autostrade.it</w:t>
          </w:r>
        </w:p>
      </w:tc>
    </w:tr>
    <w:tr w:rsidR="007B11A2" w:rsidRPr="006E5714" w14:paraId="1686787B" w14:textId="77777777" w:rsidTr="00E253CA">
      <w:trPr>
        <w:trHeight w:val="60"/>
      </w:trPr>
      <w:tc>
        <w:tcPr>
          <w:tcW w:w="5411" w:type="dxa"/>
        </w:tcPr>
        <w:p w14:paraId="34CAA550" w14:textId="77777777" w:rsidR="007B11A2" w:rsidRPr="006E5714" w:rsidRDefault="007B11A2" w:rsidP="00BE737D">
          <w:pPr>
            <w:pStyle w:val="Intestazione"/>
            <w:jc w:val="both"/>
            <w:rPr>
              <w:rFonts w:ascii="Arial" w:hAnsi="Arial" w:cs="Arial"/>
              <w:spacing w:val="2"/>
              <w:sz w:val="14"/>
              <w:szCs w:val="14"/>
              <w:lang w:val="pt-BR"/>
            </w:rPr>
          </w:pPr>
          <w:r w:rsidRPr="006E5714">
            <w:rPr>
              <w:rFonts w:ascii="Arial" w:hAnsi="Arial" w:cs="Arial"/>
              <w:spacing w:val="2"/>
              <w:sz w:val="14"/>
              <w:szCs w:val="14"/>
              <w:lang w:val="pt-BR"/>
            </w:rPr>
            <w:t>Codice Fiscale e n. di iscrizione al Registro delle Imprese di Roma 07516911000</w:t>
          </w:r>
        </w:p>
      </w:tc>
      <w:tc>
        <w:tcPr>
          <w:tcW w:w="1218" w:type="dxa"/>
        </w:tcPr>
        <w:p w14:paraId="5D34C3A1" w14:textId="77777777" w:rsidR="007B11A2" w:rsidRPr="006E5714" w:rsidRDefault="007B11A2" w:rsidP="00E738B9">
          <w:pPr>
            <w:pStyle w:val="Intestazione"/>
            <w:jc w:val="both"/>
            <w:rPr>
              <w:sz w:val="14"/>
              <w:szCs w:val="14"/>
              <w:lang w:val="pt-BR"/>
            </w:rPr>
          </w:pPr>
        </w:p>
      </w:tc>
      <w:tc>
        <w:tcPr>
          <w:tcW w:w="3827" w:type="dxa"/>
          <w:vAlign w:val="center"/>
        </w:tcPr>
        <w:p w14:paraId="4C41E1F6" w14:textId="77777777" w:rsidR="007B11A2" w:rsidRPr="00A12461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WEBSITE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hyperlink r:id="rId2" w:history="1">
            <w:r w:rsidRPr="00A12461">
              <w:rPr>
                <w:rStyle w:val="Collegamentoipertestuale"/>
                <w:rFonts w:ascii="Arial" w:hAnsi="Arial" w:cs="Arial"/>
                <w:color w:val="auto"/>
                <w:spacing w:val="-2"/>
                <w:sz w:val="14"/>
                <w:szCs w:val="14"/>
                <w:u w:val="none"/>
                <w:lang w:val="pt-BR"/>
              </w:rPr>
              <w:t>www.autostrade.it</w:t>
            </w:r>
          </w:hyperlink>
        </w:p>
      </w:tc>
    </w:tr>
    <w:tr w:rsidR="007B11A2" w:rsidRPr="00747B3A" w14:paraId="2FCA7500" w14:textId="77777777" w:rsidTr="00E253CA">
      <w:trPr>
        <w:trHeight w:val="60"/>
      </w:trPr>
      <w:tc>
        <w:tcPr>
          <w:tcW w:w="5411" w:type="dxa"/>
        </w:tcPr>
        <w:p w14:paraId="3FC8BF8E" w14:textId="77777777" w:rsidR="007B11A2" w:rsidRPr="006E5714" w:rsidRDefault="007B11A2" w:rsidP="00BE737D">
          <w:pPr>
            <w:pStyle w:val="Intestazione"/>
            <w:jc w:val="both"/>
            <w:rPr>
              <w:rFonts w:ascii="Franklin Gothic Demi" w:hAnsi="Franklin Gothic Demi"/>
              <w:sz w:val="11"/>
              <w:szCs w:val="11"/>
              <w:lang w:val="pt-BR"/>
            </w:rPr>
          </w:pPr>
          <w:r w:rsidRPr="006E5714">
            <w:rPr>
              <w:rFonts w:ascii="Arial" w:hAnsi="Arial" w:cs="Arial"/>
              <w:sz w:val="11"/>
              <w:szCs w:val="11"/>
              <w:lang w:val="pt-BR"/>
            </w:rPr>
            <w:t>C.C.I.A.A. ROMA n. 1037417 – P.IVA 07516911000 – Sede Legale: Via A. Bergamini, 50 – 00159 Roma</w:t>
          </w:r>
        </w:p>
      </w:tc>
      <w:tc>
        <w:tcPr>
          <w:tcW w:w="1218" w:type="dxa"/>
        </w:tcPr>
        <w:p w14:paraId="13697F42" w14:textId="77777777" w:rsidR="007B11A2" w:rsidRPr="006E5714" w:rsidRDefault="007B11A2" w:rsidP="00E738B9">
          <w:pPr>
            <w:pStyle w:val="Intestazione"/>
            <w:jc w:val="both"/>
            <w:rPr>
              <w:sz w:val="11"/>
              <w:szCs w:val="11"/>
              <w:lang w:val="pt-BR"/>
            </w:rPr>
          </w:pPr>
        </w:p>
      </w:tc>
      <w:tc>
        <w:tcPr>
          <w:tcW w:w="3827" w:type="dxa"/>
          <w:vAlign w:val="center"/>
        </w:tcPr>
        <w:p w14:paraId="5143C431" w14:textId="77777777" w:rsidR="007B11A2" w:rsidRPr="00A12461" w:rsidRDefault="007B11A2" w:rsidP="00BE737D">
          <w:pPr>
            <w:pStyle w:val="Intestazione"/>
            <w:tabs>
              <w:tab w:val="left" w:pos="742"/>
              <w:tab w:val="left" w:pos="884"/>
            </w:tabs>
            <w:rPr>
              <w:rFonts w:ascii="Arial" w:hAnsi="Arial" w:cs="Arial"/>
              <w:spacing w:val="-2"/>
              <w:sz w:val="14"/>
              <w:szCs w:val="14"/>
              <w:lang w:val="pt-BR"/>
            </w:rPr>
          </w:pP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 xml:space="preserve"> PEC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  <w:t>:</w:t>
          </w:r>
          <w:r>
            <w:rPr>
              <w:rFonts w:ascii="Arial" w:hAnsi="Arial" w:cs="Arial"/>
              <w:spacing w:val="-2"/>
              <w:sz w:val="14"/>
              <w:szCs w:val="14"/>
              <w:lang w:val="pt-BR"/>
            </w:rPr>
            <w:tab/>
          </w:r>
          <w:r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autostradeperlitalia</w:t>
          </w:r>
          <w:r w:rsidR="00E253CA"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dt4firenze</w:t>
          </w:r>
          <w:r w:rsidRPr="00E253CA">
            <w:rPr>
              <w:rFonts w:ascii="Arial" w:hAnsi="Arial" w:cs="Arial"/>
              <w:spacing w:val="-2"/>
              <w:sz w:val="12"/>
              <w:szCs w:val="12"/>
              <w:lang w:val="pt-BR"/>
            </w:rPr>
            <w:t>@pec.autostrade.it</w:t>
          </w:r>
        </w:p>
      </w:tc>
    </w:tr>
  </w:tbl>
  <w:p w14:paraId="04F75BBE" w14:textId="13749116" w:rsidR="007B11A2" w:rsidRPr="005C7186" w:rsidRDefault="00FC1B84" w:rsidP="003C05D3">
    <w:pPr>
      <w:pStyle w:val="Intestazione"/>
      <w:rPr>
        <w:color w:val="0070C0"/>
        <w:szCs w:val="19"/>
        <w:lang w:val="pt-BR"/>
      </w:rPr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7684D4DC" wp14:editId="53FC5C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6299835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BAF04F" id="Line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15pt" to="496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" strokecolor="#0070c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DEEA4FB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/>
        <w:spacing w:val="0"/>
      </w:rPr>
    </w:lvl>
  </w:abstractNum>
  <w:abstractNum w:abstractNumId="1" w15:restartNumberingAfterBreak="0">
    <w:nsid w:val="0E4B7DD6"/>
    <w:multiLevelType w:val="hybridMultilevel"/>
    <w:tmpl w:val="A06E08B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23460F"/>
    <w:multiLevelType w:val="hybridMultilevel"/>
    <w:tmpl w:val="6A7CB89C"/>
    <w:lvl w:ilvl="0" w:tplc="D0E8E414">
      <w:numFmt w:val="bullet"/>
      <w:lvlText w:val="-"/>
      <w:lvlJc w:val="left"/>
      <w:pPr>
        <w:ind w:left="644" w:hanging="360"/>
      </w:pPr>
      <w:rPr>
        <w:rFonts w:ascii="Tms Rmn" w:eastAsia="Calibri" w:hAnsi="Tms Rmn" w:cs="Tms Rm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167106"/>
    <w:multiLevelType w:val="hybridMultilevel"/>
    <w:tmpl w:val="F92237C2"/>
    <w:lvl w:ilvl="0" w:tplc="0410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C040381"/>
    <w:multiLevelType w:val="hybridMultilevel"/>
    <w:tmpl w:val="18641718"/>
    <w:lvl w:ilvl="0" w:tplc="783862AC">
      <w:start w:val="1"/>
      <w:numFmt w:val="bullet"/>
      <w:lvlText w:val=""/>
      <w:lvlJc w:val="left"/>
      <w:pPr>
        <w:tabs>
          <w:tab w:val="num" w:pos="1250"/>
        </w:tabs>
        <w:ind w:left="125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A251B"/>
    <w:multiLevelType w:val="hybridMultilevel"/>
    <w:tmpl w:val="778A6F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0685064"/>
    <w:multiLevelType w:val="hybridMultilevel"/>
    <w:tmpl w:val="61765322"/>
    <w:lvl w:ilvl="0" w:tplc="04100001">
      <w:start w:val="1"/>
      <w:numFmt w:val="bullet"/>
      <w:lvlText w:val="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9"/>
        </w:tabs>
        <w:ind w:left="71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9"/>
        </w:tabs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319272A8"/>
    <w:multiLevelType w:val="hybridMultilevel"/>
    <w:tmpl w:val="EC087656"/>
    <w:lvl w:ilvl="0" w:tplc="BCF8EFA4">
      <w:start w:val="1"/>
      <w:numFmt w:val="upperLetter"/>
      <w:lvlText w:val="(%1."/>
      <w:lvlJc w:val="left"/>
      <w:pPr>
        <w:ind w:left="15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8" w15:restartNumberingAfterBreak="0">
    <w:nsid w:val="3411333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564779B"/>
    <w:multiLevelType w:val="hybridMultilevel"/>
    <w:tmpl w:val="715E8E56"/>
    <w:lvl w:ilvl="0" w:tplc="783862AC">
      <w:start w:val="1"/>
      <w:numFmt w:val="bullet"/>
      <w:lvlText w:val=""/>
      <w:lvlJc w:val="left"/>
      <w:pPr>
        <w:tabs>
          <w:tab w:val="num" w:pos="1250"/>
        </w:tabs>
        <w:ind w:left="125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2328"/>
    <w:multiLevelType w:val="hybridMultilevel"/>
    <w:tmpl w:val="68A26916"/>
    <w:lvl w:ilvl="0" w:tplc="9AC63B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EC1940"/>
    <w:multiLevelType w:val="singleLevel"/>
    <w:tmpl w:val="DEEA4FB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</w:abstractNum>
  <w:abstractNum w:abstractNumId="12" w15:restartNumberingAfterBreak="0">
    <w:nsid w:val="3F7D594D"/>
    <w:multiLevelType w:val="hybridMultilevel"/>
    <w:tmpl w:val="88C210F0"/>
    <w:lvl w:ilvl="0" w:tplc="5AB434C2">
      <w:start w:val="1"/>
      <w:numFmt w:val="upperLetter"/>
      <w:lvlText w:val="(%1."/>
      <w:lvlJc w:val="left"/>
      <w:pPr>
        <w:ind w:left="121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3" w15:restartNumberingAfterBreak="0">
    <w:nsid w:val="43846608"/>
    <w:multiLevelType w:val="hybridMultilevel"/>
    <w:tmpl w:val="195A0936"/>
    <w:lvl w:ilvl="0" w:tplc="0410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14" w15:restartNumberingAfterBreak="0">
    <w:nsid w:val="48494FEC"/>
    <w:multiLevelType w:val="hybridMultilevel"/>
    <w:tmpl w:val="9FF2AD12"/>
    <w:lvl w:ilvl="0" w:tplc="A7BAF8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937C07"/>
    <w:multiLevelType w:val="hybridMultilevel"/>
    <w:tmpl w:val="A59257E2"/>
    <w:lvl w:ilvl="0" w:tplc="4DAC1832">
      <w:start w:val="1"/>
      <w:numFmt w:val="lowerRoman"/>
      <w:lvlText w:val="%1)"/>
      <w:lvlJc w:val="left"/>
      <w:pPr>
        <w:ind w:left="1428" w:hanging="72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5BB44E42"/>
    <w:multiLevelType w:val="hybridMultilevel"/>
    <w:tmpl w:val="58AAE89C"/>
    <w:lvl w:ilvl="0" w:tplc="5F887DA2">
      <w:start w:val="1"/>
      <w:numFmt w:val="lowerRoman"/>
      <w:lvlText w:val="(%1)"/>
      <w:lvlJc w:val="righ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56C75"/>
    <w:multiLevelType w:val="hybridMultilevel"/>
    <w:tmpl w:val="98E614DE"/>
    <w:lvl w:ilvl="0" w:tplc="783862AC">
      <w:start w:val="1"/>
      <w:numFmt w:val="bullet"/>
      <w:lvlText w:val=""/>
      <w:lvlJc w:val="left"/>
      <w:pPr>
        <w:tabs>
          <w:tab w:val="num" w:pos="1310"/>
        </w:tabs>
        <w:ind w:left="131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EBB59AF"/>
    <w:multiLevelType w:val="hybridMultilevel"/>
    <w:tmpl w:val="58AAE89C"/>
    <w:lvl w:ilvl="0" w:tplc="5F887DA2">
      <w:start w:val="1"/>
      <w:numFmt w:val="lowerRoman"/>
      <w:lvlText w:val="(%1)"/>
      <w:lvlJc w:val="righ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9464C"/>
    <w:multiLevelType w:val="hybridMultilevel"/>
    <w:tmpl w:val="5348895E"/>
    <w:lvl w:ilvl="0" w:tplc="BFCEB38A">
      <w:start w:val="1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75686AB1"/>
    <w:multiLevelType w:val="hybridMultilevel"/>
    <w:tmpl w:val="C0FAF302"/>
    <w:lvl w:ilvl="0" w:tplc="0410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616"/>
        </w:tabs>
        <w:ind w:left="3616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4"/>
  </w:num>
  <w:num w:numId="5">
    <w:abstractNumId w:val="12"/>
  </w:num>
  <w:num w:numId="6">
    <w:abstractNumId w:val="7"/>
  </w:num>
  <w:num w:numId="7">
    <w:abstractNumId w:val="19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3"/>
  </w:num>
  <w:num w:numId="11">
    <w:abstractNumId w:val="3"/>
  </w:num>
  <w:num w:numId="12">
    <w:abstractNumId w:val="6"/>
  </w:num>
  <w:num w:numId="13">
    <w:abstractNumId w:val="15"/>
  </w:num>
  <w:num w:numId="14">
    <w:abstractNumId w:val="2"/>
  </w:num>
  <w:num w:numId="15">
    <w:abstractNumId w:val="0"/>
    <w:lvlOverride w:ilvl="0">
      <w:startOverride w:val="3"/>
    </w:lvlOverride>
  </w:num>
  <w:num w:numId="16">
    <w:abstractNumId w:val="0"/>
  </w:num>
  <w:num w:numId="17">
    <w:abstractNumId w:val="11"/>
    <w:lvlOverride w:ilvl="0">
      <w:startOverride w:val="3"/>
    </w:lvlOverride>
  </w:num>
  <w:num w:numId="18">
    <w:abstractNumId w:val="16"/>
  </w:num>
  <w:num w:numId="19">
    <w:abstractNumId w:val="18"/>
  </w:num>
  <w:num w:numId="20">
    <w:abstractNumId w:val="1"/>
  </w:num>
  <w:num w:numId="21">
    <w:abstractNumId w:val="14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26"/>
    <w:rsid w:val="00001C99"/>
    <w:rsid w:val="000039E5"/>
    <w:rsid w:val="00005AEA"/>
    <w:rsid w:val="00006292"/>
    <w:rsid w:val="00006CC0"/>
    <w:rsid w:val="00011A06"/>
    <w:rsid w:val="00016836"/>
    <w:rsid w:val="00016BC9"/>
    <w:rsid w:val="00025557"/>
    <w:rsid w:val="00025C0C"/>
    <w:rsid w:val="00027819"/>
    <w:rsid w:val="00030988"/>
    <w:rsid w:val="000343FE"/>
    <w:rsid w:val="00036645"/>
    <w:rsid w:val="00037706"/>
    <w:rsid w:val="000401DC"/>
    <w:rsid w:val="000463A5"/>
    <w:rsid w:val="00047EE8"/>
    <w:rsid w:val="00050BC5"/>
    <w:rsid w:val="0005120F"/>
    <w:rsid w:val="00053335"/>
    <w:rsid w:val="000559F2"/>
    <w:rsid w:val="000564AC"/>
    <w:rsid w:val="00056626"/>
    <w:rsid w:val="00056C93"/>
    <w:rsid w:val="00057F74"/>
    <w:rsid w:val="000609D3"/>
    <w:rsid w:val="0006142A"/>
    <w:rsid w:val="00062ED1"/>
    <w:rsid w:val="00064EFF"/>
    <w:rsid w:val="00065AFA"/>
    <w:rsid w:val="00065FA9"/>
    <w:rsid w:val="00067EDD"/>
    <w:rsid w:val="00071237"/>
    <w:rsid w:val="0009176C"/>
    <w:rsid w:val="00096297"/>
    <w:rsid w:val="000A01EE"/>
    <w:rsid w:val="000A5F86"/>
    <w:rsid w:val="000A7607"/>
    <w:rsid w:val="000B7800"/>
    <w:rsid w:val="000C0275"/>
    <w:rsid w:val="000C2A0A"/>
    <w:rsid w:val="000C66C7"/>
    <w:rsid w:val="000C7C67"/>
    <w:rsid w:val="000D0650"/>
    <w:rsid w:val="000D19DF"/>
    <w:rsid w:val="000D625A"/>
    <w:rsid w:val="000F1BA2"/>
    <w:rsid w:val="000F2D2D"/>
    <w:rsid w:val="000F60CD"/>
    <w:rsid w:val="000F7694"/>
    <w:rsid w:val="00103EBE"/>
    <w:rsid w:val="00105CF6"/>
    <w:rsid w:val="001132BF"/>
    <w:rsid w:val="001145A2"/>
    <w:rsid w:val="00116596"/>
    <w:rsid w:val="001169FF"/>
    <w:rsid w:val="00124564"/>
    <w:rsid w:val="00124619"/>
    <w:rsid w:val="001246DF"/>
    <w:rsid w:val="00130C46"/>
    <w:rsid w:val="00130FAD"/>
    <w:rsid w:val="00131E5E"/>
    <w:rsid w:val="00137EB7"/>
    <w:rsid w:val="0014054D"/>
    <w:rsid w:val="0014070F"/>
    <w:rsid w:val="0015536F"/>
    <w:rsid w:val="001573A5"/>
    <w:rsid w:val="00160FC0"/>
    <w:rsid w:val="0016386E"/>
    <w:rsid w:val="0017110D"/>
    <w:rsid w:val="00177397"/>
    <w:rsid w:val="00180DFC"/>
    <w:rsid w:val="00182CCA"/>
    <w:rsid w:val="00182F93"/>
    <w:rsid w:val="00184C24"/>
    <w:rsid w:val="00195B4E"/>
    <w:rsid w:val="00195FC7"/>
    <w:rsid w:val="001965BA"/>
    <w:rsid w:val="001A68EF"/>
    <w:rsid w:val="001A7AF3"/>
    <w:rsid w:val="001C04A5"/>
    <w:rsid w:val="001C18B8"/>
    <w:rsid w:val="001C356B"/>
    <w:rsid w:val="001C55EA"/>
    <w:rsid w:val="001C6C93"/>
    <w:rsid w:val="001D14FC"/>
    <w:rsid w:val="001D1A7F"/>
    <w:rsid w:val="001E1FDE"/>
    <w:rsid w:val="001F16B8"/>
    <w:rsid w:val="001F2A95"/>
    <w:rsid w:val="001F4821"/>
    <w:rsid w:val="002006A2"/>
    <w:rsid w:val="00203C4E"/>
    <w:rsid w:val="002041EB"/>
    <w:rsid w:val="002063D8"/>
    <w:rsid w:val="0021516A"/>
    <w:rsid w:val="00215B79"/>
    <w:rsid w:val="00216F87"/>
    <w:rsid w:val="002238BE"/>
    <w:rsid w:val="002251CA"/>
    <w:rsid w:val="002261CF"/>
    <w:rsid w:val="002278D5"/>
    <w:rsid w:val="00230702"/>
    <w:rsid w:val="00230985"/>
    <w:rsid w:val="00235B88"/>
    <w:rsid w:val="0024166E"/>
    <w:rsid w:val="00251665"/>
    <w:rsid w:val="00252005"/>
    <w:rsid w:val="00261F5C"/>
    <w:rsid w:val="002639A5"/>
    <w:rsid w:val="00263F42"/>
    <w:rsid w:val="00266A66"/>
    <w:rsid w:val="002676BF"/>
    <w:rsid w:val="00272877"/>
    <w:rsid w:val="00272EC9"/>
    <w:rsid w:val="0029131A"/>
    <w:rsid w:val="00291453"/>
    <w:rsid w:val="002A0468"/>
    <w:rsid w:val="002A21CE"/>
    <w:rsid w:val="002A2773"/>
    <w:rsid w:val="002A2FF7"/>
    <w:rsid w:val="002A33DC"/>
    <w:rsid w:val="002A33F6"/>
    <w:rsid w:val="002A69C6"/>
    <w:rsid w:val="002B06B5"/>
    <w:rsid w:val="002C057B"/>
    <w:rsid w:val="002C07D4"/>
    <w:rsid w:val="002C40A4"/>
    <w:rsid w:val="002C5D85"/>
    <w:rsid w:val="002D1550"/>
    <w:rsid w:val="002D27AD"/>
    <w:rsid w:val="002D4549"/>
    <w:rsid w:val="002D4A00"/>
    <w:rsid w:val="002D600B"/>
    <w:rsid w:val="002E2A5B"/>
    <w:rsid w:val="002E2DBB"/>
    <w:rsid w:val="002F58FB"/>
    <w:rsid w:val="00303679"/>
    <w:rsid w:val="00311127"/>
    <w:rsid w:val="0031135E"/>
    <w:rsid w:val="00312FE7"/>
    <w:rsid w:val="003153A2"/>
    <w:rsid w:val="003156D5"/>
    <w:rsid w:val="00316277"/>
    <w:rsid w:val="00322B45"/>
    <w:rsid w:val="003266E1"/>
    <w:rsid w:val="00332563"/>
    <w:rsid w:val="00354DC1"/>
    <w:rsid w:val="00357304"/>
    <w:rsid w:val="00363B37"/>
    <w:rsid w:val="0036586E"/>
    <w:rsid w:val="00365A52"/>
    <w:rsid w:val="0037299D"/>
    <w:rsid w:val="00375C8A"/>
    <w:rsid w:val="00386515"/>
    <w:rsid w:val="00392586"/>
    <w:rsid w:val="00392B7C"/>
    <w:rsid w:val="003A693F"/>
    <w:rsid w:val="003A6E7B"/>
    <w:rsid w:val="003A768B"/>
    <w:rsid w:val="003A7E1E"/>
    <w:rsid w:val="003B0C1B"/>
    <w:rsid w:val="003C05D3"/>
    <w:rsid w:val="003C06FD"/>
    <w:rsid w:val="003C11FB"/>
    <w:rsid w:val="003C4467"/>
    <w:rsid w:val="003C580A"/>
    <w:rsid w:val="003C7D8C"/>
    <w:rsid w:val="003D0A07"/>
    <w:rsid w:val="003D7084"/>
    <w:rsid w:val="003E4B0F"/>
    <w:rsid w:val="003E5060"/>
    <w:rsid w:val="003F191A"/>
    <w:rsid w:val="003F23A4"/>
    <w:rsid w:val="003F533C"/>
    <w:rsid w:val="003F68A6"/>
    <w:rsid w:val="003F7932"/>
    <w:rsid w:val="00402A91"/>
    <w:rsid w:val="00403CD3"/>
    <w:rsid w:val="00410BD7"/>
    <w:rsid w:val="0041191C"/>
    <w:rsid w:val="00412124"/>
    <w:rsid w:val="004159E5"/>
    <w:rsid w:val="004204D1"/>
    <w:rsid w:val="00421559"/>
    <w:rsid w:val="004303E2"/>
    <w:rsid w:val="00432ED8"/>
    <w:rsid w:val="00436D4E"/>
    <w:rsid w:val="0044105F"/>
    <w:rsid w:val="00444B17"/>
    <w:rsid w:val="00460809"/>
    <w:rsid w:val="00462813"/>
    <w:rsid w:val="0047614F"/>
    <w:rsid w:val="00487379"/>
    <w:rsid w:val="00490789"/>
    <w:rsid w:val="00491746"/>
    <w:rsid w:val="00494E74"/>
    <w:rsid w:val="00496677"/>
    <w:rsid w:val="004A3587"/>
    <w:rsid w:val="004A728F"/>
    <w:rsid w:val="004B1FEB"/>
    <w:rsid w:val="004B5EB1"/>
    <w:rsid w:val="004C3E7E"/>
    <w:rsid w:val="004C4799"/>
    <w:rsid w:val="004C4E37"/>
    <w:rsid w:val="004D2C2F"/>
    <w:rsid w:val="004D6527"/>
    <w:rsid w:val="004F692A"/>
    <w:rsid w:val="004F7811"/>
    <w:rsid w:val="00500F46"/>
    <w:rsid w:val="00501574"/>
    <w:rsid w:val="00501DD3"/>
    <w:rsid w:val="005146B7"/>
    <w:rsid w:val="005233F4"/>
    <w:rsid w:val="00525FFE"/>
    <w:rsid w:val="005262F6"/>
    <w:rsid w:val="00531F8B"/>
    <w:rsid w:val="00532750"/>
    <w:rsid w:val="00532EBE"/>
    <w:rsid w:val="00533436"/>
    <w:rsid w:val="005375DE"/>
    <w:rsid w:val="00537F68"/>
    <w:rsid w:val="005402BE"/>
    <w:rsid w:val="005419CE"/>
    <w:rsid w:val="00542E1F"/>
    <w:rsid w:val="005622CE"/>
    <w:rsid w:val="0056327E"/>
    <w:rsid w:val="005638AC"/>
    <w:rsid w:val="00564B4D"/>
    <w:rsid w:val="0057044D"/>
    <w:rsid w:val="0057280E"/>
    <w:rsid w:val="00575BC4"/>
    <w:rsid w:val="00581FD7"/>
    <w:rsid w:val="00585C8D"/>
    <w:rsid w:val="005958B4"/>
    <w:rsid w:val="005964DE"/>
    <w:rsid w:val="005A3321"/>
    <w:rsid w:val="005A4824"/>
    <w:rsid w:val="005A6792"/>
    <w:rsid w:val="005A6DDB"/>
    <w:rsid w:val="005A6F03"/>
    <w:rsid w:val="005B6B71"/>
    <w:rsid w:val="005C07A7"/>
    <w:rsid w:val="005C5310"/>
    <w:rsid w:val="005C610D"/>
    <w:rsid w:val="005C7186"/>
    <w:rsid w:val="005D0796"/>
    <w:rsid w:val="005D0C7F"/>
    <w:rsid w:val="005D19A7"/>
    <w:rsid w:val="005D2935"/>
    <w:rsid w:val="005D3E62"/>
    <w:rsid w:val="005D5FCA"/>
    <w:rsid w:val="005E4553"/>
    <w:rsid w:val="005E538E"/>
    <w:rsid w:val="005F2C2F"/>
    <w:rsid w:val="005F3155"/>
    <w:rsid w:val="005F5A8E"/>
    <w:rsid w:val="005F6955"/>
    <w:rsid w:val="005F7B51"/>
    <w:rsid w:val="00601E26"/>
    <w:rsid w:val="00603126"/>
    <w:rsid w:val="00603D30"/>
    <w:rsid w:val="006047BC"/>
    <w:rsid w:val="00612097"/>
    <w:rsid w:val="0063334C"/>
    <w:rsid w:val="00636549"/>
    <w:rsid w:val="00636703"/>
    <w:rsid w:val="0063699A"/>
    <w:rsid w:val="00645784"/>
    <w:rsid w:val="00651649"/>
    <w:rsid w:val="006536B3"/>
    <w:rsid w:val="00654FE5"/>
    <w:rsid w:val="00655775"/>
    <w:rsid w:val="0065751A"/>
    <w:rsid w:val="006600C4"/>
    <w:rsid w:val="00670824"/>
    <w:rsid w:val="006756A4"/>
    <w:rsid w:val="006807FB"/>
    <w:rsid w:val="00690C31"/>
    <w:rsid w:val="00692349"/>
    <w:rsid w:val="00696501"/>
    <w:rsid w:val="006A3B19"/>
    <w:rsid w:val="006A6496"/>
    <w:rsid w:val="006B342B"/>
    <w:rsid w:val="006C1F39"/>
    <w:rsid w:val="006C25A5"/>
    <w:rsid w:val="006C3DFE"/>
    <w:rsid w:val="006C5885"/>
    <w:rsid w:val="006D00EF"/>
    <w:rsid w:val="006D1650"/>
    <w:rsid w:val="006D5A5F"/>
    <w:rsid w:val="006E5714"/>
    <w:rsid w:val="006E6F26"/>
    <w:rsid w:val="006F02A3"/>
    <w:rsid w:val="006F4842"/>
    <w:rsid w:val="006F5737"/>
    <w:rsid w:val="006F7499"/>
    <w:rsid w:val="00703E33"/>
    <w:rsid w:val="00711373"/>
    <w:rsid w:val="00713097"/>
    <w:rsid w:val="007148BF"/>
    <w:rsid w:val="00717CF8"/>
    <w:rsid w:val="007232AB"/>
    <w:rsid w:val="00725C0C"/>
    <w:rsid w:val="00741BE0"/>
    <w:rsid w:val="0074383F"/>
    <w:rsid w:val="00745704"/>
    <w:rsid w:val="007478A5"/>
    <w:rsid w:val="00747B3A"/>
    <w:rsid w:val="00750F04"/>
    <w:rsid w:val="00760D01"/>
    <w:rsid w:val="00764849"/>
    <w:rsid w:val="00770CAB"/>
    <w:rsid w:val="0077449D"/>
    <w:rsid w:val="00775F75"/>
    <w:rsid w:val="00781718"/>
    <w:rsid w:val="007832AF"/>
    <w:rsid w:val="00787A4C"/>
    <w:rsid w:val="00794286"/>
    <w:rsid w:val="007A00FE"/>
    <w:rsid w:val="007A0187"/>
    <w:rsid w:val="007A2412"/>
    <w:rsid w:val="007A2B3A"/>
    <w:rsid w:val="007A4320"/>
    <w:rsid w:val="007A460C"/>
    <w:rsid w:val="007A539A"/>
    <w:rsid w:val="007A5629"/>
    <w:rsid w:val="007B11A2"/>
    <w:rsid w:val="007C1A34"/>
    <w:rsid w:val="007C548C"/>
    <w:rsid w:val="007C5626"/>
    <w:rsid w:val="007C67D5"/>
    <w:rsid w:val="007D2154"/>
    <w:rsid w:val="007D21EB"/>
    <w:rsid w:val="007E008A"/>
    <w:rsid w:val="007E08B1"/>
    <w:rsid w:val="007E0D17"/>
    <w:rsid w:val="007E731D"/>
    <w:rsid w:val="007F2A74"/>
    <w:rsid w:val="007F6C95"/>
    <w:rsid w:val="007F7CA8"/>
    <w:rsid w:val="008014EE"/>
    <w:rsid w:val="00801F12"/>
    <w:rsid w:val="0080734C"/>
    <w:rsid w:val="008100BE"/>
    <w:rsid w:val="00811CF0"/>
    <w:rsid w:val="00822E70"/>
    <w:rsid w:val="008238F2"/>
    <w:rsid w:val="00826C23"/>
    <w:rsid w:val="00834645"/>
    <w:rsid w:val="00846F65"/>
    <w:rsid w:val="00847F6A"/>
    <w:rsid w:val="00854543"/>
    <w:rsid w:val="00856AE5"/>
    <w:rsid w:val="00857F87"/>
    <w:rsid w:val="008636B5"/>
    <w:rsid w:val="0086755F"/>
    <w:rsid w:val="00873BFD"/>
    <w:rsid w:val="00882215"/>
    <w:rsid w:val="00887880"/>
    <w:rsid w:val="00890516"/>
    <w:rsid w:val="00894DC3"/>
    <w:rsid w:val="00896597"/>
    <w:rsid w:val="00896761"/>
    <w:rsid w:val="008A477C"/>
    <w:rsid w:val="008B0E95"/>
    <w:rsid w:val="008C31A4"/>
    <w:rsid w:val="008D4AAE"/>
    <w:rsid w:val="008E0291"/>
    <w:rsid w:val="008E3E2D"/>
    <w:rsid w:val="008E79F5"/>
    <w:rsid w:val="008F62E8"/>
    <w:rsid w:val="008F7EF0"/>
    <w:rsid w:val="00902B1B"/>
    <w:rsid w:val="00910898"/>
    <w:rsid w:val="00914F80"/>
    <w:rsid w:val="00923112"/>
    <w:rsid w:val="00924F32"/>
    <w:rsid w:val="00925339"/>
    <w:rsid w:val="0093323C"/>
    <w:rsid w:val="00937CE4"/>
    <w:rsid w:val="009417DF"/>
    <w:rsid w:val="00943A37"/>
    <w:rsid w:val="00943B66"/>
    <w:rsid w:val="00943D5E"/>
    <w:rsid w:val="00943DB4"/>
    <w:rsid w:val="00944BB5"/>
    <w:rsid w:val="0094542D"/>
    <w:rsid w:val="00946012"/>
    <w:rsid w:val="009538A2"/>
    <w:rsid w:val="00953ABF"/>
    <w:rsid w:val="00960597"/>
    <w:rsid w:val="009644DA"/>
    <w:rsid w:val="00985750"/>
    <w:rsid w:val="00990C78"/>
    <w:rsid w:val="00993996"/>
    <w:rsid w:val="00995018"/>
    <w:rsid w:val="009A08E4"/>
    <w:rsid w:val="009A1AF1"/>
    <w:rsid w:val="009B2923"/>
    <w:rsid w:val="009B2B90"/>
    <w:rsid w:val="009B3618"/>
    <w:rsid w:val="009B5347"/>
    <w:rsid w:val="009B7406"/>
    <w:rsid w:val="009C080B"/>
    <w:rsid w:val="009C2E68"/>
    <w:rsid w:val="009C5F05"/>
    <w:rsid w:val="009C60B7"/>
    <w:rsid w:val="009D0177"/>
    <w:rsid w:val="009D40A4"/>
    <w:rsid w:val="009D525E"/>
    <w:rsid w:val="009E12A1"/>
    <w:rsid w:val="009F1934"/>
    <w:rsid w:val="009F75EE"/>
    <w:rsid w:val="00A00DDD"/>
    <w:rsid w:val="00A02979"/>
    <w:rsid w:val="00A11821"/>
    <w:rsid w:val="00A12461"/>
    <w:rsid w:val="00A20831"/>
    <w:rsid w:val="00A221B9"/>
    <w:rsid w:val="00A223F4"/>
    <w:rsid w:val="00A2242D"/>
    <w:rsid w:val="00A25C7E"/>
    <w:rsid w:val="00A33177"/>
    <w:rsid w:val="00A42F5A"/>
    <w:rsid w:val="00A44FA7"/>
    <w:rsid w:val="00A47D06"/>
    <w:rsid w:val="00A50FE9"/>
    <w:rsid w:val="00A600B9"/>
    <w:rsid w:val="00A6642E"/>
    <w:rsid w:val="00A66903"/>
    <w:rsid w:val="00A71173"/>
    <w:rsid w:val="00A711FA"/>
    <w:rsid w:val="00A75E80"/>
    <w:rsid w:val="00A76FB0"/>
    <w:rsid w:val="00A82559"/>
    <w:rsid w:val="00A8342F"/>
    <w:rsid w:val="00A840B9"/>
    <w:rsid w:val="00A86311"/>
    <w:rsid w:val="00A911BC"/>
    <w:rsid w:val="00A941AA"/>
    <w:rsid w:val="00AA2D63"/>
    <w:rsid w:val="00AB63F0"/>
    <w:rsid w:val="00AB7D37"/>
    <w:rsid w:val="00AC641B"/>
    <w:rsid w:val="00AD107D"/>
    <w:rsid w:val="00AD1B24"/>
    <w:rsid w:val="00AE0FB3"/>
    <w:rsid w:val="00AE6AE7"/>
    <w:rsid w:val="00AF057F"/>
    <w:rsid w:val="00AF2E83"/>
    <w:rsid w:val="00B0075F"/>
    <w:rsid w:val="00B05013"/>
    <w:rsid w:val="00B122D0"/>
    <w:rsid w:val="00B21B75"/>
    <w:rsid w:val="00B22A5E"/>
    <w:rsid w:val="00B236AE"/>
    <w:rsid w:val="00B26431"/>
    <w:rsid w:val="00B32FAC"/>
    <w:rsid w:val="00B4681E"/>
    <w:rsid w:val="00B50B52"/>
    <w:rsid w:val="00B51B77"/>
    <w:rsid w:val="00B52529"/>
    <w:rsid w:val="00B5533C"/>
    <w:rsid w:val="00B6058D"/>
    <w:rsid w:val="00B63308"/>
    <w:rsid w:val="00B642E4"/>
    <w:rsid w:val="00B81C5D"/>
    <w:rsid w:val="00B8610A"/>
    <w:rsid w:val="00B86D40"/>
    <w:rsid w:val="00B911C7"/>
    <w:rsid w:val="00B9235E"/>
    <w:rsid w:val="00B951AF"/>
    <w:rsid w:val="00B97028"/>
    <w:rsid w:val="00B97F7B"/>
    <w:rsid w:val="00BA15BC"/>
    <w:rsid w:val="00BA1B39"/>
    <w:rsid w:val="00BA349B"/>
    <w:rsid w:val="00BA4239"/>
    <w:rsid w:val="00BA4B54"/>
    <w:rsid w:val="00BA5886"/>
    <w:rsid w:val="00BB3838"/>
    <w:rsid w:val="00BC0252"/>
    <w:rsid w:val="00BC0681"/>
    <w:rsid w:val="00BC15C2"/>
    <w:rsid w:val="00BC21E8"/>
    <w:rsid w:val="00BC65E6"/>
    <w:rsid w:val="00BD594D"/>
    <w:rsid w:val="00BE0D87"/>
    <w:rsid w:val="00BE645C"/>
    <w:rsid w:val="00BE65B1"/>
    <w:rsid w:val="00BE737D"/>
    <w:rsid w:val="00BF3151"/>
    <w:rsid w:val="00BF31E0"/>
    <w:rsid w:val="00BF376B"/>
    <w:rsid w:val="00BF52AC"/>
    <w:rsid w:val="00BF66C7"/>
    <w:rsid w:val="00C03B0D"/>
    <w:rsid w:val="00C0556A"/>
    <w:rsid w:val="00C11314"/>
    <w:rsid w:val="00C11A6F"/>
    <w:rsid w:val="00C21D9D"/>
    <w:rsid w:val="00C263FE"/>
    <w:rsid w:val="00C2708E"/>
    <w:rsid w:val="00C316C2"/>
    <w:rsid w:val="00C317E0"/>
    <w:rsid w:val="00C349AE"/>
    <w:rsid w:val="00C40E65"/>
    <w:rsid w:val="00C44602"/>
    <w:rsid w:val="00C44A82"/>
    <w:rsid w:val="00C5023C"/>
    <w:rsid w:val="00C50416"/>
    <w:rsid w:val="00C5309D"/>
    <w:rsid w:val="00C60B91"/>
    <w:rsid w:val="00C61594"/>
    <w:rsid w:val="00C6603C"/>
    <w:rsid w:val="00C66A35"/>
    <w:rsid w:val="00C70B72"/>
    <w:rsid w:val="00C74898"/>
    <w:rsid w:val="00C77F20"/>
    <w:rsid w:val="00C80D6D"/>
    <w:rsid w:val="00C87FE6"/>
    <w:rsid w:val="00C95CC4"/>
    <w:rsid w:val="00CA02D2"/>
    <w:rsid w:val="00CA423B"/>
    <w:rsid w:val="00CB35CB"/>
    <w:rsid w:val="00CB4EBE"/>
    <w:rsid w:val="00CB5E14"/>
    <w:rsid w:val="00CC6B4B"/>
    <w:rsid w:val="00CC70A7"/>
    <w:rsid w:val="00CD2410"/>
    <w:rsid w:val="00CD2713"/>
    <w:rsid w:val="00CD6FBF"/>
    <w:rsid w:val="00CE1C9C"/>
    <w:rsid w:val="00CE2CB8"/>
    <w:rsid w:val="00CE7463"/>
    <w:rsid w:val="00CF102F"/>
    <w:rsid w:val="00CF2794"/>
    <w:rsid w:val="00CF5C0B"/>
    <w:rsid w:val="00D000AC"/>
    <w:rsid w:val="00D01381"/>
    <w:rsid w:val="00D058BC"/>
    <w:rsid w:val="00D05D3E"/>
    <w:rsid w:val="00D117E9"/>
    <w:rsid w:val="00D13AE4"/>
    <w:rsid w:val="00D21013"/>
    <w:rsid w:val="00D2172E"/>
    <w:rsid w:val="00D22B6D"/>
    <w:rsid w:val="00D27234"/>
    <w:rsid w:val="00D2798A"/>
    <w:rsid w:val="00D32ABE"/>
    <w:rsid w:val="00D3350C"/>
    <w:rsid w:val="00D36194"/>
    <w:rsid w:val="00D40F74"/>
    <w:rsid w:val="00D504A7"/>
    <w:rsid w:val="00D52D92"/>
    <w:rsid w:val="00D54A15"/>
    <w:rsid w:val="00D54E6F"/>
    <w:rsid w:val="00D6009E"/>
    <w:rsid w:val="00D6332D"/>
    <w:rsid w:val="00D644A4"/>
    <w:rsid w:val="00D64D55"/>
    <w:rsid w:val="00D7472B"/>
    <w:rsid w:val="00D7610F"/>
    <w:rsid w:val="00D86D34"/>
    <w:rsid w:val="00D91327"/>
    <w:rsid w:val="00D9312A"/>
    <w:rsid w:val="00D93694"/>
    <w:rsid w:val="00D94FB8"/>
    <w:rsid w:val="00D96FC6"/>
    <w:rsid w:val="00DA058B"/>
    <w:rsid w:val="00DA55E1"/>
    <w:rsid w:val="00DA5AE3"/>
    <w:rsid w:val="00DA676B"/>
    <w:rsid w:val="00DB7EEE"/>
    <w:rsid w:val="00DC2A40"/>
    <w:rsid w:val="00DC34F7"/>
    <w:rsid w:val="00DC3D08"/>
    <w:rsid w:val="00DC416A"/>
    <w:rsid w:val="00DC6EDF"/>
    <w:rsid w:val="00DD10A4"/>
    <w:rsid w:val="00DD2736"/>
    <w:rsid w:val="00DD2F10"/>
    <w:rsid w:val="00DD49AC"/>
    <w:rsid w:val="00DD4E40"/>
    <w:rsid w:val="00DE1C6C"/>
    <w:rsid w:val="00DF37B7"/>
    <w:rsid w:val="00DF40C7"/>
    <w:rsid w:val="00E00311"/>
    <w:rsid w:val="00E11C5F"/>
    <w:rsid w:val="00E12DE6"/>
    <w:rsid w:val="00E15E3D"/>
    <w:rsid w:val="00E21767"/>
    <w:rsid w:val="00E253CA"/>
    <w:rsid w:val="00E25A9C"/>
    <w:rsid w:val="00E2674D"/>
    <w:rsid w:val="00E329EE"/>
    <w:rsid w:val="00E33D44"/>
    <w:rsid w:val="00E4004B"/>
    <w:rsid w:val="00E41D9E"/>
    <w:rsid w:val="00E50770"/>
    <w:rsid w:val="00E5088E"/>
    <w:rsid w:val="00E524BC"/>
    <w:rsid w:val="00E536C9"/>
    <w:rsid w:val="00E5501D"/>
    <w:rsid w:val="00E56C9C"/>
    <w:rsid w:val="00E60219"/>
    <w:rsid w:val="00E622B8"/>
    <w:rsid w:val="00E62C1F"/>
    <w:rsid w:val="00E62C9F"/>
    <w:rsid w:val="00E63028"/>
    <w:rsid w:val="00E63F56"/>
    <w:rsid w:val="00E651AC"/>
    <w:rsid w:val="00E670E1"/>
    <w:rsid w:val="00E738B9"/>
    <w:rsid w:val="00E80AA7"/>
    <w:rsid w:val="00E8444A"/>
    <w:rsid w:val="00E90C40"/>
    <w:rsid w:val="00E924D3"/>
    <w:rsid w:val="00E93661"/>
    <w:rsid w:val="00E959AB"/>
    <w:rsid w:val="00EA33F6"/>
    <w:rsid w:val="00EB2E70"/>
    <w:rsid w:val="00EB51E9"/>
    <w:rsid w:val="00EC548D"/>
    <w:rsid w:val="00EF08AB"/>
    <w:rsid w:val="00EF08B6"/>
    <w:rsid w:val="00EF2111"/>
    <w:rsid w:val="00EF3779"/>
    <w:rsid w:val="00EF5B2A"/>
    <w:rsid w:val="00F04E58"/>
    <w:rsid w:val="00F054B4"/>
    <w:rsid w:val="00F11253"/>
    <w:rsid w:val="00F17229"/>
    <w:rsid w:val="00F2745E"/>
    <w:rsid w:val="00F27A8D"/>
    <w:rsid w:val="00F335EC"/>
    <w:rsid w:val="00F34A67"/>
    <w:rsid w:val="00F41A1A"/>
    <w:rsid w:val="00F42205"/>
    <w:rsid w:val="00F45CF0"/>
    <w:rsid w:val="00F460DD"/>
    <w:rsid w:val="00F4670B"/>
    <w:rsid w:val="00F51E7B"/>
    <w:rsid w:val="00F5274D"/>
    <w:rsid w:val="00F57855"/>
    <w:rsid w:val="00F623F3"/>
    <w:rsid w:val="00F65989"/>
    <w:rsid w:val="00F666AC"/>
    <w:rsid w:val="00F666FC"/>
    <w:rsid w:val="00F706D1"/>
    <w:rsid w:val="00F74F4C"/>
    <w:rsid w:val="00F75AF9"/>
    <w:rsid w:val="00F75E24"/>
    <w:rsid w:val="00F80102"/>
    <w:rsid w:val="00F81BBB"/>
    <w:rsid w:val="00F841F6"/>
    <w:rsid w:val="00F85800"/>
    <w:rsid w:val="00F85F3D"/>
    <w:rsid w:val="00F939A6"/>
    <w:rsid w:val="00FA0055"/>
    <w:rsid w:val="00FA36BD"/>
    <w:rsid w:val="00FB133A"/>
    <w:rsid w:val="00FB147E"/>
    <w:rsid w:val="00FB45E8"/>
    <w:rsid w:val="00FB6B97"/>
    <w:rsid w:val="00FC1539"/>
    <w:rsid w:val="00FC1B84"/>
    <w:rsid w:val="00FC34C7"/>
    <w:rsid w:val="00FC6280"/>
    <w:rsid w:val="00FD034D"/>
    <w:rsid w:val="00FD063A"/>
    <w:rsid w:val="00FD2BB1"/>
    <w:rsid w:val="00FE0596"/>
    <w:rsid w:val="00FE0FC5"/>
    <w:rsid w:val="00FE59FF"/>
    <w:rsid w:val="00FE7124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8FBF07"/>
  <w15:chartTrackingRefBased/>
  <w15:docId w15:val="{CE3D1A12-0FBA-4057-8E2B-91418EBF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2BF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CD6F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40E6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E5077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F62E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8F62E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C40E65"/>
    <w:pPr>
      <w:ind w:right="282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C40E65"/>
    <w:pPr>
      <w:jc w:val="both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E50770"/>
    <w:rPr>
      <w:rFonts w:cs="Times New Roman"/>
      <w:sz w:val="24"/>
      <w:szCs w:val="24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03126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E50770"/>
    <w:rPr>
      <w:rFonts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99"/>
    <w:rsid w:val="00A118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rsid w:val="006E5714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locked/>
    <w:rsid w:val="006E5714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rsid w:val="00A12461"/>
    <w:rPr>
      <w:rFonts w:cs="Times New Roman"/>
      <w:color w:val="0000FF"/>
      <w:u w:val="single"/>
    </w:rPr>
  </w:style>
  <w:style w:type="paragraph" w:customStyle="1" w:styleId="Corpotesto1">
    <w:name w:val="Corpo testo1"/>
    <w:basedOn w:val="Normale"/>
    <w:uiPriority w:val="99"/>
    <w:rsid w:val="002D4549"/>
    <w:rPr>
      <w:lang w:val="en-US" w:eastAsia="it-IT"/>
    </w:rPr>
  </w:style>
  <w:style w:type="paragraph" w:styleId="Titolo">
    <w:name w:val="Title"/>
    <w:basedOn w:val="Normale"/>
    <w:link w:val="TitoloCarattere"/>
    <w:uiPriority w:val="99"/>
    <w:qFormat/>
    <w:rsid w:val="0029131A"/>
    <w:pPr>
      <w:spacing w:after="960"/>
      <w:jc w:val="center"/>
    </w:pPr>
    <w:rPr>
      <w:rFonts w:ascii="Arial Black" w:hAnsi="Arial Black"/>
      <w:sz w:val="48"/>
      <w:szCs w:val="48"/>
      <w:lang w:val="x-none" w:eastAsia="x-none"/>
    </w:rPr>
  </w:style>
  <w:style w:type="character" w:customStyle="1" w:styleId="TitoloCarattere">
    <w:name w:val="Titolo Carattere"/>
    <w:link w:val="Titolo"/>
    <w:uiPriority w:val="99"/>
    <w:locked/>
    <w:rsid w:val="0029131A"/>
    <w:rPr>
      <w:rFonts w:ascii="Arial Black" w:hAnsi="Arial Black" w:cs="Arial Black"/>
      <w:sz w:val="48"/>
      <w:szCs w:val="48"/>
    </w:rPr>
  </w:style>
  <w:style w:type="paragraph" w:customStyle="1" w:styleId="Testopredefinito">
    <w:name w:val="Testo predefinito"/>
    <w:basedOn w:val="Normale"/>
    <w:uiPriority w:val="99"/>
    <w:rsid w:val="0029131A"/>
    <w:rPr>
      <w:lang w:eastAsia="it-IT"/>
    </w:rPr>
  </w:style>
  <w:style w:type="paragraph" w:styleId="Paragrafoelenco">
    <w:name w:val="List Paragraph"/>
    <w:basedOn w:val="Normale"/>
    <w:uiPriority w:val="34"/>
    <w:qFormat/>
    <w:rsid w:val="00BA4239"/>
    <w:pPr>
      <w:ind w:left="720"/>
      <w:contextualSpacing/>
    </w:pPr>
  </w:style>
  <w:style w:type="character" w:styleId="Enfasigrassetto">
    <w:name w:val="Strong"/>
    <w:uiPriority w:val="99"/>
    <w:qFormat/>
    <w:rsid w:val="005F7B51"/>
    <w:rPr>
      <w:rFonts w:cs="Times New Roman"/>
      <w:b/>
      <w:bCs/>
    </w:rPr>
  </w:style>
  <w:style w:type="character" w:customStyle="1" w:styleId="Titolo1Carattere">
    <w:name w:val="Titolo 1 Carattere"/>
    <w:link w:val="Titolo1"/>
    <w:rsid w:val="00CD6F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D6FBF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D6FBF"/>
    <w:rPr>
      <w:sz w:val="24"/>
      <w:szCs w:val="24"/>
      <w:lang w:eastAsia="en-US"/>
    </w:rPr>
  </w:style>
  <w:style w:type="character" w:customStyle="1" w:styleId="DeltaViewDeletion">
    <w:name w:val="DeltaView Deletion"/>
    <w:rsid w:val="00CD6FBF"/>
    <w:rPr>
      <w:strike/>
      <w:color w:val="FF0000"/>
      <w:spacing w:val="0"/>
    </w:rPr>
  </w:style>
  <w:style w:type="paragraph" w:customStyle="1" w:styleId="Body">
    <w:name w:val="Body"/>
    <w:basedOn w:val="Normale"/>
    <w:rsid w:val="00DE1C6C"/>
    <w:pPr>
      <w:spacing w:after="140" w:line="288" w:lineRule="auto"/>
      <w:jc w:val="both"/>
    </w:pPr>
    <w:rPr>
      <w:rFonts w:ascii="Arial" w:hAnsi="Arial"/>
      <w:kern w:val="20"/>
      <w:sz w:val="20"/>
      <w:lang w:val="en-GB"/>
    </w:rPr>
  </w:style>
  <w:style w:type="paragraph" w:customStyle="1" w:styleId="Testopredefinito1">
    <w:name w:val="Testo predefinito:1"/>
    <w:basedOn w:val="Normale"/>
    <w:rsid w:val="007F2A74"/>
    <w:pPr>
      <w:overflowPunct w:val="0"/>
      <w:autoSpaceDE w:val="0"/>
      <w:autoSpaceDN w:val="0"/>
      <w:adjustRightInd w:val="0"/>
      <w:textAlignment w:val="baseline"/>
    </w:pPr>
    <w:rPr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0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lstrada.cciss@poliziadistat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ostrad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5141370\Desktop\TI_corr_esterna_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TI_corr_esterna_generica.dot</Template>
  <TotalTime>1</TotalTime>
  <Pages>2</Pages>
  <Words>339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Testo</vt:lpstr>
    </vt:vector>
  </TitlesOfParts>
  <Company>IT Telecom</Company>
  <LinksUpToDate>false</LinksUpToDate>
  <CharactersWithSpaces>2708</CharactersWithSpaces>
  <SharedDoc>false</SharedDoc>
  <HLinks>
    <vt:vector size="6" baseType="variant">
      <vt:variant>
        <vt:i4>65619</vt:i4>
      </vt:variant>
      <vt:variant>
        <vt:i4>0</vt:i4>
      </vt:variant>
      <vt:variant>
        <vt:i4>0</vt:i4>
      </vt:variant>
      <vt:variant>
        <vt:i4>5</vt:i4>
      </vt:variant>
      <vt:variant>
        <vt:lpwstr>http://www.autostrade.it/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</dc:title>
  <dc:subject/>
  <dc:creator>05141370</dc:creator>
  <cp:keywords/>
  <cp:lastModifiedBy>Cipriani, Simone</cp:lastModifiedBy>
  <cp:revision>2</cp:revision>
  <cp:lastPrinted>2021-12-13T09:50:00Z</cp:lastPrinted>
  <dcterms:created xsi:type="dcterms:W3CDTF">2021-12-13T09:51:00Z</dcterms:created>
  <dcterms:modified xsi:type="dcterms:W3CDTF">2021-12-13T09:51:00Z</dcterms:modified>
</cp:coreProperties>
</file>