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3059D" w14:textId="77777777" w:rsidR="007F2A74" w:rsidRPr="00F24F85" w:rsidRDefault="00B05013" w:rsidP="007F2A74">
      <w:pPr>
        <w:pStyle w:val="Testopredefinito"/>
        <w:ind w:firstLine="426"/>
      </w:pPr>
      <w:r w:rsidRPr="00E449AF">
        <w:rPr>
          <w:rFonts w:cs="Tahoma"/>
          <w:sz w:val="12"/>
          <w:szCs w:val="12"/>
        </w:rPr>
        <w:t xml:space="preserve">. </w:t>
      </w:r>
      <w:r w:rsidR="007F2A74" w:rsidRPr="004721B3">
        <w:rPr>
          <w:rFonts w:cs="Tahoma"/>
          <w:sz w:val="12"/>
          <w:szCs w:val="12"/>
        </w:rPr>
        <w:t>NS. RIF.</w:t>
      </w:r>
      <w:r w:rsidR="007F2A74" w:rsidRPr="00B4048E">
        <w:t xml:space="preserve"> </w:t>
      </w:r>
      <w:r w:rsidR="007F2A74" w:rsidRPr="00F24F85">
        <w:t>DT/ESC/ICT</w:t>
      </w:r>
    </w:p>
    <w:p w14:paraId="7CAE7AA0" w14:textId="24FBB3F6" w:rsidR="002238BE" w:rsidRDefault="007F2A74" w:rsidP="004C4E37">
      <w:pPr>
        <w:rPr>
          <w:rFonts w:cs="Tahoma"/>
          <w:sz w:val="12"/>
          <w:szCs w:val="12"/>
        </w:rPr>
      </w:pPr>
      <w:r w:rsidRPr="00E449AF">
        <w:rPr>
          <w:rFonts w:cs="Tahoma"/>
          <w:sz w:val="12"/>
          <w:szCs w:val="12"/>
        </w:rPr>
        <w:tab/>
      </w:r>
      <w:r>
        <w:rPr>
          <w:rFonts w:cs="Tahoma"/>
          <w:sz w:val="12"/>
          <w:szCs w:val="12"/>
        </w:rPr>
        <w:tab/>
      </w:r>
      <w:r>
        <w:rPr>
          <w:rFonts w:cs="Tahoma"/>
          <w:sz w:val="12"/>
          <w:szCs w:val="12"/>
        </w:rPr>
        <w:tab/>
      </w:r>
      <w:r w:rsidRPr="00E84E3E">
        <w:rPr>
          <w:rFonts w:cs="Tahoma"/>
          <w:sz w:val="12"/>
          <w:szCs w:val="12"/>
        </w:rPr>
        <w:tab/>
      </w:r>
      <w:r w:rsidRPr="00E84E3E">
        <w:rPr>
          <w:rFonts w:cs="Tahoma"/>
          <w:sz w:val="12"/>
          <w:szCs w:val="12"/>
        </w:rPr>
        <w:tab/>
      </w:r>
      <w:r>
        <w:rPr>
          <w:rFonts w:cs="Tahoma"/>
          <w:sz w:val="12"/>
          <w:szCs w:val="12"/>
        </w:rPr>
        <w:tab/>
      </w:r>
      <w:r>
        <w:rPr>
          <w:rFonts w:cs="Tahoma"/>
          <w:sz w:val="12"/>
          <w:szCs w:val="12"/>
        </w:rPr>
        <w:tab/>
      </w:r>
      <w:r w:rsidRPr="00E84E3E">
        <w:rPr>
          <w:rFonts w:cs="Tahoma"/>
          <w:sz w:val="12"/>
          <w:szCs w:val="12"/>
        </w:rPr>
        <w:tab/>
      </w:r>
      <w:r>
        <w:rPr>
          <w:rFonts w:cs="Tahoma"/>
          <w:sz w:val="12"/>
          <w:szCs w:val="12"/>
        </w:rPr>
        <w:t>CAMPI BISENZIO</w:t>
      </w:r>
      <w:r>
        <w:rPr>
          <w:rFonts w:cs="Tahoma"/>
          <w:sz w:val="12"/>
          <w:szCs w:val="12"/>
        </w:rPr>
        <w:tab/>
      </w:r>
      <w:r>
        <w:rPr>
          <w:rFonts w:cs="Tahoma"/>
          <w:sz w:val="12"/>
          <w:szCs w:val="12"/>
        </w:rPr>
        <w:tab/>
        <w:t>DI PROT.</w:t>
      </w:r>
    </w:p>
    <w:p w14:paraId="6733B7C3" w14:textId="461D940C" w:rsidR="00A62E0B" w:rsidRDefault="00A62E0B" w:rsidP="004C4E37">
      <w:pPr>
        <w:rPr>
          <w:rFonts w:cs="Tahoma"/>
          <w:sz w:val="12"/>
          <w:szCs w:val="12"/>
        </w:rPr>
      </w:pPr>
    </w:p>
    <w:p w14:paraId="77C572E3" w14:textId="77777777" w:rsidR="00A62E0B" w:rsidRDefault="00A62E0B" w:rsidP="004C4E37">
      <w:pPr>
        <w:rPr>
          <w:b/>
          <w:sz w:val="22"/>
          <w:szCs w:val="22"/>
        </w:rPr>
      </w:pPr>
    </w:p>
    <w:p w14:paraId="4CA344C2" w14:textId="77777777" w:rsidR="002238BE" w:rsidRPr="00A36B8B" w:rsidRDefault="002238BE" w:rsidP="002238BE">
      <w:pPr>
        <w:pStyle w:val="Testopredefinito"/>
        <w:rPr>
          <w:sz w:val="22"/>
          <w:szCs w:val="22"/>
        </w:rPr>
      </w:pPr>
      <w:proofErr w:type="spellStart"/>
      <w:proofErr w:type="gramStart"/>
      <w:r w:rsidRPr="00A36B8B">
        <w:rPr>
          <w:b/>
          <w:sz w:val="22"/>
          <w:szCs w:val="22"/>
        </w:rPr>
        <w:t>DA</w:t>
      </w:r>
      <w:r w:rsidRPr="00A36B8B">
        <w:rPr>
          <w:sz w:val="22"/>
          <w:szCs w:val="22"/>
        </w:rPr>
        <w:t>:</w:t>
      </w:r>
      <w:r w:rsidRPr="00A36B8B">
        <w:rPr>
          <w:b/>
          <w:i/>
          <w:sz w:val="22"/>
          <w:szCs w:val="22"/>
        </w:rPr>
        <w:t>autostrade</w:t>
      </w:r>
      <w:proofErr w:type="spellEnd"/>
      <w:proofErr w:type="gramEnd"/>
      <w:r w:rsidRPr="00A36B8B">
        <w:rPr>
          <w:b/>
          <w:i/>
          <w:sz w:val="22"/>
          <w:szCs w:val="22"/>
        </w:rPr>
        <w:t xml:space="preserve"> </w:t>
      </w:r>
      <w:proofErr w:type="spellStart"/>
      <w:r w:rsidRPr="00A36B8B">
        <w:rPr>
          <w:b/>
          <w:i/>
          <w:sz w:val="22"/>
          <w:szCs w:val="22"/>
        </w:rPr>
        <w:t>s.p.a.</w:t>
      </w:r>
      <w:proofErr w:type="spellEnd"/>
    </w:p>
    <w:p w14:paraId="2E91B167" w14:textId="77777777" w:rsidR="002238BE" w:rsidRDefault="002238BE" w:rsidP="002238BE">
      <w:pPr>
        <w:pStyle w:val="Testopredefinito"/>
        <w:rPr>
          <w:sz w:val="22"/>
          <w:szCs w:val="22"/>
        </w:rPr>
      </w:pPr>
      <w:r w:rsidRPr="00A36B8B">
        <w:rPr>
          <w:sz w:val="22"/>
          <w:szCs w:val="22"/>
        </w:rPr>
        <w:t xml:space="preserve">D.T. 4° </w:t>
      </w:r>
      <w:proofErr w:type="gramStart"/>
      <w:r w:rsidRPr="00A36B8B">
        <w:rPr>
          <w:sz w:val="22"/>
          <w:szCs w:val="22"/>
        </w:rPr>
        <w:t>-  FIRENZE</w:t>
      </w:r>
      <w:proofErr w:type="gramEnd"/>
    </w:p>
    <w:p w14:paraId="264F779D" w14:textId="77777777" w:rsidR="002238BE" w:rsidRDefault="002238BE" w:rsidP="002238BE">
      <w:pPr>
        <w:pStyle w:val="Testopredefinito"/>
        <w:rPr>
          <w:sz w:val="22"/>
          <w:szCs w:val="22"/>
        </w:rPr>
      </w:pPr>
    </w:p>
    <w:p w14:paraId="51AC888B" w14:textId="77777777" w:rsidR="002238BE" w:rsidRPr="00AB6553" w:rsidRDefault="002238BE" w:rsidP="002238BE">
      <w:pPr>
        <w:pStyle w:val="Testopredefinito"/>
        <w:rPr>
          <w:sz w:val="22"/>
          <w:szCs w:val="22"/>
        </w:rPr>
      </w:pPr>
      <w:r w:rsidRPr="00AB6553">
        <w:rPr>
          <w:b/>
          <w:sz w:val="22"/>
          <w:szCs w:val="22"/>
        </w:rPr>
        <w:t>A</w:t>
      </w:r>
      <w:r w:rsidRPr="00AB6553">
        <w:rPr>
          <w:sz w:val="22"/>
          <w:szCs w:val="22"/>
        </w:rPr>
        <w:t>: MIT/DGVCA/UIT</w:t>
      </w:r>
      <w:r w:rsidRPr="00AB6553">
        <w:rPr>
          <w:sz w:val="22"/>
          <w:szCs w:val="22"/>
        </w:rPr>
        <w:tab/>
      </w:r>
      <w:r w:rsidRPr="00AB6553">
        <w:rPr>
          <w:sz w:val="22"/>
          <w:szCs w:val="22"/>
        </w:rPr>
        <w:tab/>
      </w:r>
      <w:r w:rsidRPr="00AB6553">
        <w:rPr>
          <w:sz w:val="22"/>
          <w:szCs w:val="22"/>
        </w:rPr>
        <w:tab/>
        <w:t>- Bologna</w:t>
      </w:r>
      <w:r w:rsidRPr="00AB6553">
        <w:rPr>
          <w:sz w:val="22"/>
          <w:szCs w:val="22"/>
        </w:rPr>
        <w:tab/>
      </w:r>
      <w:r w:rsidRPr="00AB6553">
        <w:rPr>
          <w:sz w:val="22"/>
          <w:szCs w:val="22"/>
        </w:rPr>
        <w:tab/>
        <w:t xml:space="preserve">- </w:t>
      </w:r>
      <w:proofErr w:type="spellStart"/>
      <w:r w:rsidRPr="00AB6553">
        <w:rPr>
          <w:sz w:val="22"/>
          <w:szCs w:val="22"/>
        </w:rPr>
        <w:t>pec</w:t>
      </w:r>
      <w:proofErr w:type="spellEnd"/>
      <w:r w:rsidRPr="00AB6553">
        <w:rPr>
          <w:sz w:val="22"/>
          <w:szCs w:val="22"/>
        </w:rPr>
        <w:t xml:space="preserve"> / </w:t>
      </w:r>
      <w:proofErr w:type="gramStart"/>
      <w:r w:rsidRPr="00AB6553">
        <w:rPr>
          <w:sz w:val="22"/>
          <w:szCs w:val="22"/>
        </w:rPr>
        <w:t>email</w:t>
      </w:r>
      <w:proofErr w:type="gramEnd"/>
      <w:r w:rsidRPr="00AB6553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AB6553">
        <w:rPr>
          <w:sz w:val="22"/>
          <w:szCs w:val="22"/>
        </w:rPr>
        <w:tab/>
      </w:r>
      <w:r w:rsidRPr="00AB6553">
        <w:rPr>
          <w:sz w:val="22"/>
          <w:szCs w:val="22"/>
        </w:rPr>
        <w:tab/>
      </w:r>
      <w:r w:rsidRPr="00AB6553">
        <w:rPr>
          <w:sz w:val="22"/>
          <w:szCs w:val="22"/>
        </w:rPr>
        <w:tab/>
      </w:r>
      <w:r w:rsidRPr="00AB6553">
        <w:rPr>
          <w:b/>
          <w:sz w:val="22"/>
          <w:szCs w:val="22"/>
        </w:rPr>
        <w:t xml:space="preserve">     </w:t>
      </w:r>
      <w:r w:rsidRPr="00AB6553">
        <w:rPr>
          <w:sz w:val="22"/>
          <w:szCs w:val="22"/>
        </w:rPr>
        <w:t xml:space="preserve"> C.O.P.S.</w:t>
      </w:r>
      <w:r w:rsidRPr="00AB6553">
        <w:rPr>
          <w:sz w:val="22"/>
          <w:szCs w:val="22"/>
        </w:rPr>
        <w:tab/>
      </w:r>
      <w:r w:rsidRPr="00AB6553">
        <w:rPr>
          <w:sz w:val="22"/>
          <w:szCs w:val="22"/>
        </w:rPr>
        <w:tab/>
      </w:r>
      <w:r w:rsidRPr="00AB6553">
        <w:rPr>
          <w:sz w:val="22"/>
          <w:szCs w:val="22"/>
        </w:rPr>
        <w:tab/>
      </w:r>
      <w:r w:rsidRPr="00AB6553">
        <w:rPr>
          <w:sz w:val="22"/>
          <w:szCs w:val="22"/>
        </w:rPr>
        <w:tab/>
        <w:t>- Bologna</w:t>
      </w:r>
      <w:r w:rsidRPr="00AB6553">
        <w:rPr>
          <w:sz w:val="22"/>
          <w:szCs w:val="22"/>
        </w:rPr>
        <w:tab/>
      </w:r>
      <w:r w:rsidRPr="00AB6553">
        <w:rPr>
          <w:sz w:val="22"/>
          <w:szCs w:val="22"/>
        </w:rPr>
        <w:tab/>
        <w:t xml:space="preserve">- </w:t>
      </w:r>
      <w:proofErr w:type="spellStart"/>
      <w:r w:rsidRPr="00AB6553">
        <w:rPr>
          <w:sz w:val="22"/>
          <w:szCs w:val="22"/>
        </w:rPr>
        <w:t>pec</w:t>
      </w:r>
      <w:proofErr w:type="spellEnd"/>
      <w:r w:rsidRPr="00AB6553">
        <w:rPr>
          <w:sz w:val="22"/>
          <w:szCs w:val="22"/>
        </w:rPr>
        <w:t xml:space="preserve"> / </w:t>
      </w:r>
      <w:proofErr w:type="gramStart"/>
      <w:r w:rsidRPr="00AB6553">
        <w:rPr>
          <w:sz w:val="22"/>
          <w:szCs w:val="22"/>
        </w:rPr>
        <w:t>email</w:t>
      </w:r>
      <w:proofErr w:type="gramEnd"/>
    </w:p>
    <w:p w14:paraId="62FF1369" w14:textId="77777777" w:rsidR="002238BE" w:rsidRDefault="002238BE" w:rsidP="002238BE">
      <w:pPr>
        <w:pStyle w:val="Testopredefinito"/>
        <w:ind w:hanging="284"/>
        <w:rPr>
          <w:sz w:val="22"/>
          <w:szCs w:val="22"/>
        </w:rPr>
      </w:pPr>
      <w:r w:rsidRPr="00AB6553">
        <w:rPr>
          <w:sz w:val="22"/>
          <w:szCs w:val="22"/>
        </w:rPr>
        <w:tab/>
      </w:r>
      <w:r>
        <w:rPr>
          <w:sz w:val="22"/>
          <w:szCs w:val="22"/>
        </w:rPr>
        <w:t>COA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 Firenze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proofErr w:type="spellStart"/>
      <w:r>
        <w:rPr>
          <w:sz w:val="22"/>
          <w:szCs w:val="22"/>
        </w:rPr>
        <w:t>pec</w:t>
      </w:r>
      <w:proofErr w:type="spellEnd"/>
    </w:p>
    <w:p w14:paraId="6E9897F5" w14:textId="00C34EAE" w:rsidR="002238BE" w:rsidRPr="00F20536" w:rsidRDefault="002238BE" w:rsidP="002238BE">
      <w:pPr>
        <w:pStyle w:val="Testopredefinito"/>
        <w:ind w:hanging="284"/>
        <w:rPr>
          <w:sz w:val="22"/>
          <w:szCs w:val="22"/>
        </w:rPr>
      </w:pPr>
      <w:r>
        <w:rPr>
          <w:sz w:val="22"/>
          <w:szCs w:val="22"/>
        </w:rPr>
        <w:tab/>
      </w:r>
      <w:hyperlink r:id="rId7" w:history="1">
        <w:r w:rsidR="00325FFF" w:rsidRPr="00F20536">
          <w:rPr>
            <w:rStyle w:val="Collegamentoipertestuale"/>
            <w:sz w:val="22"/>
            <w:szCs w:val="22"/>
          </w:rPr>
          <w:t>Polstrada.ciss@poliziadistato.it</w:t>
        </w:r>
      </w:hyperlink>
      <w:r w:rsidRPr="00F20536">
        <w:rPr>
          <w:sz w:val="22"/>
          <w:szCs w:val="22"/>
        </w:rPr>
        <w:tab/>
      </w:r>
      <w:r w:rsidRPr="00F20536">
        <w:rPr>
          <w:sz w:val="22"/>
          <w:szCs w:val="22"/>
        </w:rPr>
        <w:tab/>
        <w:t>- CIS</w:t>
      </w:r>
      <w:r w:rsidRPr="00F20536">
        <w:rPr>
          <w:sz w:val="22"/>
          <w:szCs w:val="22"/>
        </w:rPr>
        <w:tab/>
      </w:r>
      <w:r w:rsidRPr="00F20536">
        <w:rPr>
          <w:sz w:val="22"/>
          <w:szCs w:val="22"/>
        </w:rPr>
        <w:tab/>
      </w:r>
      <w:r w:rsidRPr="00F20536">
        <w:rPr>
          <w:sz w:val="22"/>
          <w:szCs w:val="22"/>
        </w:rPr>
        <w:tab/>
        <w:t xml:space="preserve">- </w:t>
      </w:r>
      <w:proofErr w:type="gramStart"/>
      <w:r w:rsidRPr="00F20536">
        <w:rPr>
          <w:sz w:val="22"/>
          <w:szCs w:val="22"/>
        </w:rPr>
        <w:t>email</w:t>
      </w:r>
      <w:proofErr w:type="gramEnd"/>
    </w:p>
    <w:p w14:paraId="6F0A72A9" w14:textId="77777777" w:rsidR="002238BE" w:rsidRDefault="002238BE" w:rsidP="002238BE">
      <w:pPr>
        <w:pStyle w:val="Testopredefinito"/>
        <w:ind w:hanging="284"/>
        <w:rPr>
          <w:sz w:val="22"/>
          <w:szCs w:val="22"/>
        </w:rPr>
      </w:pPr>
      <w:r w:rsidRPr="00F20536">
        <w:rPr>
          <w:sz w:val="22"/>
          <w:szCs w:val="22"/>
        </w:rPr>
        <w:tab/>
      </w:r>
      <w:r>
        <w:rPr>
          <w:sz w:val="22"/>
          <w:szCs w:val="22"/>
        </w:rPr>
        <w:t>Compartimento Polizia Stradale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 Firenze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proofErr w:type="spellStart"/>
      <w:r>
        <w:rPr>
          <w:sz w:val="22"/>
          <w:szCs w:val="22"/>
        </w:rPr>
        <w:t>pec</w:t>
      </w:r>
      <w:proofErr w:type="spellEnd"/>
    </w:p>
    <w:p w14:paraId="7EDDA385" w14:textId="77777777" w:rsidR="002238BE" w:rsidRDefault="002238BE" w:rsidP="002238BE">
      <w:pPr>
        <w:pStyle w:val="Testopredefinito"/>
        <w:ind w:hanging="284"/>
        <w:rPr>
          <w:sz w:val="22"/>
          <w:szCs w:val="22"/>
        </w:rPr>
      </w:pPr>
      <w:r>
        <w:rPr>
          <w:sz w:val="22"/>
          <w:szCs w:val="22"/>
        </w:rPr>
        <w:tab/>
        <w:t>Compartimento Polizia Stradale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 Bologna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proofErr w:type="spellStart"/>
      <w:r>
        <w:rPr>
          <w:sz w:val="22"/>
          <w:szCs w:val="22"/>
        </w:rPr>
        <w:t>pec</w:t>
      </w:r>
      <w:proofErr w:type="spellEnd"/>
    </w:p>
    <w:p w14:paraId="17D71556" w14:textId="77777777" w:rsidR="002238BE" w:rsidRDefault="002238BE" w:rsidP="002238BE">
      <w:pPr>
        <w:pStyle w:val="Testopredefinito"/>
        <w:ind w:hanging="284"/>
        <w:rPr>
          <w:sz w:val="22"/>
          <w:szCs w:val="22"/>
        </w:rPr>
      </w:pPr>
      <w:r>
        <w:rPr>
          <w:sz w:val="22"/>
          <w:szCs w:val="22"/>
        </w:rPr>
        <w:tab/>
        <w:t xml:space="preserve">PREFETTURA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 Bologna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proofErr w:type="spellStart"/>
      <w:r>
        <w:rPr>
          <w:sz w:val="22"/>
          <w:szCs w:val="22"/>
        </w:rPr>
        <w:t>pec</w:t>
      </w:r>
      <w:proofErr w:type="spellEnd"/>
    </w:p>
    <w:p w14:paraId="315A4D00" w14:textId="77777777" w:rsidR="002238BE" w:rsidRPr="00AB6553" w:rsidRDefault="002238BE" w:rsidP="002238BE">
      <w:pPr>
        <w:pStyle w:val="Testopredefinito"/>
        <w:rPr>
          <w:sz w:val="22"/>
          <w:szCs w:val="22"/>
        </w:rPr>
      </w:pPr>
      <w:r w:rsidRPr="00AB6553">
        <w:rPr>
          <w:sz w:val="22"/>
          <w:szCs w:val="22"/>
        </w:rPr>
        <w:t>Sottosezione di Polizia Strad</w:t>
      </w:r>
      <w:r>
        <w:rPr>
          <w:sz w:val="22"/>
          <w:szCs w:val="22"/>
        </w:rPr>
        <w:t>ale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 Firenze Nord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proofErr w:type="spellStart"/>
      <w:r>
        <w:rPr>
          <w:sz w:val="22"/>
          <w:szCs w:val="22"/>
        </w:rPr>
        <w:t>pec</w:t>
      </w:r>
      <w:proofErr w:type="spellEnd"/>
    </w:p>
    <w:p w14:paraId="7048BAC9" w14:textId="77777777" w:rsidR="002238BE" w:rsidRPr="00AB6553" w:rsidRDefault="002238BE" w:rsidP="002238BE">
      <w:pPr>
        <w:pStyle w:val="Testopredefinito"/>
        <w:rPr>
          <w:sz w:val="22"/>
          <w:szCs w:val="22"/>
        </w:rPr>
      </w:pPr>
      <w:r w:rsidRPr="00AB6553">
        <w:rPr>
          <w:sz w:val="22"/>
          <w:szCs w:val="22"/>
        </w:rPr>
        <w:t>Sottosezione di Polizia Stradal</w:t>
      </w:r>
      <w:r>
        <w:rPr>
          <w:sz w:val="22"/>
          <w:szCs w:val="22"/>
        </w:rPr>
        <w:t>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 Pian del Voglio</w:t>
      </w:r>
      <w:r>
        <w:rPr>
          <w:sz w:val="22"/>
          <w:szCs w:val="22"/>
        </w:rPr>
        <w:tab/>
        <w:t xml:space="preserve">- </w:t>
      </w:r>
      <w:proofErr w:type="spellStart"/>
      <w:r>
        <w:rPr>
          <w:sz w:val="22"/>
          <w:szCs w:val="22"/>
        </w:rPr>
        <w:t>pec</w:t>
      </w:r>
      <w:proofErr w:type="spellEnd"/>
      <w:r w:rsidRPr="00AB6553">
        <w:rPr>
          <w:sz w:val="22"/>
          <w:szCs w:val="22"/>
        </w:rPr>
        <w:tab/>
      </w:r>
    </w:p>
    <w:p w14:paraId="31329D4B" w14:textId="77777777" w:rsidR="002238BE" w:rsidRPr="00AB6553" w:rsidRDefault="002238BE" w:rsidP="002238BE">
      <w:pPr>
        <w:pStyle w:val="Testopredefinito"/>
        <w:rPr>
          <w:sz w:val="22"/>
          <w:szCs w:val="22"/>
        </w:rPr>
      </w:pPr>
      <w:r w:rsidRPr="00AB6553">
        <w:rPr>
          <w:sz w:val="22"/>
          <w:szCs w:val="22"/>
        </w:rPr>
        <w:t>Sezione Polizia Stradale</w:t>
      </w:r>
      <w:r w:rsidRPr="00AB6553">
        <w:rPr>
          <w:sz w:val="22"/>
          <w:szCs w:val="22"/>
        </w:rPr>
        <w:tab/>
      </w:r>
      <w:r w:rsidRPr="00AB6553">
        <w:rPr>
          <w:sz w:val="22"/>
          <w:szCs w:val="22"/>
        </w:rPr>
        <w:tab/>
        <w:t>- Bologna</w:t>
      </w:r>
      <w:r w:rsidRPr="00AB6553">
        <w:rPr>
          <w:sz w:val="22"/>
          <w:szCs w:val="22"/>
        </w:rPr>
        <w:tab/>
        <w:t xml:space="preserve">      </w:t>
      </w:r>
      <w:r w:rsidRPr="00AB6553">
        <w:rPr>
          <w:sz w:val="22"/>
          <w:szCs w:val="22"/>
        </w:rPr>
        <w:tab/>
        <w:t>-</w:t>
      </w:r>
      <w:r>
        <w:rPr>
          <w:sz w:val="22"/>
          <w:szCs w:val="22"/>
        </w:rPr>
        <w:t xml:space="preserve"> </w:t>
      </w:r>
      <w:proofErr w:type="spellStart"/>
      <w:r w:rsidRPr="00AB6553">
        <w:rPr>
          <w:sz w:val="22"/>
          <w:szCs w:val="22"/>
        </w:rPr>
        <w:t>pec</w:t>
      </w:r>
      <w:proofErr w:type="spellEnd"/>
    </w:p>
    <w:p w14:paraId="7DC90BDA" w14:textId="77777777" w:rsidR="002238BE" w:rsidRDefault="002238BE" w:rsidP="002238BE">
      <w:pPr>
        <w:pStyle w:val="Testopredefinito"/>
        <w:rPr>
          <w:sz w:val="22"/>
          <w:szCs w:val="22"/>
        </w:rPr>
      </w:pPr>
      <w:r w:rsidRPr="00AB6553">
        <w:rPr>
          <w:sz w:val="22"/>
          <w:szCs w:val="22"/>
        </w:rPr>
        <w:t>Sezione Polizia Stradale</w:t>
      </w:r>
      <w:r w:rsidRPr="00AB6553">
        <w:rPr>
          <w:sz w:val="22"/>
          <w:szCs w:val="22"/>
        </w:rPr>
        <w:tab/>
      </w:r>
      <w:r w:rsidRPr="00AB6553">
        <w:rPr>
          <w:sz w:val="22"/>
          <w:szCs w:val="22"/>
        </w:rPr>
        <w:tab/>
        <w:t>- Firenze</w:t>
      </w:r>
      <w:r w:rsidRPr="00AB6553">
        <w:rPr>
          <w:sz w:val="22"/>
          <w:szCs w:val="22"/>
        </w:rPr>
        <w:tab/>
        <w:t xml:space="preserve">             -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pec</w:t>
      </w:r>
      <w:proofErr w:type="spellEnd"/>
    </w:p>
    <w:p w14:paraId="24D8A096" w14:textId="77777777" w:rsidR="002238BE" w:rsidRDefault="002238BE" w:rsidP="002238BE">
      <w:pPr>
        <w:pStyle w:val="Testopredefinito"/>
        <w:rPr>
          <w:sz w:val="22"/>
          <w:szCs w:val="22"/>
        </w:rPr>
      </w:pPr>
      <w:r w:rsidRPr="0030513E">
        <w:rPr>
          <w:sz w:val="22"/>
          <w:szCs w:val="22"/>
        </w:rPr>
        <w:t>COMUNE DI SASSO MARCONI</w:t>
      </w:r>
      <w:r>
        <w:rPr>
          <w:sz w:val="22"/>
          <w:szCs w:val="22"/>
        </w:rPr>
        <w:tab/>
        <w:t>- Sasso Marconi</w:t>
      </w:r>
      <w:r>
        <w:rPr>
          <w:sz w:val="22"/>
          <w:szCs w:val="22"/>
        </w:rPr>
        <w:tab/>
        <w:t>-</w:t>
      </w:r>
      <w:r w:rsidRPr="0030513E">
        <w:rPr>
          <w:sz w:val="22"/>
          <w:szCs w:val="22"/>
        </w:rPr>
        <w:t xml:space="preserve"> comune.sassomarconi@cert.provincia.bo.it</w:t>
      </w:r>
    </w:p>
    <w:p w14:paraId="25954DAC" w14:textId="77777777" w:rsidR="002238BE" w:rsidRDefault="002238BE" w:rsidP="002238BE">
      <w:pPr>
        <w:pStyle w:val="Testopredefinito"/>
        <w:rPr>
          <w:sz w:val="22"/>
          <w:szCs w:val="22"/>
        </w:rPr>
      </w:pPr>
      <w:r w:rsidRPr="0030513E">
        <w:rPr>
          <w:sz w:val="22"/>
          <w:szCs w:val="22"/>
        </w:rPr>
        <w:t xml:space="preserve">CITTÀ METROPOLITANA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Pr="0030513E">
        <w:rPr>
          <w:sz w:val="22"/>
          <w:szCs w:val="22"/>
        </w:rPr>
        <w:t>BOLOGNA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</w:t>
      </w:r>
      <w:r w:rsidRPr="0030513E">
        <w:rPr>
          <w:sz w:val="22"/>
          <w:szCs w:val="22"/>
        </w:rPr>
        <w:t xml:space="preserve"> </w:t>
      </w:r>
      <w:hyperlink r:id="rId8" w:history="1">
        <w:r w:rsidRPr="00751A10">
          <w:rPr>
            <w:rStyle w:val="Collegamentoipertestuale"/>
            <w:sz w:val="22"/>
            <w:szCs w:val="22"/>
          </w:rPr>
          <w:t>cm.bo@cert.cittametropolitana.bo.it</w:t>
        </w:r>
      </w:hyperlink>
    </w:p>
    <w:p w14:paraId="6BD17548" w14:textId="77777777" w:rsidR="002238BE" w:rsidRDefault="002238BE" w:rsidP="002238BE">
      <w:pPr>
        <w:pStyle w:val="Testopredefinito"/>
        <w:rPr>
          <w:sz w:val="22"/>
          <w:szCs w:val="22"/>
        </w:rPr>
      </w:pPr>
      <w:r w:rsidRPr="0030513E">
        <w:rPr>
          <w:sz w:val="22"/>
          <w:szCs w:val="22"/>
        </w:rPr>
        <w:t>COMANDO POLIZIA METROPOL</w:t>
      </w:r>
      <w:r>
        <w:rPr>
          <w:sz w:val="22"/>
          <w:szCs w:val="22"/>
        </w:rPr>
        <w:t xml:space="preserve">.   </w:t>
      </w:r>
      <w:r>
        <w:rPr>
          <w:sz w:val="22"/>
          <w:szCs w:val="22"/>
        </w:rPr>
        <w:tab/>
        <w:t>-</w:t>
      </w:r>
      <w:r w:rsidRPr="0030513E">
        <w:rPr>
          <w:sz w:val="22"/>
          <w:szCs w:val="22"/>
        </w:rPr>
        <w:t xml:space="preserve"> BOLOGNA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hyperlink r:id="rId9" w:history="1">
        <w:r w:rsidRPr="00751A10">
          <w:rPr>
            <w:rStyle w:val="Collegamentoipertestuale"/>
            <w:sz w:val="22"/>
            <w:szCs w:val="22"/>
          </w:rPr>
          <w:t>ufficiocomando@cittametropolitana.bo.it</w:t>
        </w:r>
      </w:hyperlink>
    </w:p>
    <w:p w14:paraId="5D8D3507" w14:textId="77777777" w:rsidR="002238BE" w:rsidRDefault="002238BE" w:rsidP="002238BE">
      <w:pPr>
        <w:pStyle w:val="Testopredefinito"/>
        <w:rPr>
          <w:sz w:val="22"/>
          <w:szCs w:val="22"/>
        </w:rPr>
      </w:pPr>
      <w:r w:rsidRPr="0030513E">
        <w:rPr>
          <w:sz w:val="22"/>
          <w:szCs w:val="22"/>
        </w:rPr>
        <w:t>UNIONE COMUNI APP</w:t>
      </w:r>
      <w:r>
        <w:rPr>
          <w:sz w:val="22"/>
          <w:szCs w:val="22"/>
        </w:rPr>
        <w:t>ENNINO</w:t>
      </w:r>
      <w:r>
        <w:rPr>
          <w:sz w:val="22"/>
          <w:szCs w:val="22"/>
        </w:rPr>
        <w:tab/>
        <w:t>-</w:t>
      </w:r>
      <w:r w:rsidRPr="0030513E">
        <w:rPr>
          <w:sz w:val="22"/>
          <w:szCs w:val="22"/>
        </w:rPr>
        <w:t xml:space="preserve"> </w:t>
      </w:r>
      <w:r>
        <w:rPr>
          <w:sz w:val="22"/>
          <w:szCs w:val="22"/>
        </w:rPr>
        <w:t>BOLOGNA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hyperlink r:id="rId10" w:history="1">
        <w:r w:rsidRPr="004B00A3">
          <w:rPr>
            <w:rStyle w:val="Collegamentoipertestuale"/>
            <w:sz w:val="22"/>
            <w:szCs w:val="22"/>
          </w:rPr>
          <w:t>unioneappennino@cert.provincia.bo.it</w:t>
        </w:r>
      </w:hyperlink>
    </w:p>
    <w:p w14:paraId="0D3840B6" w14:textId="77777777" w:rsidR="002238BE" w:rsidRPr="00AB6553" w:rsidRDefault="002238BE" w:rsidP="002238BE">
      <w:pPr>
        <w:pStyle w:val="Testopredefinito"/>
        <w:ind w:right="-427"/>
        <w:rPr>
          <w:sz w:val="22"/>
          <w:szCs w:val="22"/>
        </w:rPr>
      </w:pPr>
      <w:r>
        <w:rPr>
          <w:sz w:val="22"/>
          <w:szCs w:val="22"/>
        </w:rPr>
        <w:t>Servizio viabilità Regione Emilia</w:t>
      </w:r>
      <w:r>
        <w:rPr>
          <w:sz w:val="22"/>
          <w:szCs w:val="22"/>
        </w:rPr>
        <w:tab/>
        <w:t>- BOLOGNA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 viabilita@postacert.regione.emilia-romagna.it</w:t>
      </w:r>
    </w:p>
    <w:p w14:paraId="42174090" w14:textId="77777777" w:rsidR="002238BE" w:rsidRPr="00AB6553" w:rsidRDefault="002238BE" w:rsidP="002238BE">
      <w:pPr>
        <w:pStyle w:val="Testopredefinito"/>
        <w:ind w:hanging="284"/>
        <w:rPr>
          <w:sz w:val="22"/>
          <w:szCs w:val="22"/>
        </w:rPr>
      </w:pPr>
      <w:r w:rsidRPr="00AB6553">
        <w:rPr>
          <w:sz w:val="22"/>
          <w:szCs w:val="22"/>
        </w:rPr>
        <w:t xml:space="preserve">     Comando Regionale Carabinieri</w:t>
      </w:r>
      <w:r w:rsidRPr="00AB6553">
        <w:rPr>
          <w:sz w:val="22"/>
          <w:szCs w:val="22"/>
        </w:rPr>
        <w:tab/>
        <w:t xml:space="preserve">- Firenze </w:t>
      </w:r>
      <w:r w:rsidRPr="00AB6553">
        <w:rPr>
          <w:sz w:val="22"/>
          <w:szCs w:val="22"/>
        </w:rPr>
        <w:tab/>
        <w:t xml:space="preserve">             -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pec</w:t>
      </w:r>
      <w:proofErr w:type="spellEnd"/>
    </w:p>
    <w:p w14:paraId="1114A1DE" w14:textId="77777777" w:rsidR="002238BE" w:rsidRDefault="002238BE" w:rsidP="002238BE">
      <w:pPr>
        <w:pStyle w:val="Testopredefinito"/>
        <w:ind w:hanging="284"/>
        <w:rPr>
          <w:sz w:val="22"/>
          <w:szCs w:val="22"/>
        </w:rPr>
      </w:pPr>
      <w:r w:rsidRPr="00AB6553">
        <w:rPr>
          <w:sz w:val="22"/>
          <w:szCs w:val="22"/>
        </w:rPr>
        <w:t xml:space="preserve">     Comando Regionale Carabinieri</w:t>
      </w:r>
      <w:r w:rsidRPr="00AB6553">
        <w:rPr>
          <w:sz w:val="22"/>
          <w:szCs w:val="22"/>
        </w:rPr>
        <w:tab/>
        <w:t>- Bologna</w:t>
      </w:r>
      <w:r w:rsidRPr="00AB6553">
        <w:rPr>
          <w:sz w:val="22"/>
          <w:szCs w:val="22"/>
        </w:rPr>
        <w:tab/>
        <w:t xml:space="preserve">             -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pec</w:t>
      </w:r>
      <w:proofErr w:type="spellEnd"/>
    </w:p>
    <w:p w14:paraId="5F92750C" w14:textId="77777777" w:rsidR="002238BE" w:rsidRPr="00AB6553" w:rsidRDefault="002238BE" w:rsidP="002238BE">
      <w:pPr>
        <w:pStyle w:val="Testopredefinito"/>
        <w:ind w:hanging="284"/>
        <w:rPr>
          <w:sz w:val="22"/>
          <w:szCs w:val="22"/>
        </w:rPr>
      </w:pPr>
      <w:r>
        <w:rPr>
          <w:sz w:val="22"/>
          <w:szCs w:val="22"/>
        </w:rPr>
        <w:tab/>
        <w:t>Carabinieri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 Val di Sambro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Pr="00175BF5">
        <w:rPr>
          <w:sz w:val="22"/>
          <w:szCs w:val="22"/>
        </w:rPr>
        <w:t>st30521580@carabinieri.it</w:t>
      </w:r>
    </w:p>
    <w:p w14:paraId="10A13E6E" w14:textId="77777777" w:rsidR="002238BE" w:rsidRPr="00AB6553" w:rsidRDefault="002238BE" w:rsidP="002238BE">
      <w:pPr>
        <w:pStyle w:val="Testopredefinito"/>
        <w:ind w:hanging="284"/>
        <w:rPr>
          <w:sz w:val="22"/>
          <w:szCs w:val="22"/>
        </w:rPr>
      </w:pPr>
      <w:r w:rsidRPr="00AB6553">
        <w:rPr>
          <w:sz w:val="22"/>
          <w:szCs w:val="22"/>
        </w:rPr>
        <w:tab/>
        <w:t xml:space="preserve">Direzione </w:t>
      </w:r>
      <w:proofErr w:type="gramStart"/>
      <w:r w:rsidRPr="00AB6553">
        <w:rPr>
          <w:sz w:val="22"/>
          <w:szCs w:val="22"/>
        </w:rPr>
        <w:t>Regionale  Vig</w:t>
      </w:r>
      <w:r>
        <w:rPr>
          <w:sz w:val="22"/>
          <w:szCs w:val="22"/>
        </w:rPr>
        <w:t>ili</w:t>
      </w:r>
      <w:proofErr w:type="gramEnd"/>
      <w:r>
        <w:rPr>
          <w:sz w:val="22"/>
          <w:szCs w:val="22"/>
        </w:rPr>
        <w:t xml:space="preserve"> del Fuoco</w:t>
      </w:r>
      <w:r>
        <w:rPr>
          <w:sz w:val="22"/>
          <w:szCs w:val="22"/>
        </w:rPr>
        <w:tab/>
        <w:t>- Firenze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proofErr w:type="spellStart"/>
      <w:r>
        <w:rPr>
          <w:sz w:val="22"/>
          <w:szCs w:val="22"/>
        </w:rPr>
        <w:t>pec</w:t>
      </w:r>
      <w:proofErr w:type="spellEnd"/>
      <w:r w:rsidRPr="00AB6553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AB6553">
        <w:rPr>
          <w:sz w:val="22"/>
          <w:szCs w:val="22"/>
        </w:rPr>
        <w:tab/>
      </w:r>
      <w:r w:rsidRPr="00AB6553">
        <w:rPr>
          <w:sz w:val="22"/>
          <w:szCs w:val="22"/>
        </w:rPr>
        <w:tab/>
      </w:r>
      <w:r w:rsidRPr="00AB6553">
        <w:rPr>
          <w:sz w:val="22"/>
          <w:szCs w:val="22"/>
        </w:rPr>
        <w:tab/>
        <w:t xml:space="preserve">     Comando Vig</w:t>
      </w:r>
      <w:r>
        <w:rPr>
          <w:sz w:val="22"/>
          <w:szCs w:val="22"/>
        </w:rPr>
        <w:t>ili del Fuoco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 Firenze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proofErr w:type="spellStart"/>
      <w:r>
        <w:rPr>
          <w:sz w:val="22"/>
          <w:szCs w:val="22"/>
        </w:rPr>
        <w:t>pec</w:t>
      </w:r>
      <w:proofErr w:type="spellEnd"/>
      <w:r w:rsidRPr="00AB6553">
        <w:rPr>
          <w:sz w:val="22"/>
          <w:szCs w:val="22"/>
        </w:rPr>
        <w:tab/>
      </w:r>
    </w:p>
    <w:p w14:paraId="14E4B91C" w14:textId="77777777" w:rsidR="002238BE" w:rsidRDefault="002238BE" w:rsidP="002238BE">
      <w:pPr>
        <w:pStyle w:val="Testopredefinito"/>
        <w:ind w:hanging="284"/>
        <w:rPr>
          <w:sz w:val="22"/>
          <w:szCs w:val="22"/>
        </w:rPr>
      </w:pPr>
      <w:r w:rsidRPr="00AB6553">
        <w:rPr>
          <w:sz w:val="22"/>
          <w:szCs w:val="22"/>
        </w:rPr>
        <w:tab/>
        <w:t>Comando Vigi</w:t>
      </w:r>
      <w:r>
        <w:rPr>
          <w:sz w:val="22"/>
          <w:szCs w:val="22"/>
        </w:rPr>
        <w:t>li del Fuoco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 Bologna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proofErr w:type="spellStart"/>
      <w:r>
        <w:rPr>
          <w:sz w:val="22"/>
          <w:szCs w:val="22"/>
        </w:rPr>
        <w:t>pec</w:t>
      </w:r>
      <w:proofErr w:type="spellEnd"/>
      <w:r w:rsidRPr="00AB6553">
        <w:rPr>
          <w:sz w:val="22"/>
          <w:szCs w:val="22"/>
        </w:rPr>
        <w:t xml:space="preserve">   </w:t>
      </w:r>
    </w:p>
    <w:p w14:paraId="259E3506" w14:textId="77777777" w:rsidR="002238BE" w:rsidRPr="00AB6553" w:rsidRDefault="002238BE" w:rsidP="002238BE">
      <w:pPr>
        <w:pStyle w:val="Testopredefinito"/>
        <w:ind w:hanging="284"/>
        <w:rPr>
          <w:sz w:val="22"/>
          <w:szCs w:val="22"/>
        </w:rPr>
      </w:pPr>
      <w:r>
        <w:rPr>
          <w:sz w:val="22"/>
          <w:szCs w:val="22"/>
        </w:rPr>
        <w:tab/>
        <w:t>Comune di Monzuno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 Monzuno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proofErr w:type="spellStart"/>
      <w:r>
        <w:rPr>
          <w:sz w:val="22"/>
          <w:szCs w:val="22"/>
        </w:rPr>
        <w:t>pec</w:t>
      </w:r>
      <w:proofErr w:type="spellEnd"/>
    </w:p>
    <w:p w14:paraId="4164F674" w14:textId="77777777" w:rsidR="002238BE" w:rsidRPr="00AB6553" w:rsidRDefault="002238BE" w:rsidP="002238BE">
      <w:pPr>
        <w:pStyle w:val="Testopredefinito"/>
        <w:rPr>
          <w:sz w:val="22"/>
          <w:szCs w:val="22"/>
        </w:rPr>
      </w:pPr>
      <w:r w:rsidRPr="00AB6553">
        <w:rPr>
          <w:sz w:val="22"/>
          <w:szCs w:val="22"/>
        </w:rPr>
        <w:t>Comune di Castiglione dei Pepoli</w:t>
      </w:r>
      <w:r w:rsidRPr="00AB6553">
        <w:rPr>
          <w:sz w:val="22"/>
          <w:szCs w:val="22"/>
        </w:rPr>
        <w:tab/>
        <w:t>- Castiglione d. P.</w:t>
      </w:r>
      <w:r w:rsidRPr="00AB6553">
        <w:rPr>
          <w:sz w:val="22"/>
          <w:szCs w:val="22"/>
        </w:rPr>
        <w:tab/>
        <w:t>-</w:t>
      </w:r>
      <w:r>
        <w:rPr>
          <w:sz w:val="22"/>
          <w:szCs w:val="22"/>
        </w:rPr>
        <w:t xml:space="preserve"> </w:t>
      </w:r>
      <w:r w:rsidRPr="00AB6553">
        <w:rPr>
          <w:sz w:val="22"/>
          <w:szCs w:val="22"/>
        </w:rPr>
        <w:t>0534801668</w:t>
      </w:r>
    </w:p>
    <w:p w14:paraId="594FA0B9" w14:textId="77777777" w:rsidR="002238BE" w:rsidRPr="00AB6553" w:rsidRDefault="002238BE" w:rsidP="002238BE">
      <w:pPr>
        <w:pStyle w:val="Testopredefinito"/>
        <w:ind w:hanging="284"/>
        <w:rPr>
          <w:sz w:val="22"/>
          <w:szCs w:val="22"/>
        </w:rPr>
      </w:pPr>
      <w:r w:rsidRPr="00AB6553">
        <w:rPr>
          <w:sz w:val="22"/>
          <w:szCs w:val="22"/>
        </w:rPr>
        <w:t xml:space="preserve">     Comune di San Benedetto V.S.    </w:t>
      </w:r>
      <w:r>
        <w:rPr>
          <w:sz w:val="22"/>
          <w:szCs w:val="22"/>
        </w:rPr>
        <w:t xml:space="preserve">           - S. Benedetto V.S.</w:t>
      </w:r>
      <w:r>
        <w:rPr>
          <w:sz w:val="22"/>
          <w:szCs w:val="22"/>
        </w:rPr>
        <w:tab/>
      </w:r>
      <w:r w:rsidRPr="00AB6553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pec</w:t>
      </w:r>
      <w:proofErr w:type="spellEnd"/>
    </w:p>
    <w:p w14:paraId="5ED5B837" w14:textId="77777777" w:rsidR="002238BE" w:rsidRPr="00AB6553" w:rsidRDefault="002238BE" w:rsidP="002238BE">
      <w:pPr>
        <w:pStyle w:val="Testopredefinito"/>
        <w:ind w:hanging="284"/>
        <w:rPr>
          <w:sz w:val="22"/>
          <w:szCs w:val="22"/>
        </w:rPr>
      </w:pPr>
      <w:r w:rsidRPr="00AB6553">
        <w:rPr>
          <w:sz w:val="22"/>
          <w:szCs w:val="22"/>
        </w:rPr>
        <w:t xml:space="preserve">     Comune di Barberino</w:t>
      </w:r>
      <w:r w:rsidRPr="00AB6553">
        <w:rPr>
          <w:sz w:val="22"/>
          <w:szCs w:val="22"/>
        </w:rPr>
        <w:tab/>
      </w:r>
      <w:r w:rsidRPr="00AB6553">
        <w:rPr>
          <w:sz w:val="22"/>
          <w:szCs w:val="22"/>
        </w:rPr>
        <w:tab/>
      </w:r>
      <w:r w:rsidRPr="00AB6553">
        <w:rPr>
          <w:sz w:val="22"/>
          <w:szCs w:val="22"/>
        </w:rPr>
        <w:tab/>
        <w:t>- Barberino</w:t>
      </w:r>
      <w:r w:rsidRPr="00AB6553">
        <w:rPr>
          <w:sz w:val="22"/>
          <w:szCs w:val="22"/>
        </w:rPr>
        <w:tab/>
      </w:r>
      <w:r w:rsidRPr="00AB6553">
        <w:rPr>
          <w:sz w:val="22"/>
          <w:szCs w:val="22"/>
        </w:rPr>
        <w:tab/>
        <w:t>-</w:t>
      </w:r>
      <w:r>
        <w:rPr>
          <w:sz w:val="22"/>
          <w:szCs w:val="22"/>
        </w:rPr>
        <w:t xml:space="preserve"> </w:t>
      </w:r>
      <w:r w:rsidRPr="00AB6553">
        <w:rPr>
          <w:sz w:val="22"/>
          <w:szCs w:val="22"/>
        </w:rPr>
        <w:t>0558477299</w:t>
      </w:r>
    </w:p>
    <w:p w14:paraId="4808FC1C" w14:textId="77777777" w:rsidR="002238BE" w:rsidRDefault="002238BE" w:rsidP="002238BE">
      <w:pPr>
        <w:pStyle w:val="Testopredefinito"/>
        <w:rPr>
          <w:sz w:val="22"/>
          <w:szCs w:val="22"/>
        </w:rPr>
      </w:pPr>
      <w:r w:rsidRPr="00AB6553">
        <w:rPr>
          <w:sz w:val="22"/>
          <w:szCs w:val="22"/>
        </w:rPr>
        <w:t>Comune di Calenzano</w:t>
      </w:r>
      <w:r w:rsidRPr="00AB6553">
        <w:rPr>
          <w:sz w:val="22"/>
          <w:szCs w:val="22"/>
        </w:rPr>
        <w:tab/>
      </w:r>
      <w:r w:rsidRPr="00AB6553">
        <w:rPr>
          <w:sz w:val="22"/>
          <w:szCs w:val="22"/>
        </w:rPr>
        <w:tab/>
      </w:r>
      <w:r w:rsidRPr="00AB6553">
        <w:rPr>
          <w:sz w:val="22"/>
          <w:szCs w:val="22"/>
        </w:rPr>
        <w:tab/>
        <w:t>- Calenzano</w:t>
      </w:r>
      <w:r w:rsidRPr="00AB6553">
        <w:rPr>
          <w:sz w:val="22"/>
          <w:szCs w:val="22"/>
        </w:rPr>
        <w:tab/>
      </w:r>
      <w:r w:rsidRPr="00AB6553">
        <w:rPr>
          <w:sz w:val="22"/>
          <w:szCs w:val="22"/>
        </w:rPr>
        <w:tab/>
        <w:t>-</w:t>
      </w:r>
      <w:r>
        <w:rPr>
          <w:sz w:val="22"/>
          <w:szCs w:val="22"/>
        </w:rPr>
        <w:t xml:space="preserve"> </w:t>
      </w:r>
      <w:r w:rsidRPr="00AB6553">
        <w:rPr>
          <w:sz w:val="22"/>
          <w:szCs w:val="22"/>
        </w:rPr>
        <w:t>0558833232</w:t>
      </w:r>
    </w:p>
    <w:p w14:paraId="1BBC87C1" w14:textId="77777777" w:rsidR="002238BE" w:rsidRPr="00AB6553" w:rsidRDefault="002238BE" w:rsidP="002238BE">
      <w:pPr>
        <w:pStyle w:val="Testopredefinito"/>
        <w:rPr>
          <w:sz w:val="22"/>
          <w:szCs w:val="22"/>
        </w:rPr>
      </w:pPr>
      <w:r>
        <w:rPr>
          <w:sz w:val="22"/>
          <w:szCs w:val="22"/>
        </w:rPr>
        <w:t>Città Metropolitana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 Firenze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proofErr w:type="spellStart"/>
      <w:r>
        <w:rPr>
          <w:sz w:val="22"/>
          <w:szCs w:val="22"/>
        </w:rPr>
        <w:t>pec</w:t>
      </w:r>
      <w:proofErr w:type="spellEnd"/>
    </w:p>
    <w:p w14:paraId="2AB0B8D4" w14:textId="77777777" w:rsidR="002238BE" w:rsidRPr="00AB6553" w:rsidRDefault="002238BE" w:rsidP="002238BE">
      <w:pPr>
        <w:pStyle w:val="Testopredefinito"/>
        <w:rPr>
          <w:sz w:val="22"/>
          <w:szCs w:val="22"/>
        </w:rPr>
      </w:pPr>
      <w:r w:rsidRPr="00AB6553">
        <w:rPr>
          <w:sz w:val="22"/>
          <w:szCs w:val="22"/>
        </w:rPr>
        <w:t>118</w:t>
      </w:r>
      <w:r w:rsidRPr="00AB6553">
        <w:rPr>
          <w:sz w:val="22"/>
          <w:szCs w:val="22"/>
        </w:rPr>
        <w:tab/>
      </w:r>
      <w:r w:rsidRPr="00AB6553">
        <w:rPr>
          <w:sz w:val="22"/>
          <w:szCs w:val="22"/>
        </w:rPr>
        <w:tab/>
      </w:r>
      <w:r w:rsidRPr="00AB6553">
        <w:rPr>
          <w:sz w:val="22"/>
          <w:szCs w:val="22"/>
        </w:rPr>
        <w:tab/>
      </w:r>
      <w:r w:rsidRPr="00AB6553">
        <w:rPr>
          <w:sz w:val="22"/>
          <w:szCs w:val="22"/>
        </w:rPr>
        <w:tab/>
      </w:r>
      <w:r w:rsidRPr="00AB6553">
        <w:rPr>
          <w:sz w:val="22"/>
          <w:szCs w:val="22"/>
        </w:rPr>
        <w:tab/>
        <w:t xml:space="preserve">- Firenze </w:t>
      </w:r>
      <w:r w:rsidRPr="00AB6553">
        <w:rPr>
          <w:sz w:val="22"/>
          <w:szCs w:val="22"/>
        </w:rPr>
        <w:tab/>
      </w:r>
      <w:r>
        <w:rPr>
          <w:sz w:val="22"/>
          <w:szCs w:val="22"/>
        </w:rPr>
        <w:t>- centraleoperativa118.firenze@uslcentro.toscana.it</w:t>
      </w:r>
    </w:p>
    <w:p w14:paraId="58AF5BF4" w14:textId="77777777" w:rsidR="002238BE" w:rsidRPr="00AB6553" w:rsidRDefault="002238BE" w:rsidP="002238BE">
      <w:pPr>
        <w:pStyle w:val="Testopredefinito"/>
        <w:rPr>
          <w:sz w:val="22"/>
          <w:szCs w:val="22"/>
        </w:rPr>
      </w:pPr>
      <w:r w:rsidRPr="00AB6553">
        <w:rPr>
          <w:sz w:val="22"/>
          <w:szCs w:val="22"/>
        </w:rPr>
        <w:t>118</w:t>
      </w:r>
      <w:r w:rsidRPr="00AB6553">
        <w:rPr>
          <w:sz w:val="22"/>
          <w:szCs w:val="22"/>
        </w:rPr>
        <w:tab/>
      </w:r>
      <w:r w:rsidRPr="00AB6553">
        <w:rPr>
          <w:sz w:val="22"/>
          <w:szCs w:val="22"/>
        </w:rPr>
        <w:tab/>
      </w:r>
      <w:r w:rsidRPr="00AB6553">
        <w:rPr>
          <w:sz w:val="22"/>
          <w:szCs w:val="22"/>
        </w:rPr>
        <w:tab/>
      </w:r>
      <w:r w:rsidRPr="00AB6553">
        <w:rPr>
          <w:sz w:val="22"/>
          <w:szCs w:val="22"/>
        </w:rPr>
        <w:tab/>
      </w:r>
      <w:r w:rsidRPr="00AB6553">
        <w:rPr>
          <w:sz w:val="22"/>
          <w:szCs w:val="22"/>
        </w:rPr>
        <w:tab/>
        <w:t xml:space="preserve">- Bologna       </w:t>
      </w:r>
      <w:r w:rsidRPr="00AB6553">
        <w:rPr>
          <w:sz w:val="22"/>
          <w:szCs w:val="22"/>
        </w:rPr>
        <w:tab/>
        <w:t xml:space="preserve">             -</w:t>
      </w:r>
      <w:r>
        <w:rPr>
          <w:sz w:val="22"/>
          <w:szCs w:val="22"/>
        </w:rPr>
        <w:t xml:space="preserve"> </w:t>
      </w:r>
      <w:r w:rsidRPr="00AB6553">
        <w:rPr>
          <w:sz w:val="22"/>
          <w:szCs w:val="22"/>
        </w:rPr>
        <w:t xml:space="preserve">0514132157        </w:t>
      </w:r>
    </w:p>
    <w:p w14:paraId="5A678FA8" w14:textId="77777777" w:rsidR="002238BE" w:rsidRPr="00AB6553" w:rsidRDefault="002238BE" w:rsidP="002238BE">
      <w:pPr>
        <w:pStyle w:val="Testopredefinito"/>
        <w:rPr>
          <w:sz w:val="22"/>
          <w:szCs w:val="22"/>
        </w:rPr>
      </w:pPr>
      <w:r w:rsidRPr="00AB6553">
        <w:rPr>
          <w:sz w:val="22"/>
          <w:szCs w:val="22"/>
        </w:rPr>
        <w:t>ACI</w:t>
      </w:r>
      <w:r w:rsidRPr="00AB6553">
        <w:rPr>
          <w:sz w:val="22"/>
          <w:szCs w:val="22"/>
        </w:rPr>
        <w:tab/>
      </w:r>
      <w:r w:rsidRPr="00AB6553">
        <w:rPr>
          <w:sz w:val="22"/>
          <w:szCs w:val="22"/>
        </w:rPr>
        <w:tab/>
      </w:r>
      <w:r w:rsidRPr="00AB6553">
        <w:rPr>
          <w:sz w:val="22"/>
          <w:szCs w:val="22"/>
        </w:rPr>
        <w:tab/>
      </w:r>
      <w:r w:rsidRPr="00AB6553">
        <w:rPr>
          <w:sz w:val="22"/>
          <w:szCs w:val="22"/>
        </w:rPr>
        <w:tab/>
      </w:r>
      <w:r w:rsidRPr="00AB6553">
        <w:rPr>
          <w:sz w:val="22"/>
          <w:szCs w:val="22"/>
        </w:rPr>
        <w:tab/>
        <w:t>- Roma</w:t>
      </w:r>
      <w:r w:rsidRPr="00AB6553">
        <w:rPr>
          <w:sz w:val="22"/>
          <w:szCs w:val="22"/>
        </w:rPr>
        <w:tab/>
      </w:r>
      <w:r w:rsidRPr="00AB6553">
        <w:rPr>
          <w:sz w:val="22"/>
          <w:szCs w:val="22"/>
        </w:rPr>
        <w:tab/>
      </w:r>
      <w:r w:rsidRPr="00AB6553">
        <w:rPr>
          <w:sz w:val="22"/>
          <w:szCs w:val="22"/>
        </w:rPr>
        <w:tab/>
        <w:t>-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pec</w:t>
      </w:r>
      <w:proofErr w:type="spellEnd"/>
    </w:p>
    <w:p w14:paraId="51FF0F13" w14:textId="77777777" w:rsidR="002238BE" w:rsidRDefault="002238BE" w:rsidP="002238BE">
      <w:pPr>
        <w:pStyle w:val="Testopredefinito"/>
        <w:ind w:hanging="284"/>
        <w:rPr>
          <w:sz w:val="22"/>
          <w:szCs w:val="22"/>
        </w:rPr>
      </w:pPr>
      <w:r w:rsidRPr="00AB6553">
        <w:rPr>
          <w:sz w:val="22"/>
          <w:szCs w:val="22"/>
        </w:rPr>
        <w:t xml:space="preserve">     VAI</w:t>
      </w:r>
      <w:r w:rsidRPr="00AB6553">
        <w:rPr>
          <w:sz w:val="22"/>
          <w:szCs w:val="22"/>
        </w:rPr>
        <w:tab/>
      </w:r>
      <w:r w:rsidRPr="00AB6553">
        <w:rPr>
          <w:sz w:val="22"/>
          <w:szCs w:val="22"/>
        </w:rPr>
        <w:tab/>
      </w:r>
      <w:r w:rsidRPr="00AB6553">
        <w:rPr>
          <w:sz w:val="22"/>
          <w:szCs w:val="22"/>
        </w:rPr>
        <w:tab/>
      </w:r>
      <w:r w:rsidRPr="00AB6553">
        <w:rPr>
          <w:sz w:val="22"/>
          <w:szCs w:val="22"/>
        </w:rPr>
        <w:tab/>
      </w:r>
      <w:r w:rsidRPr="00AB6553">
        <w:rPr>
          <w:sz w:val="22"/>
          <w:szCs w:val="22"/>
        </w:rPr>
        <w:tab/>
        <w:t>- Milano</w:t>
      </w:r>
      <w:r w:rsidRPr="00AB6553">
        <w:rPr>
          <w:sz w:val="22"/>
          <w:szCs w:val="22"/>
        </w:rPr>
        <w:tab/>
      </w:r>
      <w:r w:rsidRPr="00AB6553">
        <w:rPr>
          <w:sz w:val="22"/>
          <w:szCs w:val="22"/>
        </w:rPr>
        <w:tab/>
        <w:t>-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pec</w:t>
      </w:r>
      <w:proofErr w:type="spellEnd"/>
      <w:r w:rsidRPr="00AB6553">
        <w:rPr>
          <w:sz w:val="22"/>
          <w:szCs w:val="22"/>
        </w:rPr>
        <w:t xml:space="preserve"> </w:t>
      </w:r>
    </w:p>
    <w:p w14:paraId="217C8FD6" w14:textId="39994C30" w:rsidR="00A62E0B" w:rsidRDefault="002238BE" w:rsidP="002238BE">
      <w:pPr>
        <w:pStyle w:val="Testopredefinito"/>
        <w:ind w:hanging="284"/>
        <w:rPr>
          <w:sz w:val="22"/>
          <w:szCs w:val="22"/>
        </w:rPr>
      </w:pPr>
      <w:r w:rsidRPr="00AB6553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r w:rsidRPr="000D194B">
        <w:rPr>
          <w:b/>
          <w:sz w:val="22"/>
          <w:szCs w:val="22"/>
        </w:rPr>
        <w:t>AD/</w:t>
      </w:r>
      <w:r>
        <w:rPr>
          <w:b/>
          <w:sz w:val="22"/>
          <w:szCs w:val="22"/>
        </w:rPr>
        <w:t>BUOP/COES</w:t>
      </w:r>
      <w:r w:rsidRPr="000D194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SME</w:t>
      </w:r>
      <w:r w:rsidRPr="000D194B">
        <w:rPr>
          <w:b/>
          <w:sz w:val="22"/>
          <w:szCs w:val="22"/>
        </w:rPr>
        <w:t>/MVB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-</w:t>
      </w:r>
      <w:r w:rsidRPr="00AB6553">
        <w:rPr>
          <w:sz w:val="22"/>
          <w:szCs w:val="22"/>
        </w:rPr>
        <w:t xml:space="preserve"> Roma</w:t>
      </w:r>
      <w:r w:rsidRPr="00AB6553">
        <w:rPr>
          <w:sz w:val="22"/>
          <w:szCs w:val="22"/>
        </w:rPr>
        <w:tab/>
      </w:r>
    </w:p>
    <w:p w14:paraId="12631D98" w14:textId="5C476E74" w:rsidR="00A62E0B" w:rsidRDefault="00A62E0B" w:rsidP="002238BE">
      <w:pPr>
        <w:pStyle w:val="Testopredefinito"/>
        <w:ind w:hanging="284"/>
        <w:rPr>
          <w:sz w:val="22"/>
          <w:szCs w:val="22"/>
        </w:rPr>
      </w:pPr>
    </w:p>
    <w:p w14:paraId="3B6540F7" w14:textId="367A21FE" w:rsidR="00233956" w:rsidRDefault="00233956" w:rsidP="002238BE">
      <w:pPr>
        <w:pStyle w:val="Testopredefinito"/>
        <w:ind w:hanging="284"/>
        <w:rPr>
          <w:sz w:val="22"/>
          <w:szCs w:val="22"/>
        </w:rPr>
      </w:pPr>
    </w:p>
    <w:p w14:paraId="0676D416" w14:textId="17B2F60F" w:rsidR="00233956" w:rsidRDefault="00233956" w:rsidP="002238BE">
      <w:pPr>
        <w:pStyle w:val="Testopredefinito"/>
        <w:ind w:hanging="284"/>
        <w:rPr>
          <w:sz w:val="22"/>
          <w:szCs w:val="22"/>
        </w:rPr>
      </w:pPr>
    </w:p>
    <w:p w14:paraId="47965B6A" w14:textId="6E3DD3A9" w:rsidR="00233956" w:rsidRDefault="00233956" w:rsidP="002238BE">
      <w:pPr>
        <w:pStyle w:val="Testopredefinito"/>
        <w:ind w:hanging="284"/>
        <w:rPr>
          <w:sz w:val="22"/>
          <w:szCs w:val="22"/>
        </w:rPr>
      </w:pPr>
    </w:p>
    <w:p w14:paraId="54EDF8A6" w14:textId="3B3BED35" w:rsidR="00233956" w:rsidRDefault="00233956" w:rsidP="002238BE">
      <w:pPr>
        <w:pStyle w:val="Testopredefinito"/>
        <w:ind w:hanging="284"/>
        <w:rPr>
          <w:sz w:val="22"/>
          <w:szCs w:val="22"/>
        </w:rPr>
      </w:pPr>
    </w:p>
    <w:p w14:paraId="0507E54C" w14:textId="1AF43C53" w:rsidR="00233956" w:rsidRDefault="00233956" w:rsidP="002238BE">
      <w:pPr>
        <w:pStyle w:val="Testopredefinito"/>
        <w:ind w:hanging="284"/>
        <w:rPr>
          <w:sz w:val="22"/>
          <w:szCs w:val="22"/>
        </w:rPr>
      </w:pPr>
    </w:p>
    <w:p w14:paraId="26BAF9F8" w14:textId="6E147350" w:rsidR="00233956" w:rsidRDefault="00233956" w:rsidP="002238BE">
      <w:pPr>
        <w:pStyle w:val="Testopredefinito"/>
        <w:ind w:hanging="284"/>
        <w:rPr>
          <w:sz w:val="22"/>
          <w:szCs w:val="22"/>
        </w:rPr>
      </w:pPr>
    </w:p>
    <w:p w14:paraId="2198A433" w14:textId="77DFEDCC" w:rsidR="00233956" w:rsidRDefault="00233956" w:rsidP="002238BE">
      <w:pPr>
        <w:pStyle w:val="Testopredefinito"/>
        <w:ind w:hanging="284"/>
        <w:rPr>
          <w:sz w:val="22"/>
          <w:szCs w:val="22"/>
        </w:rPr>
      </w:pPr>
    </w:p>
    <w:p w14:paraId="64B2B0EE" w14:textId="363A8430" w:rsidR="00233956" w:rsidRDefault="00233956" w:rsidP="002238BE">
      <w:pPr>
        <w:pStyle w:val="Testopredefinito"/>
        <w:ind w:hanging="284"/>
        <w:rPr>
          <w:sz w:val="22"/>
          <w:szCs w:val="22"/>
        </w:rPr>
      </w:pPr>
    </w:p>
    <w:p w14:paraId="7DEDE439" w14:textId="2A596727" w:rsidR="00233956" w:rsidRDefault="00233956" w:rsidP="002238BE">
      <w:pPr>
        <w:pStyle w:val="Testopredefinito"/>
        <w:ind w:hanging="284"/>
        <w:rPr>
          <w:sz w:val="22"/>
          <w:szCs w:val="22"/>
        </w:rPr>
      </w:pPr>
    </w:p>
    <w:p w14:paraId="42D7142A" w14:textId="502D76A8" w:rsidR="00233956" w:rsidRDefault="00233956" w:rsidP="002238BE">
      <w:pPr>
        <w:pStyle w:val="Testopredefinito"/>
        <w:ind w:hanging="284"/>
        <w:rPr>
          <w:sz w:val="22"/>
          <w:szCs w:val="22"/>
        </w:rPr>
      </w:pPr>
    </w:p>
    <w:p w14:paraId="7B2DFE58" w14:textId="77777777" w:rsidR="00233956" w:rsidRDefault="00233956" w:rsidP="002238BE">
      <w:pPr>
        <w:pStyle w:val="Testopredefinito"/>
        <w:ind w:hanging="284"/>
        <w:rPr>
          <w:sz w:val="22"/>
          <w:szCs w:val="22"/>
        </w:rPr>
      </w:pPr>
    </w:p>
    <w:p w14:paraId="0F351C2F" w14:textId="77777777" w:rsidR="002238BE" w:rsidRPr="00F83BEC" w:rsidRDefault="002238BE" w:rsidP="002238BE">
      <w:pPr>
        <w:pStyle w:val="Testopredefinito"/>
        <w:rPr>
          <w:sz w:val="28"/>
          <w:szCs w:val="28"/>
        </w:rPr>
      </w:pPr>
      <w:r>
        <w:rPr>
          <w:b/>
          <w:color w:val="0000FF"/>
          <w:sz w:val="26"/>
          <w:szCs w:val="26"/>
        </w:rPr>
        <w:t xml:space="preserve"> </w:t>
      </w:r>
      <w:r w:rsidRPr="00F83BEC">
        <w:rPr>
          <w:sz w:val="28"/>
          <w:szCs w:val="28"/>
        </w:rPr>
        <w:t xml:space="preserve">Oggetto: A1 </w:t>
      </w:r>
      <w:r>
        <w:rPr>
          <w:sz w:val="28"/>
          <w:szCs w:val="28"/>
        </w:rPr>
        <w:t>Direttissima</w:t>
      </w:r>
      <w:r w:rsidRPr="00F83BEC">
        <w:rPr>
          <w:sz w:val="28"/>
          <w:szCs w:val="28"/>
        </w:rPr>
        <w:t xml:space="preserve">.  </w:t>
      </w:r>
    </w:p>
    <w:p w14:paraId="4D1FA2CE" w14:textId="4868D4B1" w:rsidR="00A62E0B" w:rsidRDefault="002238BE" w:rsidP="002238BE">
      <w:pPr>
        <w:pStyle w:val="Testopredefinito"/>
        <w:rPr>
          <w:sz w:val="28"/>
          <w:szCs w:val="28"/>
        </w:rPr>
      </w:pPr>
      <w:r w:rsidRPr="00F83BEC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Ordinanza n° 44</w:t>
      </w:r>
      <w:r w:rsidR="00F20536">
        <w:rPr>
          <w:sz w:val="28"/>
          <w:szCs w:val="28"/>
        </w:rPr>
        <w:t>8</w:t>
      </w:r>
      <w:r>
        <w:rPr>
          <w:sz w:val="28"/>
          <w:szCs w:val="28"/>
        </w:rPr>
        <w:t>/2021.</w:t>
      </w:r>
    </w:p>
    <w:p w14:paraId="78B462B7" w14:textId="77777777" w:rsidR="00233956" w:rsidRPr="00F83BEC" w:rsidRDefault="00233956" w:rsidP="002238BE">
      <w:pPr>
        <w:pStyle w:val="Testopredefinito"/>
        <w:rPr>
          <w:i/>
          <w:sz w:val="28"/>
          <w:szCs w:val="28"/>
        </w:rPr>
      </w:pPr>
    </w:p>
    <w:p w14:paraId="63CAA6EF" w14:textId="75F893B5" w:rsidR="002238BE" w:rsidRPr="00F20536" w:rsidRDefault="002238BE" w:rsidP="00A62E0B">
      <w:pPr>
        <w:pStyle w:val="Testopredefinito"/>
        <w:rPr>
          <w:iCs/>
        </w:rPr>
      </w:pPr>
      <w:r w:rsidRPr="00F83BEC">
        <w:rPr>
          <w:i/>
          <w:sz w:val="28"/>
          <w:szCs w:val="28"/>
        </w:rPr>
        <w:tab/>
      </w:r>
      <w:r w:rsidRPr="00F20536">
        <w:rPr>
          <w:i/>
          <w:sz w:val="28"/>
          <w:szCs w:val="28"/>
        </w:rPr>
        <w:t xml:space="preserve">   </w:t>
      </w:r>
      <w:r w:rsidR="00233956">
        <w:rPr>
          <w:iCs/>
          <w:sz w:val="28"/>
          <w:szCs w:val="28"/>
        </w:rPr>
        <w:t>Causa previsioni meteo avverse</w:t>
      </w:r>
      <w:r w:rsidR="00F20536" w:rsidRPr="00F20536">
        <w:rPr>
          <w:iCs/>
          <w:sz w:val="28"/>
          <w:szCs w:val="28"/>
        </w:rPr>
        <w:t xml:space="preserve"> </w:t>
      </w:r>
      <w:proofErr w:type="gramStart"/>
      <w:r w:rsidR="00F20536" w:rsidRPr="00F20536">
        <w:rPr>
          <w:iCs/>
          <w:sz w:val="28"/>
          <w:szCs w:val="28"/>
        </w:rPr>
        <w:t>l’ ordinanza</w:t>
      </w:r>
      <w:proofErr w:type="gramEnd"/>
      <w:r w:rsidR="00F20536" w:rsidRPr="00F20536">
        <w:rPr>
          <w:iCs/>
          <w:sz w:val="28"/>
          <w:szCs w:val="28"/>
        </w:rPr>
        <w:t xml:space="preserve"> in oggetto</w:t>
      </w:r>
      <w:r w:rsidR="00233956">
        <w:rPr>
          <w:iCs/>
          <w:sz w:val="28"/>
          <w:szCs w:val="28"/>
        </w:rPr>
        <w:t>, con prevista chiusura della Variante di Valico in nord dalle ore 21 del 09 alle ore 06 del 10 Dicembre,  viene annullata</w:t>
      </w:r>
      <w:r w:rsidR="00F20536">
        <w:rPr>
          <w:iCs/>
        </w:rPr>
        <w:t>.</w:t>
      </w:r>
      <w:r w:rsidR="00F4097D" w:rsidRPr="00F20536">
        <w:rPr>
          <w:iCs/>
        </w:rPr>
        <w:t xml:space="preserve"> </w:t>
      </w:r>
    </w:p>
    <w:p w14:paraId="70731A87" w14:textId="77777777" w:rsidR="002238BE" w:rsidRPr="00E62CC9" w:rsidRDefault="002238BE" w:rsidP="002238BE">
      <w:pPr>
        <w:pStyle w:val="Testopredefinito"/>
        <w:jc w:val="both"/>
        <w:rPr>
          <w:i/>
          <w:sz w:val="28"/>
          <w:szCs w:val="28"/>
        </w:rPr>
      </w:pPr>
      <w:r w:rsidRPr="00F83BEC">
        <w:rPr>
          <w:i/>
          <w:sz w:val="28"/>
          <w:szCs w:val="28"/>
        </w:rPr>
        <w:tab/>
        <w:t xml:space="preserve">  </w:t>
      </w:r>
      <w:r w:rsidRPr="00E62CC9">
        <w:rPr>
          <w:i/>
          <w:sz w:val="28"/>
          <w:szCs w:val="28"/>
        </w:rPr>
        <w:t>Cordiali saluti</w:t>
      </w:r>
    </w:p>
    <w:p w14:paraId="0ACDA8FA" w14:textId="77777777" w:rsidR="002238BE" w:rsidRDefault="002238BE" w:rsidP="002238BE">
      <w:pPr>
        <w:pStyle w:val="Testopredefinito"/>
        <w:jc w:val="both"/>
      </w:pPr>
    </w:p>
    <w:p w14:paraId="0ED84315" w14:textId="77777777" w:rsidR="002238BE" w:rsidRDefault="002238BE" w:rsidP="002238BE">
      <w:pPr>
        <w:pStyle w:val="Testopredefinito"/>
        <w:jc w:val="both"/>
        <w:rPr>
          <w:color w:val="0000FF"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Pr="00F80996">
        <w:rPr>
          <w:b/>
          <w:i/>
          <w:color w:val="0000FF"/>
          <w:sz w:val="28"/>
          <w:szCs w:val="28"/>
        </w:rPr>
        <w:t xml:space="preserve">  </w:t>
      </w:r>
      <w:r>
        <w:rPr>
          <w:b/>
          <w:i/>
          <w:color w:val="0000FF"/>
          <w:sz w:val="28"/>
          <w:szCs w:val="28"/>
        </w:rPr>
        <w:t>autostrade</w:t>
      </w:r>
      <w:r>
        <w:rPr>
          <w:color w:val="0000FF"/>
          <w:sz w:val="28"/>
          <w:szCs w:val="28"/>
        </w:rPr>
        <w:t xml:space="preserve"> // per </w:t>
      </w:r>
      <w:proofErr w:type="spellStart"/>
      <w:r>
        <w:rPr>
          <w:color w:val="0000FF"/>
          <w:sz w:val="28"/>
          <w:szCs w:val="28"/>
        </w:rPr>
        <w:t>l'italia</w:t>
      </w:r>
      <w:proofErr w:type="spellEnd"/>
    </w:p>
    <w:p w14:paraId="19924251" w14:textId="77777777" w:rsidR="002238BE" w:rsidRDefault="002238BE" w:rsidP="002238BE">
      <w:pPr>
        <w:pStyle w:val="Testopredefinito"/>
        <w:jc w:val="both"/>
        <w:rPr>
          <w:color w:val="0000FF"/>
          <w:sz w:val="20"/>
        </w:rPr>
      </w:pP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  <w:sz w:val="20"/>
        </w:rPr>
        <w:t xml:space="preserve">DIREZIONE </w:t>
      </w:r>
      <w:proofErr w:type="gramStart"/>
      <w:r>
        <w:rPr>
          <w:color w:val="0000FF"/>
          <w:sz w:val="20"/>
        </w:rPr>
        <w:t>4°</w:t>
      </w:r>
      <w:proofErr w:type="gramEnd"/>
      <w:r>
        <w:rPr>
          <w:color w:val="0000FF"/>
          <w:sz w:val="20"/>
        </w:rPr>
        <w:t xml:space="preserve"> TRONCO - FIRENZE</w:t>
      </w:r>
    </w:p>
    <w:p w14:paraId="1B06CE0F" w14:textId="77777777" w:rsidR="002238BE" w:rsidRDefault="002238BE" w:rsidP="002238BE">
      <w:pPr>
        <w:pStyle w:val="Testopredefinito"/>
        <w:jc w:val="both"/>
        <w:rPr>
          <w:color w:val="0000FF"/>
          <w:sz w:val="20"/>
        </w:rPr>
      </w:pPr>
      <w:r>
        <w:rPr>
          <w:color w:val="0000FF"/>
          <w:sz w:val="20"/>
        </w:rPr>
        <w:tab/>
      </w:r>
      <w:r>
        <w:rPr>
          <w:color w:val="0000FF"/>
          <w:sz w:val="20"/>
        </w:rPr>
        <w:tab/>
      </w:r>
      <w:r>
        <w:rPr>
          <w:color w:val="0000FF"/>
          <w:sz w:val="20"/>
        </w:rPr>
        <w:tab/>
      </w:r>
      <w:r>
        <w:rPr>
          <w:color w:val="0000FF"/>
          <w:sz w:val="20"/>
        </w:rPr>
        <w:tab/>
      </w:r>
      <w:r>
        <w:rPr>
          <w:color w:val="0000FF"/>
          <w:sz w:val="20"/>
        </w:rPr>
        <w:tab/>
      </w:r>
      <w:r>
        <w:rPr>
          <w:color w:val="0000FF"/>
          <w:sz w:val="20"/>
        </w:rPr>
        <w:tab/>
      </w:r>
      <w:r>
        <w:rPr>
          <w:color w:val="0000FF"/>
          <w:sz w:val="20"/>
        </w:rPr>
        <w:tab/>
        <w:t xml:space="preserve">      </w:t>
      </w:r>
      <w:proofErr w:type="gramStart"/>
      <w:r>
        <w:rPr>
          <w:color w:val="0000FF"/>
          <w:sz w:val="20"/>
        </w:rPr>
        <w:t>STRUTTURA  ESERCIZIO</w:t>
      </w:r>
      <w:proofErr w:type="gramEnd"/>
    </w:p>
    <w:p w14:paraId="732FC960" w14:textId="0F8D878C" w:rsidR="001F16B8" w:rsidRDefault="002238BE" w:rsidP="00D54E6F">
      <w:pPr>
        <w:pStyle w:val="Testopredefinito"/>
        <w:jc w:val="both"/>
        <w:rPr>
          <w:rFonts w:ascii="Arial" w:hAnsi="Arial" w:cs="Arial"/>
          <w:bCs/>
        </w:rPr>
      </w:pP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  <w:t xml:space="preserve">               Ing. Stefano VIMERCATI</w:t>
      </w:r>
    </w:p>
    <w:sectPr w:rsidR="001F16B8" w:rsidSect="00CD27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7" w:right="1134" w:bottom="1134" w:left="1134" w:header="1021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983BC" w14:textId="77777777" w:rsidR="00F27A8D" w:rsidRDefault="00F27A8D">
      <w:r>
        <w:separator/>
      </w:r>
    </w:p>
  </w:endnote>
  <w:endnote w:type="continuationSeparator" w:id="0">
    <w:p w14:paraId="7FB1821B" w14:textId="77777777" w:rsidR="00F27A8D" w:rsidRDefault="00F2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C5F3C" w14:textId="77777777" w:rsidR="00A840B9" w:rsidRDefault="00A840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8D82" w14:textId="77777777" w:rsidR="00A840B9" w:rsidRDefault="00A840B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C926E" w14:textId="77777777" w:rsidR="00A840B9" w:rsidRDefault="00A840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ADD1A" w14:textId="77777777" w:rsidR="00F27A8D" w:rsidRDefault="00F27A8D">
      <w:r>
        <w:separator/>
      </w:r>
    </w:p>
  </w:footnote>
  <w:footnote w:type="continuationSeparator" w:id="0">
    <w:p w14:paraId="38D99BB5" w14:textId="77777777" w:rsidR="00F27A8D" w:rsidRDefault="00F27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8C9B3" w14:textId="77777777" w:rsidR="00A840B9" w:rsidRDefault="00A840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0015" w14:textId="2A92D3A3" w:rsidR="007B11A2" w:rsidRDefault="00FC1B84" w:rsidP="000F2D2D">
    <w:pPr>
      <w:pStyle w:val="Intestazione"/>
      <w:spacing w:after="240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8C2BC3B" wp14:editId="346F3D63">
              <wp:simplePos x="0" y="0"/>
              <wp:positionH relativeFrom="column">
                <wp:posOffset>-100330</wp:posOffset>
              </wp:positionH>
              <wp:positionV relativeFrom="paragraph">
                <wp:posOffset>191770</wp:posOffset>
              </wp:positionV>
              <wp:extent cx="1236345" cy="1741805"/>
              <wp:effectExtent l="4445" t="1270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6345" cy="1741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E6E725" w14:textId="77777777" w:rsidR="007B11A2" w:rsidRPr="00DC2A40" w:rsidRDefault="007B11A2">
                          <w:pPr>
                            <w:rPr>
                              <w:rFonts w:ascii="Arial" w:hAnsi="Arial"/>
                              <w:i/>
                              <w:spacing w:val="40"/>
                              <w:sz w:val="11"/>
                              <w:szCs w:val="11"/>
                            </w:rPr>
                          </w:pPr>
                          <w:r w:rsidRPr="00DC2A40">
                            <w:rPr>
                              <w:rFonts w:ascii="Arial" w:hAnsi="Arial"/>
                              <w:i/>
                              <w:spacing w:val="40"/>
                              <w:sz w:val="11"/>
                              <w:szCs w:val="11"/>
                            </w:rPr>
                            <w:t>Società per azioni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C2BC3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7.9pt;margin-top:15.1pt;width:97.35pt;height:13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" filled="f" stroked="f">
              <v:textbox style="mso-fit-shape-to-text:t">
                <w:txbxContent>
                  <w:p w14:paraId="60E6E725" w14:textId="77777777" w:rsidR="007B11A2" w:rsidRPr="00DC2A40" w:rsidRDefault="007B11A2">
                    <w:pPr>
                      <w:rPr>
                        <w:rFonts w:ascii="Arial" w:hAnsi="Arial"/>
                        <w:i/>
                        <w:spacing w:val="40"/>
                        <w:sz w:val="11"/>
                        <w:szCs w:val="11"/>
                      </w:rPr>
                    </w:pPr>
                    <w:r w:rsidRPr="00DC2A40">
                      <w:rPr>
                        <w:rFonts w:ascii="Arial" w:hAnsi="Arial"/>
                        <w:i/>
                        <w:spacing w:val="40"/>
                        <w:sz w:val="11"/>
                        <w:szCs w:val="11"/>
                      </w:rPr>
                      <w:t>Società per azioni</w:t>
                    </w:r>
                  </w:p>
                </w:txbxContent>
              </v:textbox>
            </v:shape>
          </w:pict>
        </mc:Fallback>
      </mc:AlternateContent>
    </w:r>
    <w:r>
      <w:rPr>
        <w:rFonts w:ascii="Franklin Gothic Demi" w:hAnsi="Franklin Gothic Demi"/>
        <w:noProof/>
        <w:sz w:val="14"/>
        <w:szCs w:val="14"/>
        <w:lang w:eastAsia="it-IT"/>
      </w:rPr>
      <w:drawing>
        <wp:inline distT="0" distB="0" distL="0" distR="0" wp14:anchorId="71BC11A7" wp14:editId="3E9DAA37">
          <wp:extent cx="1779270" cy="304800"/>
          <wp:effectExtent l="0" t="0" r="0" b="0"/>
          <wp:docPr id="1" name="Immagine 2" descr="ASPI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ASPI c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27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Layout w:type="fixed"/>
      <w:tblLook w:val="00A0" w:firstRow="1" w:lastRow="0" w:firstColumn="1" w:lastColumn="0" w:noHBand="0" w:noVBand="0"/>
    </w:tblPr>
    <w:tblGrid>
      <w:gridCol w:w="5411"/>
      <w:gridCol w:w="1218"/>
      <w:gridCol w:w="3827"/>
    </w:tblGrid>
    <w:tr w:rsidR="007B11A2" w:rsidRPr="00B50B52" w14:paraId="246F1607" w14:textId="77777777" w:rsidTr="00E253CA">
      <w:trPr>
        <w:trHeight w:val="143"/>
      </w:trPr>
      <w:tc>
        <w:tcPr>
          <w:tcW w:w="5411" w:type="dxa"/>
        </w:tcPr>
        <w:p w14:paraId="1B3299B5" w14:textId="091BDE51" w:rsidR="007B11A2" w:rsidRPr="00A12461" w:rsidRDefault="00FC1B84" w:rsidP="00E738B9">
          <w:pPr>
            <w:pStyle w:val="Intestazione"/>
            <w:jc w:val="both"/>
            <w:rPr>
              <w:rFonts w:ascii="Franklin Gothic Demi" w:hAnsi="Franklin Gothic Demi"/>
              <w:sz w:val="14"/>
              <w:szCs w:val="14"/>
              <w:lang w:val="pt-BR"/>
            </w:rPr>
          </w:pPr>
          <w:r w:rsidRPr="009C080B">
            <w:rPr>
              <w:noProof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56FE14ED" wp14:editId="1BCFAC90">
                    <wp:simplePos x="0" y="0"/>
                    <wp:positionH relativeFrom="column">
                      <wp:posOffset>-87630</wp:posOffset>
                    </wp:positionH>
                    <wp:positionV relativeFrom="paragraph">
                      <wp:posOffset>374015</wp:posOffset>
                    </wp:positionV>
                    <wp:extent cx="2025650" cy="208280"/>
                    <wp:effectExtent l="0" t="2540" r="0" b="0"/>
                    <wp:wrapNone/>
                    <wp:docPr id="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5650" cy="208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33307D" w14:textId="77777777" w:rsidR="007B11A2" w:rsidRPr="00914F80" w:rsidRDefault="007B11A2">
                                <w:pPr>
                                  <w:rPr>
                                    <w:rFonts w:ascii="Arial" w:hAnsi="Arial"/>
                                    <w:spacing w:val="86"/>
                                    <w:sz w:val="16"/>
                                    <w:szCs w:val="16"/>
                                  </w:rPr>
                                </w:pPr>
                                <w:r w:rsidRPr="00914F80">
                                  <w:rPr>
                                    <w:rFonts w:ascii="Arial" w:hAnsi="Arial"/>
                                    <w:spacing w:val="86"/>
                                    <w:sz w:val="16"/>
                                    <w:szCs w:val="16"/>
                                  </w:rPr>
                                  <w:t>Società per azioni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FE14E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left:0;text-align:left;margin-left:-6.9pt;margin-top:29.45pt;width:159.5pt;height:1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" filled="f" stroked="f">
                    <v:textbox style="mso-fit-shape-to-text:t">
                      <w:txbxContent>
                        <w:p w14:paraId="1233307D" w14:textId="77777777" w:rsidR="007B11A2" w:rsidRPr="00914F80" w:rsidRDefault="007B11A2">
                          <w:pPr>
                            <w:rPr>
                              <w:rFonts w:ascii="Arial" w:hAnsi="Arial"/>
                              <w:spacing w:val="86"/>
                              <w:sz w:val="16"/>
                              <w:szCs w:val="16"/>
                            </w:rPr>
                          </w:pPr>
                          <w:r w:rsidRPr="00914F80">
                            <w:rPr>
                              <w:rFonts w:ascii="Arial" w:hAnsi="Arial"/>
                              <w:spacing w:val="86"/>
                              <w:sz w:val="16"/>
                              <w:szCs w:val="16"/>
                            </w:rPr>
                            <w:t>Società per azioni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C080B">
            <w:rPr>
              <w:rFonts w:ascii="Franklin Gothic Demi" w:hAnsi="Franklin Gothic Demi"/>
              <w:noProof/>
              <w:sz w:val="14"/>
              <w:szCs w:val="14"/>
              <w:lang w:val="it-IT" w:eastAsia="it-IT"/>
            </w:rPr>
            <w:drawing>
              <wp:inline distT="0" distB="0" distL="0" distR="0" wp14:anchorId="6C75993E" wp14:editId="1E39BA75">
                <wp:extent cx="3240405" cy="543560"/>
                <wp:effectExtent l="0" t="0" r="0" b="0"/>
                <wp:docPr id="2" name="Immagine 1" descr="ASPI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ASPI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4040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8" w:type="dxa"/>
        </w:tcPr>
        <w:p w14:paraId="7F3F8812" w14:textId="77777777" w:rsidR="007B11A2" w:rsidRPr="006E5714" w:rsidRDefault="007B11A2" w:rsidP="00E738B9">
          <w:pPr>
            <w:pStyle w:val="Intestazione"/>
            <w:jc w:val="both"/>
            <w:rPr>
              <w:sz w:val="14"/>
              <w:szCs w:val="14"/>
              <w:lang w:val="pt-BR"/>
            </w:rPr>
          </w:pPr>
        </w:p>
      </w:tc>
      <w:tc>
        <w:tcPr>
          <w:tcW w:w="3827" w:type="dxa"/>
          <w:vAlign w:val="center"/>
        </w:tcPr>
        <w:p w14:paraId="43541A24" w14:textId="77777777" w:rsidR="007B11A2" w:rsidRDefault="007B11A2" w:rsidP="00BE737D">
          <w:pPr>
            <w:pStyle w:val="Intestazione"/>
            <w:tabs>
              <w:tab w:val="left" w:pos="742"/>
              <w:tab w:val="left" w:pos="884"/>
            </w:tabs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</w:pPr>
        </w:p>
        <w:p w14:paraId="0C7BBDCF" w14:textId="77777777" w:rsidR="00E253CA" w:rsidRDefault="00E253CA" w:rsidP="00E253CA">
          <w:pPr>
            <w:pStyle w:val="Intestazione"/>
            <w:tabs>
              <w:tab w:val="left" w:pos="742"/>
              <w:tab w:val="left" w:pos="884"/>
            </w:tabs>
            <w:ind w:right="-391"/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</w:pPr>
          <w:r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  <w:t>LETTERE</w:t>
          </w:r>
          <w:r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  <w:tab/>
            <w:t>:</w:t>
          </w:r>
          <w:r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  <w:tab/>
            <w:t>DIREZIONE   IV  TRONCO</w:t>
          </w:r>
        </w:p>
        <w:p w14:paraId="022D62CE" w14:textId="77777777" w:rsidR="00E253CA" w:rsidRDefault="00E253CA" w:rsidP="00BE737D">
          <w:pPr>
            <w:pStyle w:val="Intestazione"/>
            <w:tabs>
              <w:tab w:val="left" w:pos="742"/>
              <w:tab w:val="left" w:pos="884"/>
            </w:tabs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</w:pPr>
          <w:r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  <w:t xml:space="preserve">                        Casella Posta</w:t>
          </w:r>
          <w:r w:rsidR="00894DC3"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  <w:t>le</w:t>
          </w:r>
          <w:r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  <w:t xml:space="preserve"> 51 </w:t>
          </w:r>
        </w:p>
        <w:p w14:paraId="22341995" w14:textId="77777777" w:rsidR="007B11A2" w:rsidRPr="00A12461" w:rsidRDefault="00E253CA" w:rsidP="00BE737D">
          <w:pPr>
            <w:pStyle w:val="Intestazione"/>
            <w:tabs>
              <w:tab w:val="left" w:pos="742"/>
              <w:tab w:val="left" w:pos="884"/>
            </w:tabs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</w:pPr>
          <w:r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  <w:t xml:space="preserve">                        50013 Campi Bisenzio (FI)</w:t>
          </w:r>
        </w:p>
        <w:p w14:paraId="43C62B11" w14:textId="77777777" w:rsidR="007B11A2" w:rsidRPr="00BE737D" w:rsidRDefault="007B11A2" w:rsidP="00E253CA">
          <w:pPr>
            <w:rPr>
              <w:sz w:val="14"/>
              <w:szCs w:val="14"/>
              <w:lang w:val="pt-BR"/>
            </w:rPr>
          </w:pP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>TELEF.</w:t>
          </w: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ab/>
            <w:t xml:space="preserve">:    </w:t>
          </w:r>
          <w:r w:rsidR="00E253CA">
            <w:rPr>
              <w:rFonts w:ascii="Arial" w:hAnsi="Arial" w:cs="Arial"/>
              <w:spacing w:val="-2"/>
              <w:sz w:val="14"/>
              <w:szCs w:val="14"/>
              <w:lang w:val="pt-BR"/>
            </w:rPr>
            <w:t>055 4203.1</w:t>
          </w:r>
        </w:p>
      </w:tc>
    </w:tr>
    <w:tr w:rsidR="007B11A2" w:rsidRPr="00A12461" w14:paraId="6D1AFBBA" w14:textId="77777777" w:rsidTr="00E253CA">
      <w:trPr>
        <w:trHeight w:val="63"/>
      </w:trPr>
      <w:tc>
        <w:tcPr>
          <w:tcW w:w="5411" w:type="dxa"/>
        </w:tcPr>
        <w:p w14:paraId="54ACBEC4" w14:textId="019862A4" w:rsidR="007B11A2" w:rsidRPr="00A12461" w:rsidRDefault="007B11A2" w:rsidP="00BE737D">
          <w:pPr>
            <w:pStyle w:val="Intestazione"/>
            <w:jc w:val="both"/>
            <w:rPr>
              <w:noProof/>
              <w:sz w:val="14"/>
              <w:szCs w:val="14"/>
              <w:lang w:val="pt-BR"/>
            </w:rPr>
          </w:pPr>
        </w:p>
      </w:tc>
      <w:tc>
        <w:tcPr>
          <w:tcW w:w="1218" w:type="dxa"/>
        </w:tcPr>
        <w:p w14:paraId="021F5633" w14:textId="77777777" w:rsidR="007B11A2" w:rsidRPr="00A12461" w:rsidRDefault="007B11A2" w:rsidP="00E738B9">
          <w:pPr>
            <w:pStyle w:val="Intestazione"/>
            <w:jc w:val="both"/>
            <w:rPr>
              <w:sz w:val="14"/>
              <w:szCs w:val="14"/>
              <w:lang w:val="pt-BR"/>
            </w:rPr>
          </w:pPr>
        </w:p>
      </w:tc>
      <w:tc>
        <w:tcPr>
          <w:tcW w:w="3827" w:type="dxa"/>
          <w:vAlign w:val="center"/>
        </w:tcPr>
        <w:p w14:paraId="073A92B6" w14:textId="77777777" w:rsidR="007B11A2" w:rsidRPr="00A12461" w:rsidRDefault="007B11A2" w:rsidP="00E253CA">
          <w:pPr>
            <w:pStyle w:val="Intestazione"/>
            <w:tabs>
              <w:tab w:val="left" w:pos="742"/>
              <w:tab w:val="left" w:pos="884"/>
            </w:tabs>
            <w:rPr>
              <w:rFonts w:ascii="Arial" w:hAnsi="Arial" w:cs="Arial"/>
              <w:spacing w:val="-2"/>
              <w:sz w:val="14"/>
              <w:szCs w:val="14"/>
              <w:lang w:val="pt-BR"/>
            </w:rPr>
          </w:pPr>
          <w:r w:rsidRPr="00A12461">
            <w:rPr>
              <w:rFonts w:ascii="Arial" w:hAnsi="Arial" w:cs="Arial"/>
              <w:spacing w:val="-2"/>
              <w:sz w:val="14"/>
              <w:szCs w:val="14"/>
              <w:lang w:val="pt-BR"/>
            </w:rPr>
            <w:t>TELEF</w:t>
          </w: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>AX</w:t>
          </w:r>
          <w:r w:rsidRPr="00A12461">
            <w:rPr>
              <w:rFonts w:ascii="Arial" w:hAnsi="Arial" w:cs="Arial"/>
              <w:spacing w:val="-2"/>
              <w:sz w:val="14"/>
              <w:szCs w:val="14"/>
              <w:lang w:val="pt-BR"/>
            </w:rPr>
            <w:tab/>
            <w:t>:</w:t>
          </w:r>
          <w:r w:rsidRPr="00A12461">
            <w:rPr>
              <w:rFonts w:ascii="Arial" w:hAnsi="Arial" w:cs="Arial"/>
              <w:spacing w:val="-2"/>
              <w:sz w:val="14"/>
              <w:szCs w:val="14"/>
              <w:lang w:val="pt-BR"/>
            </w:rPr>
            <w:tab/>
            <w:t>0</w:t>
          </w:r>
          <w:r w:rsidR="00E253CA">
            <w:rPr>
              <w:rFonts w:ascii="Arial" w:hAnsi="Arial" w:cs="Arial"/>
              <w:spacing w:val="-2"/>
              <w:sz w:val="14"/>
              <w:szCs w:val="14"/>
              <w:lang w:val="pt-BR"/>
            </w:rPr>
            <w:t>55 4203.234</w:t>
          </w:r>
        </w:p>
      </w:tc>
    </w:tr>
    <w:tr w:rsidR="007B11A2" w:rsidRPr="00233956" w14:paraId="30292058" w14:textId="77777777" w:rsidTr="00E253CA">
      <w:trPr>
        <w:trHeight w:val="63"/>
      </w:trPr>
      <w:tc>
        <w:tcPr>
          <w:tcW w:w="5411" w:type="dxa"/>
        </w:tcPr>
        <w:p w14:paraId="3F37F477" w14:textId="77777777" w:rsidR="007B11A2" w:rsidRPr="00005AEA" w:rsidRDefault="007B11A2" w:rsidP="00BE737D">
          <w:pPr>
            <w:pStyle w:val="Intestazione"/>
            <w:jc w:val="both"/>
            <w:rPr>
              <w:rFonts w:ascii="Arial" w:hAnsi="Arial" w:cs="Arial"/>
              <w:spacing w:val="20"/>
              <w:sz w:val="16"/>
              <w:szCs w:val="16"/>
              <w:lang w:val="pt-BR"/>
            </w:rPr>
          </w:pPr>
          <w:r w:rsidRPr="00005AEA">
            <w:rPr>
              <w:rFonts w:ascii="Arial" w:hAnsi="Arial" w:cs="Arial"/>
              <w:spacing w:val="20"/>
              <w:sz w:val="16"/>
              <w:szCs w:val="16"/>
              <w:lang w:val="pt-BR"/>
            </w:rPr>
            <w:t>Capitale  Sociale  € 622.027.000,00 interamente versato</w:t>
          </w:r>
        </w:p>
      </w:tc>
      <w:tc>
        <w:tcPr>
          <w:tcW w:w="1218" w:type="dxa"/>
        </w:tcPr>
        <w:p w14:paraId="60AA4522" w14:textId="77777777" w:rsidR="007B11A2" w:rsidRPr="006E5714" w:rsidRDefault="007B11A2" w:rsidP="00E738B9">
          <w:pPr>
            <w:pStyle w:val="Intestazione"/>
            <w:jc w:val="both"/>
            <w:rPr>
              <w:sz w:val="16"/>
              <w:szCs w:val="16"/>
              <w:lang w:val="pt-BR"/>
            </w:rPr>
          </w:pPr>
        </w:p>
      </w:tc>
      <w:tc>
        <w:tcPr>
          <w:tcW w:w="3827" w:type="dxa"/>
          <w:vAlign w:val="center"/>
        </w:tcPr>
        <w:p w14:paraId="7F2B0343" w14:textId="77777777" w:rsidR="007B11A2" w:rsidRPr="00A12461" w:rsidRDefault="007B11A2" w:rsidP="00E253CA">
          <w:pPr>
            <w:pStyle w:val="Intestazione"/>
            <w:tabs>
              <w:tab w:val="left" w:pos="742"/>
              <w:tab w:val="left" w:pos="884"/>
            </w:tabs>
            <w:rPr>
              <w:rFonts w:ascii="Arial" w:hAnsi="Arial" w:cs="Arial"/>
              <w:spacing w:val="-2"/>
              <w:sz w:val="14"/>
              <w:szCs w:val="14"/>
              <w:lang w:val="pt-BR"/>
            </w:rPr>
          </w:pP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 xml:space="preserve"> E-MAIL</w:t>
          </w: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ab/>
            <w:t>:</w:t>
          </w: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ab/>
          </w:r>
          <w:r w:rsidR="00E253CA">
            <w:rPr>
              <w:rFonts w:ascii="Arial" w:hAnsi="Arial" w:cs="Arial"/>
              <w:spacing w:val="-2"/>
              <w:sz w:val="14"/>
              <w:szCs w:val="14"/>
              <w:lang w:val="pt-BR"/>
            </w:rPr>
            <w:t>direzionetronco.firenze</w:t>
          </w:r>
          <w:r w:rsidR="0093323C">
            <w:rPr>
              <w:rFonts w:ascii="Arial" w:hAnsi="Arial" w:cs="Arial"/>
              <w:spacing w:val="-2"/>
              <w:sz w:val="14"/>
              <w:szCs w:val="14"/>
              <w:lang w:val="pt-BR"/>
            </w:rPr>
            <w:t>@autostrade.it</w:t>
          </w:r>
        </w:p>
      </w:tc>
    </w:tr>
    <w:tr w:rsidR="007B11A2" w:rsidRPr="006E5714" w14:paraId="1686787B" w14:textId="77777777" w:rsidTr="00E253CA">
      <w:trPr>
        <w:trHeight w:val="60"/>
      </w:trPr>
      <w:tc>
        <w:tcPr>
          <w:tcW w:w="5411" w:type="dxa"/>
        </w:tcPr>
        <w:p w14:paraId="34CAA550" w14:textId="77777777" w:rsidR="007B11A2" w:rsidRPr="006E5714" w:rsidRDefault="007B11A2" w:rsidP="00BE737D">
          <w:pPr>
            <w:pStyle w:val="Intestazione"/>
            <w:jc w:val="both"/>
            <w:rPr>
              <w:rFonts w:ascii="Arial" w:hAnsi="Arial" w:cs="Arial"/>
              <w:spacing w:val="2"/>
              <w:sz w:val="14"/>
              <w:szCs w:val="14"/>
              <w:lang w:val="pt-BR"/>
            </w:rPr>
          </w:pPr>
          <w:r w:rsidRPr="006E5714">
            <w:rPr>
              <w:rFonts w:ascii="Arial" w:hAnsi="Arial" w:cs="Arial"/>
              <w:spacing w:val="2"/>
              <w:sz w:val="14"/>
              <w:szCs w:val="14"/>
              <w:lang w:val="pt-BR"/>
            </w:rPr>
            <w:t>Codice Fiscale e n. di iscrizione al Registro delle Imprese di Roma 07516911000</w:t>
          </w:r>
        </w:p>
      </w:tc>
      <w:tc>
        <w:tcPr>
          <w:tcW w:w="1218" w:type="dxa"/>
        </w:tcPr>
        <w:p w14:paraId="5D34C3A1" w14:textId="77777777" w:rsidR="007B11A2" w:rsidRPr="006E5714" w:rsidRDefault="007B11A2" w:rsidP="00E738B9">
          <w:pPr>
            <w:pStyle w:val="Intestazione"/>
            <w:jc w:val="both"/>
            <w:rPr>
              <w:sz w:val="14"/>
              <w:szCs w:val="14"/>
              <w:lang w:val="pt-BR"/>
            </w:rPr>
          </w:pPr>
        </w:p>
      </w:tc>
      <w:tc>
        <w:tcPr>
          <w:tcW w:w="3827" w:type="dxa"/>
          <w:vAlign w:val="center"/>
        </w:tcPr>
        <w:p w14:paraId="4C41E1F6" w14:textId="77777777" w:rsidR="007B11A2" w:rsidRPr="00A12461" w:rsidRDefault="007B11A2" w:rsidP="00BE737D">
          <w:pPr>
            <w:pStyle w:val="Intestazione"/>
            <w:tabs>
              <w:tab w:val="left" w:pos="742"/>
              <w:tab w:val="left" w:pos="884"/>
            </w:tabs>
            <w:rPr>
              <w:rFonts w:ascii="Arial" w:hAnsi="Arial" w:cs="Arial"/>
              <w:spacing w:val="-2"/>
              <w:sz w:val="14"/>
              <w:szCs w:val="14"/>
              <w:lang w:val="pt-BR"/>
            </w:rPr>
          </w:pP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 xml:space="preserve"> WEBSITE</w:t>
          </w: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ab/>
            <w:t>:</w:t>
          </w: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ab/>
          </w:r>
          <w:hyperlink r:id="rId2" w:history="1">
            <w:r w:rsidRPr="00A12461">
              <w:rPr>
                <w:rStyle w:val="Collegamentoipertestuale"/>
                <w:rFonts w:ascii="Arial" w:hAnsi="Arial" w:cs="Arial"/>
                <w:color w:val="auto"/>
                <w:spacing w:val="-2"/>
                <w:sz w:val="14"/>
                <w:szCs w:val="14"/>
                <w:u w:val="none"/>
                <w:lang w:val="pt-BR"/>
              </w:rPr>
              <w:t>www.autostrade.it</w:t>
            </w:r>
          </w:hyperlink>
        </w:p>
      </w:tc>
    </w:tr>
    <w:tr w:rsidR="007B11A2" w:rsidRPr="00233956" w14:paraId="2FCA7500" w14:textId="77777777" w:rsidTr="00E253CA">
      <w:trPr>
        <w:trHeight w:val="60"/>
      </w:trPr>
      <w:tc>
        <w:tcPr>
          <w:tcW w:w="5411" w:type="dxa"/>
        </w:tcPr>
        <w:p w14:paraId="3FC8BF8E" w14:textId="77777777" w:rsidR="007B11A2" w:rsidRPr="006E5714" w:rsidRDefault="007B11A2" w:rsidP="00BE737D">
          <w:pPr>
            <w:pStyle w:val="Intestazione"/>
            <w:jc w:val="both"/>
            <w:rPr>
              <w:rFonts w:ascii="Franklin Gothic Demi" w:hAnsi="Franklin Gothic Demi"/>
              <w:sz w:val="11"/>
              <w:szCs w:val="11"/>
              <w:lang w:val="pt-BR"/>
            </w:rPr>
          </w:pPr>
          <w:r w:rsidRPr="006E5714">
            <w:rPr>
              <w:rFonts w:ascii="Arial" w:hAnsi="Arial" w:cs="Arial"/>
              <w:sz w:val="11"/>
              <w:szCs w:val="11"/>
              <w:lang w:val="pt-BR"/>
            </w:rPr>
            <w:t>C.C.I.A.A. ROMA n. 1037417 – P.IVA 07516911000 – Sede Legale: Via A. Bergamini, 50 – 00159 Roma</w:t>
          </w:r>
        </w:p>
      </w:tc>
      <w:tc>
        <w:tcPr>
          <w:tcW w:w="1218" w:type="dxa"/>
        </w:tcPr>
        <w:p w14:paraId="13697F42" w14:textId="77777777" w:rsidR="007B11A2" w:rsidRPr="006E5714" w:rsidRDefault="007B11A2" w:rsidP="00E738B9">
          <w:pPr>
            <w:pStyle w:val="Intestazione"/>
            <w:jc w:val="both"/>
            <w:rPr>
              <w:sz w:val="11"/>
              <w:szCs w:val="11"/>
              <w:lang w:val="pt-BR"/>
            </w:rPr>
          </w:pPr>
        </w:p>
      </w:tc>
      <w:tc>
        <w:tcPr>
          <w:tcW w:w="3827" w:type="dxa"/>
          <w:vAlign w:val="center"/>
        </w:tcPr>
        <w:p w14:paraId="5143C431" w14:textId="77777777" w:rsidR="007B11A2" w:rsidRPr="00A12461" w:rsidRDefault="007B11A2" w:rsidP="00BE737D">
          <w:pPr>
            <w:pStyle w:val="Intestazione"/>
            <w:tabs>
              <w:tab w:val="left" w:pos="742"/>
              <w:tab w:val="left" w:pos="884"/>
            </w:tabs>
            <w:rPr>
              <w:rFonts w:ascii="Arial" w:hAnsi="Arial" w:cs="Arial"/>
              <w:spacing w:val="-2"/>
              <w:sz w:val="14"/>
              <w:szCs w:val="14"/>
              <w:lang w:val="pt-BR"/>
            </w:rPr>
          </w:pP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 xml:space="preserve"> PEC</w:t>
          </w: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ab/>
            <w:t>:</w:t>
          </w: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ab/>
          </w:r>
          <w:r w:rsidRPr="00E253CA">
            <w:rPr>
              <w:rFonts w:ascii="Arial" w:hAnsi="Arial" w:cs="Arial"/>
              <w:spacing w:val="-2"/>
              <w:sz w:val="12"/>
              <w:szCs w:val="12"/>
              <w:lang w:val="pt-BR"/>
            </w:rPr>
            <w:t>autostradeperlitalia</w:t>
          </w:r>
          <w:r w:rsidR="00E253CA" w:rsidRPr="00E253CA">
            <w:rPr>
              <w:rFonts w:ascii="Arial" w:hAnsi="Arial" w:cs="Arial"/>
              <w:spacing w:val="-2"/>
              <w:sz w:val="12"/>
              <w:szCs w:val="12"/>
              <w:lang w:val="pt-BR"/>
            </w:rPr>
            <w:t>dt4firenze</w:t>
          </w:r>
          <w:r w:rsidRPr="00E253CA">
            <w:rPr>
              <w:rFonts w:ascii="Arial" w:hAnsi="Arial" w:cs="Arial"/>
              <w:spacing w:val="-2"/>
              <w:sz w:val="12"/>
              <w:szCs w:val="12"/>
              <w:lang w:val="pt-BR"/>
            </w:rPr>
            <w:t>@pec.autostrade.it</w:t>
          </w:r>
        </w:p>
      </w:tc>
    </w:tr>
  </w:tbl>
  <w:p w14:paraId="04F75BBE" w14:textId="13749116" w:rsidR="007B11A2" w:rsidRPr="005C7186" w:rsidRDefault="00FC1B84" w:rsidP="003C05D3">
    <w:pPr>
      <w:pStyle w:val="Intestazione"/>
      <w:rPr>
        <w:color w:val="0070C0"/>
        <w:szCs w:val="19"/>
        <w:lang w:val="pt-BR"/>
      </w:rPr>
    </w:pPr>
    <w:r>
      <w:rPr>
        <w:noProof/>
        <w:lang w:eastAsia="it-IT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7684D4DC" wp14:editId="53FC5C7A">
              <wp:simplePos x="0" y="0"/>
              <wp:positionH relativeFrom="column">
                <wp:posOffset>0</wp:posOffset>
              </wp:positionH>
              <wp:positionV relativeFrom="paragraph">
                <wp:posOffset>78104</wp:posOffset>
              </wp:positionV>
              <wp:extent cx="6299835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703277" id="Line 1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15pt" to="496.0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" strokecolor="#0070c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DEEA4FB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  <w:b/>
        <w:spacing w:val="0"/>
      </w:rPr>
    </w:lvl>
  </w:abstractNum>
  <w:abstractNum w:abstractNumId="1" w15:restartNumberingAfterBreak="0">
    <w:nsid w:val="0E4B7DD6"/>
    <w:multiLevelType w:val="hybridMultilevel"/>
    <w:tmpl w:val="A06E08B8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23460F"/>
    <w:multiLevelType w:val="hybridMultilevel"/>
    <w:tmpl w:val="6A7CB89C"/>
    <w:lvl w:ilvl="0" w:tplc="D0E8E414">
      <w:numFmt w:val="bullet"/>
      <w:lvlText w:val="-"/>
      <w:lvlJc w:val="left"/>
      <w:pPr>
        <w:ind w:left="644" w:hanging="360"/>
      </w:pPr>
      <w:rPr>
        <w:rFonts w:ascii="Tms Rmn" w:eastAsia="Calibri" w:hAnsi="Tms Rmn" w:cs="Tms Rm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A167106"/>
    <w:multiLevelType w:val="hybridMultilevel"/>
    <w:tmpl w:val="F92237C2"/>
    <w:lvl w:ilvl="0" w:tplc="0410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1C040381"/>
    <w:multiLevelType w:val="hybridMultilevel"/>
    <w:tmpl w:val="18641718"/>
    <w:lvl w:ilvl="0" w:tplc="783862AC">
      <w:start w:val="1"/>
      <w:numFmt w:val="bullet"/>
      <w:lvlText w:val=""/>
      <w:lvlJc w:val="left"/>
      <w:pPr>
        <w:tabs>
          <w:tab w:val="num" w:pos="1250"/>
        </w:tabs>
        <w:ind w:left="1250" w:hanging="170"/>
      </w:pPr>
      <w:rPr>
        <w:rFonts w:ascii="Webdings" w:hAnsi="Web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A251B"/>
    <w:multiLevelType w:val="hybridMultilevel"/>
    <w:tmpl w:val="778A6F4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0685064"/>
    <w:multiLevelType w:val="hybridMultilevel"/>
    <w:tmpl w:val="61765322"/>
    <w:lvl w:ilvl="0" w:tplc="04100001">
      <w:start w:val="1"/>
      <w:numFmt w:val="bullet"/>
      <w:lvlText w:val=""/>
      <w:lvlJc w:val="left"/>
      <w:pPr>
        <w:tabs>
          <w:tab w:val="num" w:pos="2139"/>
        </w:tabs>
        <w:ind w:left="21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9"/>
        </w:tabs>
        <w:ind w:left="285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9"/>
        </w:tabs>
        <w:ind w:left="35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9"/>
        </w:tabs>
        <w:ind w:left="42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9"/>
        </w:tabs>
        <w:ind w:left="501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9"/>
        </w:tabs>
        <w:ind w:left="57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9"/>
        </w:tabs>
        <w:ind w:left="64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9"/>
        </w:tabs>
        <w:ind w:left="717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9"/>
        </w:tabs>
        <w:ind w:left="7899" w:hanging="360"/>
      </w:pPr>
      <w:rPr>
        <w:rFonts w:ascii="Wingdings" w:hAnsi="Wingdings" w:hint="default"/>
      </w:rPr>
    </w:lvl>
  </w:abstractNum>
  <w:abstractNum w:abstractNumId="7" w15:restartNumberingAfterBreak="0">
    <w:nsid w:val="319272A8"/>
    <w:multiLevelType w:val="hybridMultilevel"/>
    <w:tmpl w:val="EC087656"/>
    <w:lvl w:ilvl="0" w:tplc="BCF8EFA4">
      <w:start w:val="1"/>
      <w:numFmt w:val="upperLetter"/>
      <w:lvlText w:val="(%1."/>
      <w:lvlJc w:val="left"/>
      <w:pPr>
        <w:ind w:left="157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29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01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73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45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17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9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61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335" w:hanging="180"/>
      </w:pPr>
      <w:rPr>
        <w:rFonts w:cs="Times New Roman"/>
      </w:rPr>
    </w:lvl>
  </w:abstractNum>
  <w:abstractNum w:abstractNumId="8" w15:restartNumberingAfterBreak="0">
    <w:nsid w:val="34113333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3564779B"/>
    <w:multiLevelType w:val="hybridMultilevel"/>
    <w:tmpl w:val="715E8E56"/>
    <w:lvl w:ilvl="0" w:tplc="783862AC">
      <w:start w:val="1"/>
      <w:numFmt w:val="bullet"/>
      <w:lvlText w:val=""/>
      <w:lvlJc w:val="left"/>
      <w:pPr>
        <w:tabs>
          <w:tab w:val="num" w:pos="1250"/>
        </w:tabs>
        <w:ind w:left="1250" w:hanging="170"/>
      </w:pPr>
      <w:rPr>
        <w:rFonts w:ascii="Webdings" w:hAnsi="Web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12328"/>
    <w:multiLevelType w:val="hybridMultilevel"/>
    <w:tmpl w:val="68A26916"/>
    <w:lvl w:ilvl="0" w:tplc="9AC63B0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EC1940"/>
    <w:multiLevelType w:val="singleLevel"/>
    <w:tmpl w:val="DEEA4FB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</w:rPr>
    </w:lvl>
  </w:abstractNum>
  <w:abstractNum w:abstractNumId="12" w15:restartNumberingAfterBreak="0">
    <w:nsid w:val="3F7D594D"/>
    <w:multiLevelType w:val="hybridMultilevel"/>
    <w:tmpl w:val="88C210F0"/>
    <w:lvl w:ilvl="0" w:tplc="5AB434C2">
      <w:start w:val="1"/>
      <w:numFmt w:val="upperLetter"/>
      <w:lvlText w:val="(%1."/>
      <w:lvlJc w:val="left"/>
      <w:pPr>
        <w:ind w:left="121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13" w15:restartNumberingAfterBreak="0">
    <w:nsid w:val="43846608"/>
    <w:multiLevelType w:val="hybridMultilevel"/>
    <w:tmpl w:val="195A0936"/>
    <w:lvl w:ilvl="0" w:tplc="0410000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  <w:rPr>
        <w:rFonts w:cs="Times New Roman"/>
      </w:rPr>
    </w:lvl>
  </w:abstractNum>
  <w:abstractNum w:abstractNumId="14" w15:restartNumberingAfterBreak="0">
    <w:nsid w:val="48494FEC"/>
    <w:multiLevelType w:val="hybridMultilevel"/>
    <w:tmpl w:val="9FF2AD12"/>
    <w:lvl w:ilvl="0" w:tplc="A7BAF82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A937C07"/>
    <w:multiLevelType w:val="hybridMultilevel"/>
    <w:tmpl w:val="A59257E2"/>
    <w:lvl w:ilvl="0" w:tplc="4DAC1832">
      <w:start w:val="1"/>
      <w:numFmt w:val="lowerRoman"/>
      <w:lvlText w:val="%1)"/>
      <w:lvlJc w:val="left"/>
      <w:pPr>
        <w:ind w:left="1428" w:hanging="720"/>
      </w:pPr>
      <w:rPr>
        <w:rFonts w:eastAsia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5BB44E42"/>
    <w:multiLevelType w:val="hybridMultilevel"/>
    <w:tmpl w:val="58AAE89C"/>
    <w:lvl w:ilvl="0" w:tplc="5F887DA2">
      <w:start w:val="1"/>
      <w:numFmt w:val="lowerRoman"/>
      <w:lvlText w:val="(%1)"/>
      <w:lvlJc w:val="righ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56C75"/>
    <w:multiLevelType w:val="hybridMultilevel"/>
    <w:tmpl w:val="98E614DE"/>
    <w:lvl w:ilvl="0" w:tplc="783862AC">
      <w:start w:val="1"/>
      <w:numFmt w:val="bullet"/>
      <w:lvlText w:val=""/>
      <w:lvlJc w:val="left"/>
      <w:pPr>
        <w:tabs>
          <w:tab w:val="num" w:pos="1310"/>
        </w:tabs>
        <w:ind w:left="1310" w:hanging="170"/>
      </w:pPr>
      <w:rPr>
        <w:rFonts w:ascii="Webdings" w:hAnsi="Web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EBB59AF"/>
    <w:multiLevelType w:val="hybridMultilevel"/>
    <w:tmpl w:val="58AAE89C"/>
    <w:lvl w:ilvl="0" w:tplc="5F887DA2">
      <w:start w:val="1"/>
      <w:numFmt w:val="lowerRoman"/>
      <w:lvlText w:val="(%1)"/>
      <w:lvlJc w:val="righ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C9464C"/>
    <w:multiLevelType w:val="hybridMultilevel"/>
    <w:tmpl w:val="5348895E"/>
    <w:lvl w:ilvl="0" w:tplc="BFCEB38A">
      <w:start w:val="1"/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0" w15:restartNumberingAfterBreak="0">
    <w:nsid w:val="75686AB1"/>
    <w:multiLevelType w:val="hybridMultilevel"/>
    <w:tmpl w:val="C0FAF302"/>
    <w:lvl w:ilvl="0" w:tplc="0410000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cs="Times New Roman"/>
      </w:rPr>
    </w:lvl>
    <w:lvl w:ilvl="1" w:tplc="0410000F">
      <w:start w:val="1"/>
      <w:numFmt w:val="decimal"/>
      <w:lvlText w:val="%2."/>
      <w:lvlJc w:val="left"/>
      <w:pPr>
        <w:tabs>
          <w:tab w:val="num" w:pos="2716"/>
        </w:tabs>
        <w:ind w:left="2716" w:hanging="360"/>
      </w:pPr>
      <w:rPr>
        <w:rFonts w:cs="Times New Roman"/>
      </w:rPr>
    </w:lvl>
    <w:lvl w:ilvl="2" w:tplc="04100001">
      <w:start w:val="1"/>
      <w:numFmt w:val="bullet"/>
      <w:lvlText w:val=""/>
      <w:lvlJc w:val="left"/>
      <w:pPr>
        <w:tabs>
          <w:tab w:val="num" w:pos="3616"/>
        </w:tabs>
        <w:ind w:left="3616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7"/>
  </w:num>
  <w:num w:numId="4">
    <w:abstractNumId w:val="4"/>
  </w:num>
  <w:num w:numId="5">
    <w:abstractNumId w:val="12"/>
  </w:num>
  <w:num w:numId="6">
    <w:abstractNumId w:val="7"/>
  </w:num>
  <w:num w:numId="7">
    <w:abstractNumId w:val="19"/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3"/>
  </w:num>
  <w:num w:numId="11">
    <w:abstractNumId w:val="3"/>
  </w:num>
  <w:num w:numId="12">
    <w:abstractNumId w:val="6"/>
  </w:num>
  <w:num w:numId="13">
    <w:abstractNumId w:val="15"/>
  </w:num>
  <w:num w:numId="14">
    <w:abstractNumId w:val="2"/>
  </w:num>
  <w:num w:numId="15">
    <w:abstractNumId w:val="0"/>
    <w:lvlOverride w:ilvl="0">
      <w:startOverride w:val="3"/>
    </w:lvlOverride>
  </w:num>
  <w:num w:numId="16">
    <w:abstractNumId w:val="0"/>
  </w:num>
  <w:num w:numId="17">
    <w:abstractNumId w:val="11"/>
    <w:lvlOverride w:ilvl="0">
      <w:startOverride w:val="3"/>
    </w:lvlOverride>
  </w:num>
  <w:num w:numId="18">
    <w:abstractNumId w:val="16"/>
  </w:num>
  <w:num w:numId="19">
    <w:abstractNumId w:val="18"/>
  </w:num>
  <w:num w:numId="20">
    <w:abstractNumId w:val="1"/>
  </w:num>
  <w:num w:numId="21">
    <w:abstractNumId w:val="14"/>
  </w:num>
  <w:num w:numId="22">
    <w:abstractNumId w:val="5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26"/>
    <w:rsid w:val="00001C99"/>
    <w:rsid w:val="000039E5"/>
    <w:rsid w:val="00005AEA"/>
    <w:rsid w:val="00006292"/>
    <w:rsid w:val="00006CC0"/>
    <w:rsid w:val="00011A06"/>
    <w:rsid w:val="00016836"/>
    <w:rsid w:val="00016BC9"/>
    <w:rsid w:val="00025557"/>
    <w:rsid w:val="00025C0C"/>
    <w:rsid w:val="00027819"/>
    <w:rsid w:val="00030988"/>
    <w:rsid w:val="00036645"/>
    <w:rsid w:val="00037706"/>
    <w:rsid w:val="000401DC"/>
    <w:rsid w:val="000463A5"/>
    <w:rsid w:val="00047EE8"/>
    <w:rsid w:val="00050BC5"/>
    <w:rsid w:val="0005120F"/>
    <w:rsid w:val="00053335"/>
    <w:rsid w:val="000559F2"/>
    <w:rsid w:val="000564AC"/>
    <w:rsid w:val="00056626"/>
    <w:rsid w:val="00056C93"/>
    <w:rsid w:val="00057F74"/>
    <w:rsid w:val="000609D3"/>
    <w:rsid w:val="0006142A"/>
    <w:rsid w:val="00062ED1"/>
    <w:rsid w:val="00064EFF"/>
    <w:rsid w:val="00065AFA"/>
    <w:rsid w:val="00065FA9"/>
    <w:rsid w:val="00067EDD"/>
    <w:rsid w:val="00071237"/>
    <w:rsid w:val="0008380A"/>
    <w:rsid w:val="0009176C"/>
    <w:rsid w:val="00096297"/>
    <w:rsid w:val="000A01EE"/>
    <w:rsid w:val="000A5F86"/>
    <w:rsid w:val="000A7607"/>
    <w:rsid w:val="000C0275"/>
    <w:rsid w:val="000C2A0A"/>
    <w:rsid w:val="000C66C7"/>
    <w:rsid w:val="000C7C67"/>
    <w:rsid w:val="000D0650"/>
    <w:rsid w:val="000D19DF"/>
    <w:rsid w:val="000D625A"/>
    <w:rsid w:val="000F1BA2"/>
    <w:rsid w:val="000F2D2D"/>
    <w:rsid w:val="000F60CD"/>
    <w:rsid w:val="000F7694"/>
    <w:rsid w:val="00103EBE"/>
    <w:rsid w:val="00105CF6"/>
    <w:rsid w:val="001132BF"/>
    <w:rsid w:val="001145A2"/>
    <w:rsid w:val="00116596"/>
    <w:rsid w:val="001169FF"/>
    <w:rsid w:val="00124564"/>
    <w:rsid w:val="00124619"/>
    <w:rsid w:val="001246DF"/>
    <w:rsid w:val="00130C46"/>
    <w:rsid w:val="00130FAD"/>
    <w:rsid w:val="00131E5E"/>
    <w:rsid w:val="00137EB7"/>
    <w:rsid w:val="0014054D"/>
    <w:rsid w:val="0014070F"/>
    <w:rsid w:val="0015536F"/>
    <w:rsid w:val="001573A5"/>
    <w:rsid w:val="00160FC0"/>
    <w:rsid w:val="0016386E"/>
    <w:rsid w:val="0017110D"/>
    <w:rsid w:val="00177397"/>
    <w:rsid w:val="00180DFC"/>
    <w:rsid w:val="00182CCA"/>
    <w:rsid w:val="00182F93"/>
    <w:rsid w:val="00184C24"/>
    <w:rsid w:val="00195B4E"/>
    <w:rsid w:val="00195FC7"/>
    <w:rsid w:val="001965BA"/>
    <w:rsid w:val="001A68EF"/>
    <w:rsid w:val="001A7AF3"/>
    <w:rsid w:val="001C04A5"/>
    <w:rsid w:val="001C18B8"/>
    <w:rsid w:val="001C356B"/>
    <w:rsid w:val="001C55EA"/>
    <w:rsid w:val="001C6C93"/>
    <w:rsid w:val="001D14FC"/>
    <w:rsid w:val="001D1A7F"/>
    <w:rsid w:val="001E1FDE"/>
    <w:rsid w:val="001F16B8"/>
    <w:rsid w:val="001F2A95"/>
    <w:rsid w:val="001F4821"/>
    <w:rsid w:val="002006A2"/>
    <w:rsid w:val="00203C4E"/>
    <w:rsid w:val="002041EB"/>
    <w:rsid w:val="002063D8"/>
    <w:rsid w:val="0021516A"/>
    <w:rsid w:val="00215B79"/>
    <w:rsid w:val="00216F87"/>
    <w:rsid w:val="002238BE"/>
    <w:rsid w:val="002251CA"/>
    <w:rsid w:val="002261CF"/>
    <w:rsid w:val="002278D5"/>
    <w:rsid w:val="00230702"/>
    <w:rsid w:val="00230985"/>
    <w:rsid w:val="00233956"/>
    <w:rsid w:val="00235B88"/>
    <w:rsid w:val="0024166E"/>
    <w:rsid w:val="00251665"/>
    <w:rsid w:val="00252005"/>
    <w:rsid w:val="00261F5C"/>
    <w:rsid w:val="002639A5"/>
    <w:rsid w:val="00263F42"/>
    <w:rsid w:val="00266A66"/>
    <w:rsid w:val="002676BF"/>
    <w:rsid w:val="00272877"/>
    <w:rsid w:val="00272EC9"/>
    <w:rsid w:val="0029131A"/>
    <w:rsid w:val="00291453"/>
    <w:rsid w:val="002A0468"/>
    <w:rsid w:val="002A21CE"/>
    <w:rsid w:val="002A2773"/>
    <w:rsid w:val="002A2FF7"/>
    <w:rsid w:val="002A33DC"/>
    <w:rsid w:val="002A33F6"/>
    <w:rsid w:val="002A69C6"/>
    <w:rsid w:val="002B06B5"/>
    <w:rsid w:val="002C057B"/>
    <w:rsid w:val="002C07D4"/>
    <w:rsid w:val="002C40A4"/>
    <w:rsid w:val="002C5D85"/>
    <w:rsid w:val="002D1550"/>
    <w:rsid w:val="002D27AD"/>
    <w:rsid w:val="002D4549"/>
    <w:rsid w:val="002D4A00"/>
    <w:rsid w:val="002D600B"/>
    <w:rsid w:val="002E2A5B"/>
    <w:rsid w:val="002E2DBB"/>
    <w:rsid w:val="002F58FB"/>
    <w:rsid w:val="00303679"/>
    <w:rsid w:val="00311127"/>
    <w:rsid w:val="0031135E"/>
    <w:rsid w:val="00312FE7"/>
    <w:rsid w:val="003153A2"/>
    <w:rsid w:val="003156D5"/>
    <w:rsid w:val="00316277"/>
    <w:rsid w:val="00322B45"/>
    <w:rsid w:val="00325FFF"/>
    <w:rsid w:val="003266E1"/>
    <w:rsid w:val="00332563"/>
    <w:rsid w:val="00357304"/>
    <w:rsid w:val="00363B37"/>
    <w:rsid w:val="0036586E"/>
    <w:rsid w:val="00365A52"/>
    <w:rsid w:val="0037299D"/>
    <w:rsid w:val="00375C8A"/>
    <w:rsid w:val="00386515"/>
    <w:rsid w:val="00392586"/>
    <w:rsid w:val="00392B7C"/>
    <w:rsid w:val="003A693F"/>
    <w:rsid w:val="003A6E7B"/>
    <w:rsid w:val="003A768B"/>
    <w:rsid w:val="003A7E1E"/>
    <w:rsid w:val="003B0C1B"/>
    <w:rsid w:val="003C05D3"/>
    <w:rsid w:val="003C06FD"/>
    <w:rsid w:val="003C11FB"/>
    <w:rsid w:val="003C4467"/>
    <w:rsid w:val="003C580A"/>
    <w:rsid w:val="003C7D8C"/>
    <w:rsid w:val="003D0A07"/>
    <w:rsid w:val="003D7084"/>
    <w:rsid w:val="003E4B0F"/>
    <w:rsid w:val="003E5060"/>
    <w:rsid w:val="003F191A"/>
    <w:rsid w:val="003F23A4"/>
    <w:rsid w:val="003F533C"/>
    <w:rsid w:val="003F68A6"/>
    <w:rsid w:val="003F7932"/>
    <w:rsid w:val="00402A91"/>
    <w:rsid w:val="00403CD3"/>
    <w:rsid w:val="00410BD7"/>
    <w:rsid w:val="0041191C"/>
    <w:rsid w:val="00412124"/>
    <w:rsid w:val="004159E5"/>
    <w:rsid w:val="004204D1"/>
    <w:rsid w:val="00421559"/>
    <w:rsid w:val="004303E2"/>
    <w:rsid w:val="00432ED8"/>
    <w:rsid w:val="00436D4E"/>
    <w:rsid w:val="0044105F"/>
    <w:rsid w:val="00444B17"/>
    <w:rsid w:val="00462813"/>
    <w:rsid w:val="0047614F"/>
    <w:rsid w:val="00487379"/>
    <w:rsid w:val="00490789"/>
    <w:rsid w:val="00491746"/>
    <w:rsid w:val="00494E74"/>
    <w:rsid w:val="00496677"/>
    <w:rsid w:val="004A3587"/>
    <w:rsid w:val="004A728F"/>
    <w:rsid w:val="004B1FEB"/>
    <w:rsid w:val="004B5EB1"/>
    <w:rsid w:val="004C3E7E"/>
    <w:rsid w:val="004C4799"/>
    <w:rsid w:val="004C4E37"/>
    <w:rsid w:val="004D2C2F"/>
    <w:rsid w:val="004D6527"/>
    <w:rsid w:val="004F692A"/>
    <w:rsid w:val="004F7811"/>
    <w:rsid w:val="00500F46"/>
    <w:rsid w:val="00501574"/>
    <w:rsid w:val="00501DD3"/>
    <w:rsid w:val="005146B7"/>
    <w:rsid w:val="005233F4"/>
    <w:rsid w:val="00525FFE"/>
    <w:rsid w:val="005262F6"/>
    <w:rsid w:val="00531F8B"/>
    <w:rsid w:val="00532750"/>
    <w:rsid w:val="00532EBE"/>
    <w:rsid w:val="00533436"/>
    <w:rsid w:val="005375DE"/>
    <w:rsid w:val="00537F68"/>
    <w:rsid w:val="005402BE"/>
    <w:rsid w:val="005419CE"/>
    <w:rsid w:val="00542E1F"/>
    <w:rsid w:val="005622CE"/>
    <w:rsid w:val="0056327E"/>
    <w:rsid w:val="005638AC"/>
    <w:rsid w:val="00564B4D"/>
    <w:rsid w:val="0057044D"/>
    <w:rsid w:val="0057280E"/>
    <w:rsid w:val="00575BC4"/>
    <w:rsid w:val="00581FD7"/>
    <w:rsid w:val="00585C8D"/>
    <w:rsid w:val="005958B4"/>
    <w:rsid w:val="005964DE"/>
    <w:rsid w:val="005A3321"/>
    <w:rsid w:val="005A4824"/>
    <w:rsid w:val="005A6792"/>
    <w:rsid w:val="005A6DDB"/>
    <w:rsid w:val="005A6F03"/>
    <w:rsid w:val="005B6B71"/>
    <w:rsid w:val="005C07A7"/>
    <w:rsid w:val="005C5310"/>
    <w:rsid w:val="005C610D"/>
    <w:rsid w:val="005C7186"/>
    <w:rsid w:val="005D0796"/>
    <w:rsid w:val="005D0C7F"/>
    <w:rsid w:val="005D19A7"/>
    <w:rsid w:val="005D2935"/>
    <w:rsid w:val="005D3E62"/>
    <w:rsid w:val="005D5FCA"/>
    <w:rsid w:val="005E4553"/>
    <w:rsid w:val="005E538E"/>
    <w:rsid w:val="005F2C2F"/>
    <w:rsid w:val="005F3155"/>
    <w:rsid w:val="005F5A8E"/>
    <w:rsid w:val="005F6955"/>
    <w:rsid w:val="005F7B51"/>
    <w:rsid w:val="00601E26"/>
    <w:rsid w:val="00603126"/>
    <w:rsid w:val="00603D30"/>
    <w:rsid w:val="006047BC"/>
    <w:rsid w:val="00612097"/>
    <w:rsid w:val="0063334C"/>
    <w:rsid w:val="00636549"/>
    <w:rsid w:val="00636703"/>
    <w:rsid w:val="0063699A"/>
    <w:rsid w:val="00645784"/>
    <w:rsid w:val="00651649"/>
    <w:rsid w:val="006536B3"/>
    <w:rsid w:val="00654FE5"/>
    <w:rsid w:val="00655775"/>
    <w:rsid w:val="0065751A"/>
    <w:rsid w:val="006600C4"/>
    <w:rsid w:val="00670824"/>
    <w:rsid w:val="006756A4"/>
    <w:rsid w:val="006807FB"/>
    <w:rsid w:val="00690C31"/>
    <w:rsid w:val="00692349"/>
    <w:rsid w:val="00696501"/>
    <w:rsid w:val="006A3B19"/>
    <w:rsid w:val="006A6496"/>
    <w:rsid w:val="006B342B"/>
    <w:rsid w:val="006C1F39"/>
    <w:rsid w:val="006C25A5"/>
    <w:rsid w:val="006C3DFE"/>
    <w:rsid w:val="006C5885"/>
    <w:rsid w:val="006D00EF"/>
    <w:rsid w:val="006D1650"/>
    <w:rsid w:val="006D5A5F"/>
    <w:rsid w:val="006E5714"/>
    <w:rsid w:val="006E6F26"/>
    <w:rsid w:val="006F02A3"/>
    <w:rsid w:val="006F4842"/>
    <w:rsid w:val="006F5737"/>
    <w:rsid w:val="006F7499"/>
    <w:rsid w:val="00703E33"/>
    <w:rsid w:val="00711373"/>
    <w:rsid w:val="00713097"/>
    <w:rsid w:val="007148BF"/>
    <w:rsid w:val="00717CF8"/>
    <w:rsid w:val="007232AB"/>
    <w:rsid w:val="00725C0C"/>
    <w:rsid w:val="0074383F"/>
    <w:rsid w:val="00745704"/>
    <w:rsid w:val="007478A5"/>
    <w:rsid w:val="00750F04"/>
    <w:rsid w:val="00760D01"/>
    <w:rsid w:val="00764849"/>
    <w:rsid w:val="00770CAB"/>
    <w:rsid w:val="0077449D"/>
    <w:rsid w:val="00775F75"/>
    <w:rsid w:val="00781718"/>
    <w:rsid w:val="007832AF"/>
    <w:rsid w:val="00787A4C"/>
    <w:rsid w:val="00794286"/>
    <w:rsid w:val="007A00FE"/>
    <w:rsid w:val="007A0187"/>
    <w:rsid w:val="007A2412"/>
    <w:rsid w:val="007A2B3A"/>
    <w:rsid w:val="007A4320"/>
    <w:rsid w:val="007A460C"/>
    <w:rsid w:val="007A539A"/>
    <w:rsid w:val="007A5629"/>
    <w:rsid w:val="007B11A2"/>
    <w:rsid w:val="007C548C"/>
    <w:rsid w:val="007C5626"/>
    <w:rsid w:val="007C67D5"/>
    <w:rsid w:val="007D2154"/>
    <w:rsid w:val="007D21EB"/>
    <w:rsid w:val="007E008A"/>
    <w:rsid w:val="007E08B1"/>
    <w:rsid w:val="007E0D17"/>
    <w:rsid w:val="007E731D"/>
    <w:rsid w:val="007F2A74"/>
    <w:rsid w:val="007F6C95"/>
    <w:rsid w:val="007F7CA8"/>
    <w:rsid w:val="008014EE"/>
    <w:rsid w:val="00801F12"/>
    <w:rsid w:val="0080734C"/>
    <w:rsid w:val="008100BE"/>
    <w:rsid w:val="00811CF0"/>
    <w:rsid w:val="00822E70"/>
    <w:rsid w:val="008238F2"/>
    <w:rsid w:val="00826C23"/>
    <w:rsid w:val="00834645"/>
    <w:rsid w:val="00846F65"/>
    <w:rsid w:val="00847F6A"/>
    <w:rsid w:val="00854543"/>
    <w:rsid w:val="00856AE5"/>
    <w:rsid w:val="00857F87"/>
    <w:rsid w:val="008636B5"/>
    <w:rsid w:val="0086755F"/>
    <w:rsid w:val="00873BFD"/>
    <w:rsid w:val="00882215"/>
    <w:rsid w:val="00887880"/>
    <w:rsid w:val="00890516"/>
    <w:rsid w:val="00894DC3"/>
    <w:rsid w:val="00896597"/>
    <w:rsid w:val="00896761"/>
    <w:rsid w:val="008A477C"/>
    <w:rsid w:val="008B0E95"/>
    <w:rsid w:val="008C31A4"/>
    <w:rsid w:val="008D4AAE"/>
    <w:rsid w:val="008E0291"/>
    <w:rsid w:val="008E3E2D"/>
    <w:rsid w:val="008E79F5"/>
    <w:rsid w:val="008F62E8"/>
    <w:rsid w:val="008F7EF0"/>
    <w:rsid w:val="00902B1B"/>
    <w:rsid w:val="00910898"/>
    <w:rsid w:val="00914F80"/>
    <w:rsid w:val="00923112"/>
    <w:rsid w:val="00924F32"/>
    <w:rsid w:val="00925339"/>
    <w:rsid w:val="0093323C"/>
    <w:rsid w:val="00937CE4"/>
    <w:rsid w:val="009417DF"/>
    <w:rsid w:val="00943A37"/>
    <w:rsid w:val="00943B66"/>
    <w:rsid w:val="00943D5E"/>
    <w:rsid w:val="00943DB4"/>
    <w:rsid w:val="00944BB5"/>
    <w:rsid w:val="0094542D"/>
    <w:rsid w:val="00946012"/>
    <w:rsid w:val="009538A2"/>
    <w:rsid w:val="00953ABF"/>
    <w:rsid w:val="00960597"/>
    <w:rsid w:val="009644DA"/>
    <w:rsid w:val="00985750"/>
    <w:rsid w:val="00990C78"/>
    <w:rsid w:val="00993996"/>
    <w:rsid w:val="00995018"/>
    <w:rsid w:val="009A08E4"/>
    <w:rsid w:val="009A1AF1"/>
    <w:rsid w:val="009B2923"/>
    <w:rsid w:val="009B2B90"/>
    <w:rsid w:val="009B3618"/>
    <w:rsid w:val="009B5347"/>
    <w:rsid w:val="009B7406"/>
    <w:rsid w:val="009C080B"/>
    <w:rsid w:val="009C2E68"/>
    <w:rsid w:val="009C5F05"/>
    <w:rsid w:val="009C60B7"/>
    <w:rsid w:val="009D0177"/>
    <w:rsid w:val="009D40A4"/>
    <w:rsid w:val="009D525E"/>
    <w:rsid w:val="009E12A1"/>
    <w:rsid w:val="009F1934"/>
    <w:rsid w:val="009F75EE"/>
    <w:rsid w:val="00A00DDD"/>
    <w:rsid w:val="00A02979"/>
    <w:rsid w:val="00A11821"/>
    <w:rsid w:val="00A12461"/>
    <w:rsid w:val="00A20831"/>
    <w:rsid w:val="00A221B9"/>
    <w:rsid w:val="00A223F4"/>
    <w:rsid w:val="00A2242D"/>
    <w:rsid w:val="00A25C7E"/>
    <w:rsid w:val="00A33177"/>
    <w:rsid w:val="00A42F5A"/>
    <w:rsid w:val="00A44FA7"/>
    <w:rsid w:val="00A47D06"/>
    <w:rsid w:val="00A50FE9"/>
    <w:rsid w:val="00A600B9"/>
    <w:rsid w:val="00A62E0B"/>
    <w:rsid w:val="00A6642E"/>
    <w:rsid w:val="00A66903"/>
    <w:rsid w:val="00A71173"/>
    <w:rsid w:val="00A711FA"/>
    <w:rsid w:val="00A75E80"/>
    <w:rsid w:val="00A76FB0"/>
    <w:rsid w:val="00A82559"/>
    <w:rsid w:val="00A840B9"/>
    <w:rsid w:val="00A86311"/>
    <w:rsid w:val="00A911BC"/>
    <w:rsid w:val="00A941AA"/>
    <w:rsid w:val="00AA2D63"/>
    <w:rsid w:val="00AB63F0"/>
    <w:rsid w:val="00AB7D37"/>
    <w:rsid w:val="00AC641B"/>
    <w:rsid w:val="00AD107D"/>
    <w:rsid w:val="00AD1B24"/>
    <w:rsid w:val="00AE0FB3"/>
    <w:rsid w:val="00AE6AE7"/>
    <w:rsid w:val="00AF2E83"/>
    <w:rsid w:val="00B0075F"/>
    <w:rsid w:val="00B05013"/>
    <w:rsid w:val="00B122D0"/>
    <w:rsid w:val="00B21B75"/>
    <w:rsid w:val="00B22A5E"/>
    <w:rsid w:val="00B236AE"/>
    <w:rsid w:val="00B26431"/>
    <w:rsid w:val="00B32FAC"/>
    <w:rsid w:val="00B4681E"/>
    <w:rsid w:val="00B50B52"/>
    <w:rsid w:val="00B51B77"/>
    <w:rsid w:val="00B52529"/>
    <w:rsid w:val="00B5533C"/>
    <w:rsid w:val="00B6058D"/>
    <w:rsid w:val="00B63308"/>
    <w:rsid w:val="00B642E4"/>
    <w:rsid w:val="00B81C5D"/>
    <w:rsid w:val="00B8610A"/>
    <w:rsid w:val="00B86D40"/>
    <w:rsid w:val="00B911C7"/>
    <w:rsid w:val="00B9235E"/>
    <w:rsid w:val="00B951AF"/>
    <w:rsid w:val="00B97028"/>
    <w:rsid w:val="00B97F7B"/>
    <w:rsid w:val="00BA15BC"/>
    <w:rsid w:val="00BA1B39"/>
    <w:rsid w:val="00BA349B"/>
    <w:rsid w:val="00BA4239"/>
    <w:rsid w:val="00BA4B54"/>
    <w:rsid w:val="00BA5886"/>
    <w:rsid w:val="00BB3838"/>
    <w:rsid w:val="00BC0252"/>
    <w:rsid w:val="00BC0681"/>
    <w:rsid w:val="00BC15C2"/>
    <w:rsid w:val="00BC21E8"/>
    <w:rsid w:val="00BC65E6"/>
    <w:rsid w:val="00BD594D"/>
    <w:rsid w:val="00BE0D87"/>
    <w:rsid w:val="00BE645C"/>
    <w:rsid w:val="00BE65B1"/>
    <w:rsid w:val="00BE737D"/>
    <w:rsid w:val="00BF3151"/>
    <w:rsid w:val="00BF31E0"/>
    <w:rsid w:val="00BF376B"/>
    <w:rsid w:val="00BF52AC"/>
    <w:rsid w:val="00BF66C7"/>
    <w:rsid w:val="00C03B0D"/>
    <w:rsid w:val="00C0556A"/>
    <w:rsid w:val="00C11314"/>
    <w:rsid w:val="00C11A6F"/>
    <w:rsid w:val="00C21D9D"/>
    <w:rsid w:val="00C263FE"/>
    <w:rsid w:val="00C2708E"/>
    <w:rsid w:val="00C316C2"/>
    <w:rsid w:val="00C317E0"/>
    <w:rsid w:val="00C349AE"/>
    <w:rsid w:val="00C40E65"/>
    <w:rsid w:val="00C44602"/>
    <w:rsid w:val="00C44A82"/>
    <w:rsid w:val="00C5023C"/>
    <w:rsid w:val="00C50416"/>
    <w:rsid w:val="00C5309D"/>
    <w:rsid w:val="00C60B91"/>
    <w:rsid w:val="00C61594"/>
    <w:rsid w:val="00C6603C"/>
    <w:rsid w:val="00C66A35"/>
    <w:rsid w:val="00C70B72"/>
    <w:rsid w:val="00C74898"/>
    <w:rsid w:val="00C77F20"/>
    <w:rsid w:val="00C80D6D"/>
    <w:rsid w:val="00C87FE6"/>
    <w:rsid w:val="00C95CC4"/>
    <w:rsid w:val="00CA02D2"/>
    <w:rsid w:val="00CA423B"/>
    <w:rsid w:val="00CB35CB"/>
    <w:rsid w:val="00CB4EBE"/>
    <w:rsid w:val="00CB5E14"/>
    <w:rsid w:val="00CC6B4B"/>
    <w:rsid w:val="00CC70A7"/>
    <w:rsid w:val="00CD2410"/>
    <w:rsid w:val="00CD2713"/>
    <w:rsid w:val="00CD6FBF"/>
    <w:rsid w:val="00CE1C9C"/>
    <w:rsid w:val="00CE2CB8"/>
    <w:rsid w:val="00CE7463"/>
    <w:rsid w:val="00CF102F"/>
    <w:rsid w:val="00CF2794"/>
    <w:rsid w:val="00CF5C0B"/>
    <w:rsid w:val="00D000AC"/>
    <w:rsid w:val="00D01381"/>
    <w:rsid w:val="00D058BC"/>
    <w:rsid w:val="00D05D3E"/>
    <w:rsid w:val="00D117E9"/>
    <w:rsid w:val="00D13AE4"/>
    <w:rsid w:val="00D21013"/>
    <w:rsid w:val="00D2172E"/>
    <w:rsid w:val="00D22B6D"/>
    <w:rsid w:val="00D27234"/>
    <w:rsid w:val="00D2798A"/>
    <w:rsid w:val="00D32ABE"/>
    <w:rsid w:val="00D3350C"/>
    <w:rsid w:val="00D36194"/>
    <w:rsid w:val="00D40F74"/>
    <w:rsid w:val="00D504A7"/>
    <w:rsid w:val="00D52D92"/>
    <w:rsid w:val="00D54A15"/>
    <w:rsid w:val="00D54E6F"/>
    <w:rsid w:val="00D6009E"/>
    <w:rsid w:val="00D644A4"/>
    <w:rsid w:val="00D64D55"/>
    <w:rsid w:val="00D7472B"/>
    <w:rsid w:val="00D7610F"/>
    <w:rsid w:val="00D86D34"/>
    <w:rsid w:val="00D91327"/>
    <w:rsid w:val="00D9312A"/>
    <w:rsid w:val="00D93694"/>
    <w:rsid w:val="00D94FB8"/>
    <w:rsid w:val="00D96FC6"/>
    <w:rsid w:val="00DA058B"/>
    <w:rsid w:val="00DA55E1"/>
    <w:rsid w:val="00DA5AE3"/>
    <w:rsid w:val="00DA676B"/>
    <w:rsid w:val="00DB7EEE"/>
    <w:rsid w:val="00DC2A40"/>
    <w:rsid w:val="00DC34F7"/>
    <w:rsid w:val="00DC3D08"/>
    <w:rsid w:val="00DC416A"/>
    <w:rsid w:val="00DC6EDF"/>
    <w:rsid w:val="00DD10A4"/>
    <w:rsid w:val="00DD2736"/>
    <w:rsid w:val="00DD2F10"/>
    <w:rsid w:val="00DD49AC"/>
    <w:rsid w:val="00DD4E40"/>
    <w:rsid w:val="00DE1C6C"/>
    <w:rsid w:val="00DF37B7"/>
    <w:rsid w:val="00DF40C7"/>
    <w:rsid w:val="00E00311"/>
    <w:rsid w:val="00E11C5F"/>
    <w:rsid w:val="00E12DE6"/>
    <w:rsid w:val="00E15E3D"/>
    <w:rsid w:val="00E21767"/>
    <w:rsid w:val="00E253CA"/>
    <w:rsid w:val="00E25A9C"/>
    <w:rsid w:val="00E2674D"/>
    <w:rsid w:val="00E329EE"/>
    <w:rsid w:val="00E33D44"/>
    <w:rsid w:val="00E4004B"/>
    <w:rsid w:val="00E41D9E"/>
    <w:rsid w:val="00E50770"/>
    <w:rsid w:val="00E5088E"/>
    <w:rsid w:val="00E524BC"/>
    <w:rsid w:val="00E536C9"/>
    <w:rsid w:val="00E5501D"/>
    <w:rsid w:val="00E56C9C"/>
    <w:rsid w:val="00E60219"/>
    <w:rsid w:val="00E622B8"/>
    <w:rsid w:val="00E62C1F"/>
    <w:rsid w:val="00E62C9F"/>
    <w:rsid w:val="00E63028"/>
    <w:rsid w:val="00E63F56"/>
    <w:rsid w:val="00E651AC"/>
    <w:rsid w:val="00E670E1"/>
    <w:rsid w:val="00E738B9"/>
    <w:rsid w:val="00E80AA7"/>
    <w:rsid w:val="00E8444A"/>
    <w:rsid w:val="00E90C40"/>
    <w:rsid w:val="00E924D3"/>
    <w:rsid w:val="00E93661"/>
    <w:rsid w:val="00E959AB"/>
    <w:rsid w:val="00EA33F6"/>
    <w:rsid w:val="00EB2E70"/>
    <w:rsid w:val="00EB51E9"/>
    <w:rsid w:val="00EC548D"/>
    <w:rsid w:val="00EF08AB"/>
    <w:rsid w:val="00EF08B6"/>
    <w:rsid w:val="00EF2111"/>
    <w:rsid w:val="00EF3779"/>
    <w:rsid w:val="00EF5B2A"/>
    <w:rsid w:val="00F04E58"/>
    <w:rsid w:val="00F054B4"/>
    <w:rsid w:val="00F11253"/>
    <w:rsid w:val="00F17229"/>
    <w:rsid w:val="00F20536"/>
    <w:rsid w:val="00F2745E"/>
    <w:rsid w:val="00F27A8D"/>
    <w:rsid w:val="00F335EC"/>
    <w:rsid w:val="00F34A67"/>
    <w:rsid w:val="00F4097D"/>
    <w:rsid w:val="00F41A1A"/>
    <w:rsid w:val="00F42205"/>
    <w:rsid w:val="00F45CF0"/>
    <w:rsid w:val="00F460DD"/>
    <w:rsid w:val="00F4670B"/>
    <w:rsid w:val="00F51E7B"/>
    <w:rsid w:val="00F5274D"/>
    <w:rsid w:val="00F57855"/>
    <w:rsid w:val="00F623F3"/>
    <w:rsid w:val="00F65989"/>
    <w:rsid w:val="00F666AC"/>
    <w:rsid w:val="00F666FC"/>
    <w:rsid w:val="00F706D1"/>
    <w:rsid w:val="00F74F4C"/>
    <w:rsid w:val="00F75AF9"/>
    <w:rsid w:val="00F75E24"/>
    <w:rsid w:val="00F80102"/>
    <w:rsid w:val="00F81BBB"/>
    <w:rsid w:val="00F841F6"/>
    <w:rsid w:val="00F85800"/>
    <w:rsid w:val="00F939A6"/>
    <w:rsid w:val="00FA0055"/>
    <w:rsid w:val="00FA36BD"/>
    <w:rsid w:val="00FB133A"/>
    <w:rsid w:val="00FB147E"/>
    <w:rsid w:val="00FB45E8"/>
    <w:rsid w:val="00FB6B97"/>
    <w:rsid w:val="00FC1539"/>
    <w:rsid w:val="00FC1B84"/>
    <w:rsid w:val="00FC34C7"/>
    <w:rsid w:val="00FC6280"/>
    <w:rsid w:val="00FD034D"/>
    <w:rsid w:val="00FD063A"/>
    <w:rsid w:val="00FD2BB1"/>
    <w:rsid w:val="00FE0596"/>
    <w:rsid w:val="00FE0FC5"/>
    <w:rsid w:val="00FE59FF"/>
    <w:rsid w:val="00FE7124"/>
    <w:rsid w:val="00FF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8FBF07"/>
  <w15:chartTrackingRefBased/>
  <w15:docId w15:val="{CE3D1A12-0FBA-4057-8E2B-91418EBF2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32BF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CD6F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40E65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semiHidden/>
    <w:locked/>
    <w:rsid w:val="00E5077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Intestazione">
    <w:name w:val="header"/>
    <w:basedOn w:val="Normale"/>
    <w:link w:val="IntestazioneCarattere"/>
    <w:uiPriority w:val="99"/>
    <w:rsid w:val="008F62E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E50770"/>
    <w:rPr>
      <w:rFonts w:cs="Times New Roman"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rsid w:val="008F62E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semiHidden/>
    <w:locked/>
    <w:rsid w:val="00E50770"/>
    <w:rPr>
      <w:rFonts w:cs="Times New Roman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99"/>
    <w:rsid w:val="00C40E65"/>
    <w:pPr>
      <w:ind w:right="282"/>
    </w:pPr>
    <w:rPr>
      <w:lang w:val="x-none"/>
    </w:rPr>
  </w:style>
  <w:style w:type="character" w:customStyle="1" w:styleId="CorpotestoCarattere">
    <w:name w:val="Corpo testo Carattere"/>
    <w:link w:val="Corpotesto"/>
    <w:uiPriority w:val="99"/>
    <w:semiHidden/>
    <w:locked/>
    <w:rsid w:val="00E50770"/>
    <w:rPr>
      <w:rFonts w:cs="Times New Roman"/>
      <w:sz w:val="24"/>
      <w:szCs w:val="24"/>
      <w:lang w:eastAsia="en-US"/>
    </w:rPr>
  </w:style>
  <w:style w:type="paragraph" w:styleId="Corpodeltesto2">
    <w:name w:val="Body Text 2"/>
    <w:basedOn w:val="Normale"/>
    <w:link w:val="Corpodeltesto2Carattere"/>
    <w:uiPriority w:val="99"/>
    <w:rsid w:val="00C40E65"/>
    <w:pPr>
      <w:jc w:val="both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E50770"/>
    <w:rPr>
      <w:rFonts w:cs="Times New Roman"/>
      <w:sz w:val="24"/>
      <w:szCs w:val="24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603126"/>
    <w:rPr>
      <w:sz w:val="20"/>
      <w:szCs w:val="20"/>
      <w:lang w:val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E50770"/>
    <w:rPr>
      <w:rFonts w:cs="Times New Roman"/>
      <w:sz w:val="20"/>
      <w:szCs w:val="20"/>
      <w:lang w:eastAsia="en-US"/>
    </w:rPr>
  </w:style>
  <w:style w:type="table" w:styleId="Grigliatabella">
    <w:name w:val="Table Grid"/>
    <w:basedOn w:val="Tabellanormale"/>
    <w:uiPriority w:val="99"/>
    <w:rsid w:val="00A118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rsid w:val="006E5714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locked/>
    <w:rsid w:val="006E5714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rsid w:val="00A12461"/>
    <w:rPr>
      <w:rFonts w:cs="Times New Roman"/>
      <w:color w:val="0000FF"/>
      <w:u w:val="single"/>
    </w:rPr>
  </w:style>
  <w:style w:type="paragraph" w:customStyle="1" w:styleId="Corpotesto1">
    <w:name w:val="Corpo testo1"/>
    <w:basedOn w:val="Normale"/>
    <w:uiPriority w:val="99"/>
    <w:rsid w:val="002D4549"/>
    <w:rPr>
      <w:lang w:val="en-US" w:eastAsia="it-IT"/>
    </w:rPr>
  </w:style>
  <w:style w:type="paragraph" w:styleId="Titolo">
    <w:name w:val="Title"/>
    <w:basedOn w:val="Normale"/>
    <w:link w:val="TitoloCarattere"/>
    <w:uiPriority w:val="99"/>
    <w:qFormat/>
    <w:rsid w:val="0029131A"/>
    <w:pPr>
      <w:spacing w:after="960"/>
      <w:jc w:val="center"/>
    </w:pPr>
    <w:rPr>
      <w:rFonts w:ascii="Arial Black" w:hAnsi="Arial Black"/>
      <w:sz w:val="48"/>
      <w:szCs w:val="48"/>
      <w:lang w:val="x-none" w:eastAsia="x-none"/>
    </w:rPr>
  </w:style>
  <w:style w:type="character" w:customStyle="1" w:styleId="TitoloCarattere">
    <w:name w:val="Titolo Carattere"/>
    <w:link w:val="Titolo"/>
    <w:uiPriority w:val="99"/>
    <w:locked/>
    <w:rsid w:val="0029131A"/>
    <w:rPr>
      <w:rFonts w:ascii="Arial Black" w:hAnsi="Arial Black" w:cs="Arial Black"/>
      <w:sz w:val="48"/>
      <w:szCs w:val="48"/>
    </w:rPr>
  </w:style>
  <w:style w:type="paragraph" w:customStyle="1" w:styleId="Testopredefinito">
    <w:name w:val="Testo predefinito"/>
    <w:basedOn w:val="Normale"/>
    <w:uiPriority w:val="99"/>
    <w:rsid w:val="0029131A"/>
    <w:rPr>
      <w:lang w:eastAsia="it-IT"/>
    </w:rPr>
  </w:style>
  <w:style w:type="paragraph" w:styleId="Paragrafoelenco">
    <w:name w:val="List Paragraph"/>
    <w:basedOn w:val="Normale"/>
    <w:uiPriority w:val="34"/>
    <w:qFormat/>
    <w:rsid w:val="00BA4239"/>
    <w:pPr>
      <w:ind w:left="720"/>
      <w:contextualSpacing/>
    </w:pPr>
  </w:style>
  <w:style w:type="character" w:styleId="Enfasigrassetto">
    <w:name w:val="Strong"/>
    <w:uiPriority w:val="99"/>
    <w:qFormat/>
    <w:rsid w:val="005F7B51"/>
    <w:rPr>
      <w:rFonts w:cs="Times New Roman"/>
      <w:b/>
      <w:bCs/>
    </w:rPr>
  </w:style>
  <w:style w:type="character" w:customStyle="1" w:styleId="Titolo1Carattere">
    <w:name w:val="Titolo 1 Carattere"/>
    <w:link w:val="Titolo1"/>
    <w:rsid w:val="00CD6FB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D6FBF"/>
    <w:pPr>
      <w:spacing w:after="120"/>
      <w:ind w:left="283"/>
    </w:pPr>
    <w:rPr>
      <w:lang w:val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CD6FBF"/>
    <w:rPr>
      <w:sz w:val="24"/>
      <w:szCs w:val="24"/>
      <w:lang w:eastAsia="en-US"/>
    </w:rPr>
  </w:style>
  <w:style w:type="character" w:customStyle="1" w:styleId="DeltaViewDeletion">
    <w:name w:val="DeltaView Deletion"/>
    <w:rsid w:val="00CD6FBF"/>
    <w:rPr>
      <w:strike/>
      <w:color w:val="FF0000"/>
      <w:spacing w:val="0"/>
    </w:rPr>
  </w:style>
  <w:style w:type="paragraph" w:customStyle="1" w:styleId="Body">
    <w:name w:val="Body"/>
    <w:basedOn w:val="Normale"/>
    <w:rsid w:val="00DE1C6C"/>
    <w:pPr>
      <w:spacing w:after="140" w:line="288" w:lineRule="auto"/>
      <w:jc w:val="both"/>
    </w:pPr>
    <w:rPr>
      <w:rFonts w:ascii="Arial" w:hAnsi="Arial"/>
      <w:kern w:val="20"/>
      <w:sz w:val="20"/>
      <w:lang w:val="en-GB"/>
    </w:rPr>
  </w:style>
  <w:style w:type="paragraph" w:customStyle="1" w:styleId="Testopredefinito1">
    <w:name w:val="Testo predefinito:1"/>
    <w:basedOn w:val="Normale"/>
    <w:rsid w:val="007F2A74"/>
    <w:pPr>
      <w:overflowPunct w:val="0"/>
      <w:autoSpaceDE w:val="0"/>
      <w:autoSpaceDN w:val="0"/>
      <w:adjustRightInd w:val="0"/>
      <w:textAlignment w:val="baseline"/>
    </w:pPr>
    <w:rPr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25F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2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0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.bo@cert.cittametropolitana.bo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lstrada.ciss@poliziadistato.it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unioneappennino@cert.provincia.b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fficiocomando@cittametropolitana.bo.i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utostrade.it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5141370\Desktop\TI_corr_esterna_generic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TI_corr_esterna_generica.dot</Template>
  <TotalTime>1</TotalTime>
  <Pages>2</Pages>
  <Words>298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Testo</vt:lpstr>
    </vt:vector>
  </TitlesOfParts>
  <Company>IT Telecom</Company>
  <LinksUpToDate>false</LinksUpToDate>
  <CharactersWithSpaces>2562</CharactersWithSpaces>
  <SharedDoc>false</SharedDoc>
  <HLinks>
    <vt:vector size="6" baseType="variant">
      <vt:variant>
        <vt:i4>65619</vt:i4>
      </vt:variant>
      <vt:variant>
        <vt:i4>0</vt:i4>
      </vt:variant>
      <vt:variant>
        <vt:i4>0</vt:i4>
      </vt:variant>
      <vt:variant>
        <vt:i4>5</vt:i4>
      </vt:variant>
      <vt:variant>
        <vt:lpwstr>http://www.autostrade.it/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Testo</dc:title>
  <dc:subject/>
  <dc:creator>05141370</dc:creator>
  <cp:keywords/>
  <cp:lastModifiedBy>Cipriani, Simone</cp:lastModifiedBy>
  <cp:revision>2</cp:revision>
  <cp:lastPrinted>2021-12-09T10:15:00Z</cp:lastPrinted>
  <dcterms:created xsi:type="dcterms:W3CDTF">2021-12-09T10:16:00Z</dcterms:created>
  <dcterms:modified xsi:type="dcterms:W3CDTF">2021-12-09T10:16:00Z</dcterms:modified>
</cp:coreProperties>
</file>