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8FE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0AAEE2F" w14:textId="17AE72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BA47CC">
        <w:rPr>
          <w:rFonts w:ascii="Georgia" w:hAnsi="Georgia"/>
          <w:b/>
        </w:rPr>
        <w:t xml:space="preserve">  </w:t>
      </w:r>
    </w:p>
    <w:p w14:paraId="58804362" w14:textId="77777777" w:rsidR="00B3663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F2481D">
        <w:rPr>
          <w:rFonts w:ascii="Georgia" w:hAnsi="Georgia"/>
        </w:rPr>
        <w:t>Milano – Napoli “</w:t>
      </w:r>
      <w:r w:rsidR="008F18F1">
        <w:rPr>
          <w:rFonts w:ascii="Georgia" w:hAnsi="Georgia"/>
        </w:rPr>
        <w:t>Panoramica</w:t>
      </w:r>
      <w:r w:rsidR="00F2481D">
        <w:rPr>
          <w:rFonts w:ascii="Georgia" w:hAnsi="Georgia"/>
        </w:rPr>
        <w:t>”</w:t>
      </w:r>
      <w:r w:rsidR="0028058E">
        <w:rPr>
          <w:rFonts w:ascii="Georgia" w:hAnsi="Georgia"/>
        </w:rPr>
        <w:t xml:space="preserve"> </w:t>
      </w:r>
    </w:p>
    <w:p w14:paraId="4BA5FD4A" w14:textId="038BE2F3" w:rsidR="00481480" w:rsidRPr="00481480" w:rsidRDefault="006C53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Lavori di ispezioni e</w:t>
      </w:r>
      <w:r w:rsidR="004C737B">
        <w:rPr>
          <w:rFonts w:ascii="Georgia" w:hAnsi="Georgia"/>
        </w:rPr>
        <w:t xml:space="preserve"> verifiche tecniche</w:t>
      </w:r>
      <w:r>
        <w:rPr>
          <w:rFonts w:ascii="Georgia" w:hAnsi="Georgia"/>
        </w:rPr>
        <w:t xml:space="preserve"> alle opere d’ arte</w:t>
      </w:r>
      <w:r w:rsidR="001534D3">
        <w:rPr>
          <w:rFonts w:ascii="Georgia" w:hAnsi="Georgia"/>
          <w:b/>
        </w:rPr>
        <w:t>,</w:t>
      </w:r>
      <w:r w:rsidR="00BE4A13">
        <w:rPr>
          <w:rFonts w:ascii="Georgia" w:hAnsi="Georgia"/>
          <w:b/>
        </w:rPr>
        <w:t xml:space="preserve"> </w:t>
      </w:r>
      <w:r w:rsidR="000C326D">
        <w:rPr>
          <w:rFonts w:ascii="Georgia" w:hAnsi="Georgia"/>
        </w:rPr>
        <w:t>nel tratto</w:t>
      </w:r>
      <w:r w:rsidR="008F5C6B">
        <w:rPr>
          <w:rFonts w:ascii="Georgia" w:hAnsi="Georgia"/>
        </w:rPr>
        <w:t xml:space="preserve"> </w:t>
      </w:r>
      <w:r w:rsidR="00DD6310">
        <w:rPr>
          <w:rFonts w:ascii="Georgia" w:hAnsi="Georgia"/>
        </w:rPr>
        <w:t>La Quercia</w:t>
      </w:r>
      <w:r w:rsidR="008F5C6B">
        <w:rPr>
          <w:rFonts w:ascii="Georgia" w:hAnsi="Georgia"/>
        </w:rPr>
        <w:t xml:space="preserve"> </w:t>
      </w:r>
      <w:r w:rsidR="000C326D">
        <w:rPr>
          <w:rFonts w:ascii="Georgia" w:hAnsi="Georgia"/>
        </w:rPr>
        <w:t>–</w:t>
      </w:r>
      <w:r w:rsidR="00DD6310">
        <w:rPr>
          <w:rFonts w:ascii="Georgia" w:hAnsi="Georgia"/>
        </w:rPr>
        <w:t xml:space="preserve"> Aglio</w:t>
      </w:r>
      <w:r w:rsidR="001B69E1">
        <w:rPr>
          <w:rFonts w:ascii="Georgia" w:hAnsi="Georgia"/>
        </w:rPr>
        <w:t xml:space="preserve"> in </w:t>
      </w:r>
      <w:r w:rsidR="00CF443A">
        <w:rPr>
          <w:rFonts w:ascii="Georgia" w:hAnsi="Georgia"/>
        </w:rPr>
        <w:t xml:space="preserve">ENTRAMBE le </w:t>
      </w:r>
      <w:r w:rsidR="005E5CC8">
        <w:rPr>
          <w:rFonts w:ascii="Georgia" w:hAnsi="Georgia"/>
        </w:rPr>
        <w:t>carreggiat</w:t>
      </w:r>
      <w:r w:rsidR="00CF443A">
        <w:rPr>
          <w:rFonts w:ascii="Georgia" w:hAnsi="Georgia"/>
        </w:rPr>
        <w:t>e</w:t>
      </w:r>
      <w:r w:rsidR="00305FEB">
        <w:rPr>
          <w:rFonts w:ascii="Georgia" w:hAnsi="Georgia"/>
        </w:rPr>
        <w:t>.</w:t>
      </w:r>
    </w:p>
    <w:p w14:paraId="39F2CEEF" w14:textId="33F23FE9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D8114D">
        <w:rPr>
          <w:rFonts w:ascii="Georgia" w:hAnsi="Georgia"/>
          <w:b/>
        </w:rPr>
        <w:t>4</w:t>
      </w:r>
      <w:r w:rsidR="0015025A">
        <w:rPr>
          <w:rFonts w:ascii="Georgia" w:hAnsi="Georgia"/>
          <w:b/>
        </w:rPr>
        <w:t>42</w:t>
      </w:r>
      <w:r w:rsidR="009D7B76">
        <w:rPr>
          <w:rFonts w:ascii="Georgia" w:hAnsi="Georgia"/>
          <w:b/>
        </w:rPr>
        <w:t>/202</w:t>
      </w:r>
      <w:r w:rsidR="007F6364">
        <w:rPr>
          <w:rFonts w:ascii="Georgia" w:hAnsi="Georgia"/>
          <w:b/>
        </w:rPr>
        <w:t>1</w:t>
      </w:r>
    </w:p>
    <w:p w14:paraId="32F97281" w14:textId="136199E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1918ED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26AA83E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91E703" w14:textId="006F38B8" w:rsidR="000D3770" w:rsidRDefault="005A7CCD" w:rsidP="00F91A9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8F5C6B">
        <w:rPr>
          <w:rFonts w:ascii="Georgia" w:hAnsi="Georgia"/>
        </w:rPr>
        <w:t xml:space="preserve">per eseguire i lavori sopramenzionati </w:t>
      </w:r>
      <w:r w:rsidR="00CF443A">
        <w:rPr>
          <w:rFonts w:ascii="Georgia" w:hAnsi="Georgia"/>
        </w:rPr>
        <w:t xml:space="preserve">si rende necessario chiudere </w:t>
      </w:r>
      <w:r w:rsidR="001918ED">
        <w:rPr>
          <w:rFonts w:ascii="Georgia" w:hAnsi="Georgia"/>
        </w:rPr>
        <w:t>la</w:t>
      </w:r>
      <w:r w:rsidR="00CF443A">
        <w:rPr>
          <w:rFonts w:ascii="Georgia" w:hAnsi="Georgia"/>
        </w:rPr>
        <w:t xml:space="preserve"> </w:t>
      </w:r>
      <w:r w:rsidR="00CF443A" w:rsidRPr="00620947">
        <w:rPr>
          <w:rFonts w:ascii="Georgia" w:hAnsi="Georgia"/>
          <w:b/>
        </w:rPr>
        <w:t>A1 Panoramica</w:t>
      </w:r>
      <w:r w:rsidR="00CF443A">
        <w:rPr>
          <w:rFonts w:ascii="Georgia" w:hAnsi="Georgia"/>
        </w:rPr>
        <w:t xml:space="preserve"> in ENTRAMBE le carreggiate, </w:t>
      </w:r>
      <w:r w:rsidR="00CF443A" w:rsidRPr="001D6BDA">
        <w:rPr>
          <w:rFonts w:ascii="Georgia" w:hAnsi="Georgia"/>
          <w:bCs/>
          <w:i/>
          <w:iCs/>
        </w:rPr>
        <w:t xml:space="preserve">dal km 222+700 </w:t>
      </w:r>
      <w:proofErr w:type="gramStart"/>
      <w:r w:rsidR="00CF443A" w:rsidRPr="001D6BDA">
        <w:rPr>
          <w:rFonts w:ascii="Georgia" w:hAnsi="Georgia"/>
          <w:bCs/>
          <w:i/>
          <w:iCs/>
        </w:rPr>
        <w:t xml:space="preserve">( </w:t>
      </w:r>
      <w:proofErr w:type="spellStart"/>
      <w:r w:rsidR="00CF443A" w:rsidRPr="001D6BDA">
        <w:rPr>
          <w:rFonts w:ascii="Georgia" w:hAnsi="Georgia"/>
          <w:bCs/>
          <w:i/>
          <w:iCs/>
        </w:rPr>
        <w:t>loc</w:t>
      </w:r>
      <w:proofErr w:type="spellEnd"/>
      <w:r w:rsidR="00CF443A" w:rsidRPr="001D6BDA">
        <w:rPr>
          <w:rFonts w:ascii="Georgia" w:hAnsi="Georgia"/>
          <w:bCs/>
          <w:i/>
          <w:iCs/>
        </w:rPr>
        <w:t>.</w:t>
      </w:r>
      <w:proofErr w:type="gramEnd"/>
      <w:r w:rsidR="00CF443A" w:rsidRPr="001D6BDA">
        <w:rPr>
          <w:rFonts w:ascii="Georgia" w:hAnsi="Georgia"/>
          <w:bCs/>
          <w:i/>
          <w:iCs/>
        </w:rPr>
        <w:t xml:space="preserve"> Rioveggio )</w:t>
      </w:r>
      <w:r w:rsidR="001D6BDA">
        <w:rPr>
          <w:rFonts w:ascii="Georgia" w:hAnsi="Georgia"/>
          <w:bCs/>
          <w:i/>
          <w:iCs/>
        </w:rPr>
        <w:t xml:space="preserve"> al</w:t>
      </w:r>
      <w:r w:rsidR="001D6BDA" w:rsidRPr="001D6BDA">
        <w:rPr>
          <w:rFonts w:ascii="Georgia" w:hAnsi="Georgia"/>
          <w:bCs/>
          <w:i/>
          <w:iCs/>
        </w:rPr>
        <w:t xml:space="preserve"> km 255+450 ( </w:t>
      </w:r>
      <w:proofErr w:type="spellStart"/>
      <w:r w:rsidR="001D6BDA" w:rsidRPr="001D6BDA">
        <w:rPr>
          <w:rFonts w:ascii="Georgia" w:hAnsi="Georgia"/>
          <w:bCs/>
          <w:i/>
          <w:iCs/>
        </w:rPr>
        <w:t>loc</w:t>
      </w:r>
      <w:proofErr w:type="spellEnd"/>
      <w:r w:rsidR="001D6BDA" w:rsidRPr="001D6BDA">
        <w:rPr>
          <w:rFonts w:ascii="Georgia" w:hAnsi="Georgia"/>
          <w:bCs/>
          <w:i/>
          <w:iCs/>
        </w:rPr>
        <w:t>. Aglio ) in carreggiata SUD e dal km 262+200 al km 22</w:t>
      </w:r>
      <w:r w:rsidR="001D6BDA">
        <w:rPr>
          <w:rFonts w:ascii="Georgia" w:hAnsi="Georgia"/>
          <w:bCs/>
          <w:i/>
          <w:iCs/>
        </w:rPr>
        <w:t>2</w:t>
      </w:r>
      <w:r w:rsidR="001D6BDA" w:rsidRPr="001D6BDA">
        <w:rPr>
          <w:rFonts w:ascii="Georgia" w:hAnsi="Georgia"/>
          <w:bCs/>
          <w:i/>
          <w:iCs/>
        </w:rPr>
        <w:t>+</w:t>
      </w:r>
      <w:r w:rsidR="001D6BDA">
        <w:rPr>
          <w:rFonts w:ascii="Georgia" w:hAnsi="Georgia"/>
          <w:bCs/>
          <w:i/>
          <w:iCs/>
        </w:rPr>
        <w:t>7</w:t>
      </w:r>
      <w:r w:rsidR="001D6BDA" w:rsidRPr="001D6BDA">
        <w:rPr>
          <w:rFonts w:ascii="Georgia" w:hAnsi="Georgia"/>
          <w:bCs/>
          <w:i/>
          <w:iCs/>
        </w:rPr>
        <w:t xml:space="preserve">00 </w:t>
      </w:r>
      <w:r w:rsidR="001D6BDA">
        <w:rPr>
          <w:rFonts w:ascii="Georgia" w:hAnsi="Georgia"/>
          <w:bCs/>
          <w:i/>
          <w:iCs/>
        </w:rPr>
        <w:t xml:space="preserve"> </w:t>
      </w:r>
      <w:r w:rsidR="001D6BDA" w:rsidRPr="001D6BDA">
        <w:rPr>
          <w:rFonts w:ascii="Georgia" w:hAnsi="Georgia"/>
          <w:bCs/>
          <w:i/>
          <w:iCs/>
        </w:rPr>
        <w:t>( R</w:t>
      </w:r>
      <w:r w:rsidR="001D6BDA">
        <w:rPr>
          <w:rFonts w:ascii="Georgia" w:hAnsi="Georgia"/>
          <w:bCs/>
          <w:i/>
          <w:iCs/>
        </w:rPr>
        <w:t>ioveggio</w:t>
      </w:r>
      <w:r w:rsidR="001D6BDA" w:rsidRPr="001D6BDA">
        <w:rPr>
          <w:rFonts w:ascii="Georgia" w:hAnsi="Georgia"/>
          <w:bCs/>
          <w:i/>
          <w:iCs/>
        </w:rPr>
        <w:t xml:space="preserve"> ) in carreggiata NORD</w:t>
      </w:r>
      <w:r w:rsidR="00D40AED">
        <w:rPr>
          <w:rFonts w:ascii="Georgia" w:hAnsi="Georgia"/>
          <w:b/>
        </w:rPr>
        <w:t>,</w:t>
      </w:r>
      <w:r w:rsidR="001D6BDA">
        <w:rPr>
          <w:rFonts w:ascii="Georgia" w:hAnsi="Georgia"/>
        </w:rPr>
        <w:t xml:space="preserve"> </w:t>
      </w:r>
      <w:r w:rsidR="007D7CFA">
        <w:rPr>
          <w:rFonts w:ascii="Georgia" w:hAnsi="Georgia"/>
        </w:rPr>
        <w:t xml:space="preserve"> </w:t>
      </w:r>
      <w:bookmarkStart w:id="0" w:name="_Hlk85114364"/>
      <w:r w:rsidR="001D6BDA">
        <w:rPr>
          <w:rFonts w:ascii="Georgia" w:hAnsi="Georgia"/>
        </w:rPr>
        <w:t xml:space="preserve">dalle ore </w:t>
      </w:r>
      <w:r w:rsidR="004C5C4B">
        <w:rPr>
          <w:rFonts w:ascii="Georgia" w:hAnsi="Georgia"/>
        </w:rPr>
        <w:t>2</w:t>
      </w:r>
      <w:r w:rsidR="005A0391">
        <w:rPr>
          <w:rFonts w:ascii="Georgia" w:hAnsi="Georgia"/>
        </w:rPr>
        <w:t>0</w:t>
      </w:r>
      <w:r w:rsidR="001D6BDA">
        <w:rPr>
          <w:rFonts w:ascii="Georgia" w:hAnsi="Georgia"/>
        </w:rPr>
        <w:t xml:space="preserve">:00 alle ore </w:t>
      </w:r>
      <w:r w:rsidR="004C5C4B">
        <w:rPr>
          <w:rFonts w:ascii="Georgia" w:hAnsi="Georgia"/>
        </w:rPr>
        <w:t>0</w:t>
      </w:r>
      <w:r w:rsidR="005A0391">
        <w:rPr>
          <w:rFonts w:ascii="Georgia" w:hAnsi="Georgia"/>
        </w:rPr>
        <w:t>7</w:t>
      </w:r>
      <w:r w:rsidR="001D6BDA">
        <w:rPr>
          <w:rFonts w:ascii="Georgia" w:hAnsi="Georgia"/>
        </w:rPr>
        <w:t xml:space="preserve">:00 </w:t>
      </w:r>
      <w:r w:rsidR="004C5C4B">
        <w:rPr>
          <w:rFonts w:ascii="Georgia" w:hAnsi="Georgia"/>
        </w:rPr>
        <w:t>nei giorni</w:t>
      </w:r>
      <w:r w:rsidR="0047144D">
        <w:rPr>
          <w:rFonts w:ascii="Georgia" w:hAnsi="Georgia"/>
        </w:rPr>
        <w:t xml:space="preserve"> </w:t>
      </w:r>
      <w:r w:rsidR="005A0391">
        <w:rPr>
          <w:rFonts w:ascii="Georgia" w:hAnsi="Georgia"/>
        </w:rPr>
        <w:t>6, 7</w:t>
      </w:r>
      <w:r w:rsidR="004C5C4B">
        <w:rPr>
          <w:rFonts w:ascii="Georgia" w:hAnsi="Georgia"/>
        </w:rPr>
        <w:t>,</w:t>
      </w:r>
      <w:r w:rsidR="005A0391">
        <w:rPr>
          <w:rFonts w:ascii="Georgia" w:hAnsi="Georgia"/>
        </w:rPr>
        <w:t xml:space="preserve"> 8</w:t>
      </w:r>
      <w:r w:rsidR="004C5C4B">
        <w:rPr>
          <w:rFonts w:ascii="Georgia" w:hAnsi="Georgia"/>
        </w:rPr>
        <w:t xml:space="preserve">, </w:t>
      </w:r>
      <w:r w:rsidR="005A0391">
        <w:rPr>
          <w:rFonts w:ascii="Georgia" w:hAnsi="Georgia"/>
        </w:rPr>
        <w:t>10</w:t>
      </w:r>
      <w:r w:rsidR="004C5C4B">
        <w:rPr>
          <w:rFonts w:ascii="Georgia" w:hAnsi="Georgia"/>
        </w:rPr>
        <w:t xml:space="preserve">, </w:t>
      </w:r>
      <w:r w:rsidR="005A0391">
        <w:rPr>
          <w:rFonts w:ascii="Georgia" w:hAnsi="Georgia"/>
        </w:rPr>
        <w:t>11</w:t>
      </w:r>
      <w:r w:rsidR="004C5C4B">
        <w:rPr>
          <w:rFonts w:ascii="Georgia" w:hAnsi="Georgia"/>
        </w:rPr>
        <w:t xml:space="preserve">, </w:t>
      </w:r>
      <w:r w:rsidR="005A0391">
        <w:rPr>
          <w:rFonts w:ascii="Georgia" w:hAnsi="Georgia"/>
        </w:rPr>
        <w:t>12 Dicembre</w:t>
      </w:r>
      <w:r w:rsidR="001D6BDA">
        <w:rPr>
          <w:rFonts w:ascii="Georgia" w:hAnsi="Georgia"/>
        </w:rPr>
        <w:t xml:space="preserve"> 2021</w:t>
      </w:r>
      <w:bookmarkEnd w:id="0"/>
      <w:r w:rsidR="00CF443A">
        <w:rPr>
          <w:rFonts w:ascii="Georgia" w:hAnsi="Georgia"/>
        </w:rPr>
        <w:t>,</w:t>
      </w:r>
      <w:r w:rsidR="00C235EA">
        <w:rPr>
          <w:rFonts w:ascii="Georgia" w:hAnsi="Georgia"/>
        </w:rPr>
        <w:t xml:space="preserve"> con i </w:t>
      </w:r>
      <w:r w:rsidR="00CF443A">
        <w:rPr>
          <w:rFonts w:ascii="Georgia" w:hAnsi="Georgia"/>
        </w:rPr>
        <w:t>conseguenti provvedimenti:</w:t>
      </w:r>
    </w:p>
    <w:p w14:paraId="7E951F8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</w:t>
      </w:r>
      <w:r w:rsidRPr="00875D49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r w:rsidRPr="00875D49">
        <w:rPr>
          <w:rFonts w:ascii="Georgia" w:hAnsi="Georgia"/>
        </w:rPr>
        <w:t>le stazioni autostradali di Roncobilaccio e Pian del Voglio, in entrata con entrambe le direzioni, e in uscita con entrambe le provenienze;</w:t>
      </w:r>
    </w:p>
    <w:p w14:paraId="39E8354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 del</w:t>
      </w:r>
      <w:r w:rsidRPr="00875D49">
        <w:rPr>
          <w:rFonts w:ascii="Georgia" w:hAnsi="Georgia"/>
        </w:rPr>
        <w:t>la stazione autostradale di Rioveggio in uscita con provenienza Firenze e in entrata con direzione Firenze</w:t>
      </w:r>
      <w:r>
        <w:rPr>
          <w:rFonts w:ascii="Georgia" w:hAnsi="Georgia"/>
        </w:rPr>
        <w:t>;</w:t>
      </w:r>
    </w:p>
    <w:p w14:paraId="0EBE075E" w14:textId="5291A938" w:rsidR="00CF443A" w:rsidRPr="006C53F2" w:rsidRDefault="00CF443A" w:rsidP="00E31250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 w:rsidRPr="006C53F2">
        <w:rPr>
          <w:rFonts w:ascii="Georgia" w:hAnsi="Georgia"/>
        </w:rPr>
        <w:t xml:space="preserve">chiusura al traffico delle Aree di Servizio </w:t>
      </w:r>
      <w:r w:rsidRPr="006C53F2">
        <w:rPr>
          <w:rFonts w:ascii="Georgia" w:hAnsi="Georgia"/>
          <w:b/>
        </w:rPr>
        <w:t xml:space="preserve">Roncobilaccio est                                                                                                                                                               </w:t>
      </w:r>
      <w:r w:rsidR="000326F2" w:rsidRPr="006C53F2">
        <w:rPr>
          <w:rFonts w:ascii="Georgia" w:hAnsi="Georgia"/>
          <w:b/>
        </w:rPr>
        <w:t xml:space="preserve">e </w:t>
      </w:r>
      <w:r w:rsidR="00316537" w:rsidRPr="006C53F2">
        <w:rPr>
          <w:rFonts w:ascii="Georgia" w:hAnsi="Georgia"/>
          <w:b/>
        </w:rPr>
        <w:t xml:space="preserve">Roncobilaccio Ovest </w:t>
      </w:r>
      <w:r w:rsidR="004C5C4B">
        <w:rPr>
          <w:rFonts w:ascii="Georgia" w:hAnsi="Georgia"/>
        </w:rPr>
        <w:t xml:space="preserve">dalle ore </w:t>
      </w:r>
      <w:r w:rsidR="005A0391">
        <w:rPr>
          <w:rFonts w:ascii="Georgia" w:hAnsi="Georgia"/>
        </w:rPr>
        <w:t>19</w:t>
      </w:r>
      <w:r w:rsidR="004C5C4B">
        <w:rPr>
          <w:rFonts w:ascii="Georgia" w:hAnsi="Georgia"/>
        </w:rPr>
        <w:t>:00 alle ore 0</w:t>
      </w:r>
      <w:r w:rsidR="005A0391">
        <w:rPr>
          <w:rFonts w:ascii="Georgia" w:hAnsi="Georgia"/>
        </w:rPr>
        <w:t>7</w:t>
      </w:r>
      <w:r w:rsidR="004C5C4B">
        <w:rPr>
          <w:rFonts w:ascii="Georgia" w:hAnsi="Georgia"/>
        </w:rPr>
        <w:t>:00 nei giorni</w:t>
      </w:r>
      <w:r w:rsidR="005A0391">
        <w:rPr>
          <w:rFonts w:ascii="Georgia" w:hAnsi="Georgia"/>
        </w:rPr>
        <w:t xml:space="preserve"> 6</w:t>
      </w:r>
      <w:r w:rsidR="004C5C4B">
        <w:rPr>
          <w:rFonts w:ascii="Georgia" w:hAnsi="Georgia"/>
        </w:rPr>
        <w:t xml:space="preserve"> </w:t>
      </w:r>
      <w:r w:rsidR="005A0391">
        <w:rPr>
          <w:rFonts w:ascii="Georgia" w:hAnsi="Georgia"/>
        </w:rPr>
        <w:t>,7</w:t>
      </w:r>
      <w:r w:rsidR="004C5C4B">
        <w:rPr>
          <w:rFonts w:ascii="Georgia" w:hAnsi="Georgia"/>
        </w:rPr>
        <w:t xml:space="preserve">, </w:t>
      </w:r>
      <w:r w:rsidR="005A0391">
        <w:rPr>
          <w:rFonts w:ascii="Georgia" w:hAnsi="Georgia"/>
        </w:rPr>
        <w:t>8</w:t>
      </w:r>
      <w:r w:rsidR="004C5C4B">
        <w:rPr>
          <w:rFonts w:ascii="Georgia" w:hAnsi="Georgia"/>
        </w:rPr>
        <w:t xml:space="preserve">, </w:t>
      </w:r>
      <w:r w:rsidR="005A0391">
        <w:rPr>
          <w:rFonts w:ascii="Georgia" w:hAnsi="Georgia"/>
        </w:rPr>
        <w:t>10</w:t>
      </w:r>
      <w:r w:rsidR="004C5C4B">
        <w:rPr>
          <w:rFonts w:ascii="Georgia" w:hAnsi="Georgia"/>
        </w:rPr>
        <w:t xml:space="preserve">, </w:t>
      </w:r>
      <w:r w:rsidR="005A0391">
        <w:rPr>
          <w:rFonts w:ascii="Georgia" w:hAnsi="Georgia"/>
        </w:rPr>
        <w:t>11</w:t>
      </w:r>
      <w:r w:rsidR="004C5C4B">
        <w:rPr>
          <w:rFonts w:ascii="Georgia" w:hAnsi="Georgia"/>
        </w:rPr>
        <w:t xml:space="preserve">, </w:t>
      </w:r>
      <w:r w:rsidR="005A0391">
        <w:rPr>
          <w:rFonts w:ascii="Georgia" w:hAnsi="Georgia"/>
        </w:rPr>
        <w:t xml:space="preserve">12 </w:t>
      </w:r>
      <w:proofErr w:type="gramStart"/>
      <w:r w:rsidR="005A0391">
        <w:rPr>
          <w:rFonts w:ascii="Georgia" w:hAnsi="Georgia"/>
        </w:rPr>
        <w:t>Dicembre</w:t>
      </w:r>
      <w:proofErr w:type="gramEnd"/>
      <w:r w:rsidR="004C5C4B">
        <w:rPr>
          <w:rFonts w:ascii="Georgia" w:hAnsi="Georgia"/>
        </w:rPr>
        <w:t xml:space="preserve"> 2021</w:t>
      </w:r>
      <w:r w:rsidR="006C53F2">
        <w:rPr>
          <w:rFonts w:ascii="Georgia" w:hAnsi="Georgia"/>
        </w:rPr>
        <w:t>;</w:t>
      </w:r>
      <w:r w:rsidR="009A08CB" w:rsidRPr="006C53F2">
        <w:rPr>
          <w:rFonts w:ascii="Georgia" w:hAnsi="Georgia"/>
        </w:rPr>
        <w:t xml:space="preserve"> </w:t>
      </w:r>
      <w:r w:rsidRPr="006C53F2">
        <w:rPr>
          <w:rFonts w:ascii="Georgia" w:hAnsi="Georgia"/>
          <w:b/>
        </w:rPr>
        <w:t xml:space="preserve"> </w:t>
      </w:r>
    </w:p>
    <w:p w14:paraId="78E6F05E" w14:textId="77777777" w:rsidR="006C53F2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 che il traffico della A1 Panoramica in carreggiata destra, dovrà </w:t>
      </w:r>
    </w:p>
    <w:p w14:paraId="74562C45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4C86292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9FDDC9E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68551FC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29555A8" w14:textId="3B055471" w:rsidR="0055671D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obbligatoriamente uscire alla stazione di Rioveggio</w:t>
      </w:r>
      <w:r w:rsidR="00BC114A">
        <w:rPr>
          <w:rFonts w:ascii="Georgia" w:hAnsi="Georgia"/>
        </w:rPr>
        <w:t>;</w:t>
      </w:r>
    </w:p>
    <w:p w14:paraId="5BE56736" w14:textId="778B33F3" w:rsidR="00CF443A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</w:t>
      </w:r>
    </w:p>
    <w:p w14:paraId="1282C8C3" w14:textId="69E6F22C" w:rsidR="00905125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P</w:t>
      </w:r>
      <w:r w:rsidR="0056269C">
        <w:rPr>
          <w:rFonts w:ascii="Georgia" w:hAnsi="Georgia"/>
        </w:rPr>
        <w:t>olizia Stradale;</w:t>
      </w:r>
    </w:p>
    <w:p w14:paraId="3D9D48C3" w14:textId="0BA4FA43" w:rsidR="0032340B" w:rsidRDefault="001B69E1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CF443A">
        <w:rPr>
          <w:rFonts w:ascii="Georgia" w:hAnsi="Georgia"/>
        </w:rPr>
        <w:t xml:space="preserve">che in occasione della chiusura il traffico diretto a Bologna in carreggiata NORD e il traffico diretto a Roma in carreggiata SUD dovrà percorrere </w:t>
      </w:r>
      <w:proofErr w:type="gramStart"/>
      <w:r w:rsidR="00CF443A">
        <w:rPr>
          <w:rFonts w:ascii="Georgia" w:hAnsi="Georgia"/>
        </w:rPr>
        <w:t>l' Autostrada</w:t>
      </w:r>
      <w:proofErr w:type="gramEnd"/>
      <w:r w:rsidR="00CF443A">
        <w:rPr>
          <w:rFonts w:ascii="Georgia" w:hAnsi="Georgia"/>
        </w:rPr>
        <w:t xml:space="preserve"> A1 Direttissima e in alternativa alle stazioni di Roncobilaccio e Pian del Voglio, si potrà utilizzare la stazione di Badia sull'A1 Direttissima;</w:t>
      </w:r>
    </w:p>
    <w:p w14:paraId="55FD3702" w14:textId="77777777" w:rsidR="00D477CC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62B51">
        <w:rPr>
          <w:rFonts w:ascii="Georgia" w:hAnsi="Georgia"/>
        </w:rPr>
        <w:t xml:space="preserve"> </w:t>
      </w:r>
      <w:r>
        <w:rPr>
          <w:rFonts w:ascii="Georgia" w:hAnsi="Georgia"/>
        </w:rPr>
        <w:t>che del provvedimento verrà data la massima informazione all'</w:t>
      </w:r>
    </w:p>
    <w:p w14:paraId="6E343438" w14:textId="77777777" w:rsidR="0028058E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mediate i pannelli a messaggio variabile e le emittenti</w:t>
      </w:r>
    </w:p>
    <w:p w14:paraId="63C44925" w14:textId="77777777" w:rsidR="00F91A99" w:rsidRPr="005E5CC8" w:rsidRDefault="00C660F8" w:rsidP="001B69E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7C36F391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32B0DC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5BCF20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C9CA7E4" w14:textId="77777777" w:rsidR="00C66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0E1B104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D50C277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412B2B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2826AB6" w14:textId="613A4A75" w:rsidR="00C52F21" w:rsidRDefault="00CF180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 </w:t>
      </w:r>
      <w:r w:rsidR="00D269A7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q</w:t>
      </w:r>
      <w:r w:rsidR="00D269A7">
        <w:rPr>
          <w:rFonts w:ascii="Georgia" w:hAnsi="Georgia"/>
        </w:rPr>
        <w:t xml:space="preserve">uanto sopra esposto a </w:t>
      </w:r>
      <w:r w:rsidR="00481480" w:rsidRPr="00481480">
        <w:rPr>
          <w:rFonts w:ascii="Georgia" w:hAnsi="Georgia"/>
        </w:rPr>
        <w:t xml:space="preserve">far data </w:t>
      </w:r>
      <w:r w:rsidR="0047144D">
        <w:rPr>
          <w:rFonts w:ascii="Georgia" w:hAnsi="Georgia"/>
        </w:rPr>
        <w:t xml:space="preserve">dalle ore </w:t>
      </w:r>
      <w:r w:rsidR="004C5C4B">
        <w:rPr>
          <w:rFonts w:ascii="Georgia" w:hAnsi="Georgia"/>
        </w:rPr>
        <w:t>2</w:t>
      </w:r>
      <w:r w:rsidR="005A0391">
        <w:rPr>
          <w:rFonts w:ascii="Georgia" w:hAnsi="Georgia"/>
        </w:rPr>
        <w:t>0</w:t>
      </w:r>
      <w:r w:rsidR="0047144D">
        <w:rPr>
          <w:rFonts w:ascii="Georgia" w:hAnsi="Georgia"/>
        </w:rPr>
        <w:t xml:space="preserve">:00 </w:t>
      </w:r>
      <w:r w:rsidR="004C5C4B">
        <w:rPr>
          <w:rFonts w:ascii="Georgia" w:hAnsi="Georgia"/>
        </w:rPr>
        <w:t xml:space="preserve">del </w:t>
      </w:r>
      <w:r w:rsidR="0038338B">
        <w:rPr>
          <w:rFonts w:ascii="Georgia" w:hAnsi="Georgia"/>
        </w:rPr>
        <w:t>6</w:t>
      </w:r>
      <w:r w:rsidR="004C5C4B">
        <w:rPr>
          <w:rFonts w:ascii="Georgia" w:hAnsi="Georgia"/>
        </w:rPr>
        <w:t xml:space="preserve"> </w:t>
      </w:r>
      <w:proofErr w:type="gramStart"/>
      <w:r w:rsidR="0038338B">
        <w:rPr>
          <w:rFonts w:ascii="Georgia" w:hAnsi="Georgia"/>
        </w:rPr>
        <w:t>Dic</w:t>
      </w:r>
      <w:r w:rsidR="004C5C4B">
        <w:rPr>
          <w:rFonts w:ascii="Georgia" w:hAnsi="Georgia"/>
        </w:rPr>
        <w:t>embre</w:t>
      </w:r>
      <w:proofErr w:type="gramEnd"/>
      <w:r w:rsidR="004C5C4B">
        <w:rPr>
          <w:rFonts w:ascii="Georgia" w:hAnsi="Georgia"/>
        </w:rPr>
        <w:t xml:space="preserve"> 2021 </w:t>
      </w:r>
      <w:r w:rsidR="0047144D">
        <w:rPr>
          <w:rFonts w:ascii="Georgia" w:hAnsi="Georgia"/>
        </w:rPr>
        <w:t xml:space="preserve">alle ore </w:t>
      </w:r>
      <w:r w:rsidR="004C5C4B">
        <w:rPr>
          <w:rFonts w:ascii="Georgia" w:hAnsi="Georgia"/>
        </w:rPr>
        <w:t>0</w:t>
      </w:r>
      <w:r w:rsidR="0038338B">
        <w:rPr>
          <w:rFonts w:ascii="Georgia" w:hAnsi="Georgia"/>
        </w:rPr>
        <w:t>7</w:t>
      </w:r>
      <w:r w:rsidR="0047144D">
        <w:rPr>
          <w:rFonts w:ascii="Georgia" w:hAnsi="Georgia"/>
        </w:rPr>
        <w:t xml:space="preserve">:00 del </w:t>
      </w:r>
      <w:r w:rsidR="0038338B">
        <w:rPr>
          <w:rFonts w:ascii="Georgia" w:hAnsi="Georgia"/>
        </w:rPr>
        <w:t>1</w:t>
      </w:r>
      <w:r w:rsidR="00FA08DF">
        <w:rPr>
          <w:rFonts w:ascii="Georgia" w:hAnsi="Georgia"/>
        </w:rPr>
        <w:t>3</w:t>
      </w:r>
      <w:r w:rsidR="0047144D">
        <w:rPr>
          <w:rFonts w:ascii="Georgia" w:hAnsi="Georgia"/>
        </w:rPr>
        <w:t xml:space="preserve"> </w:t>
      </w:r>
      <w:r w:rsidR="0038338B">
        <w:rPr>
          <w:rFonts w:ascii="Georgia" w:hAnsi="Georgia"/>
        </w:rPr>
        <w:t>Dic</w:t>
      </w:r>
      <w:r w:rsidR="00D8114D">
        <w:rPr>
          <w:rFonts w:ascii="Georgia" w:hAnsi="Georgia"/>
        </w:rPr>
        <w:t>embre</w:t>
      </w:r>
      <w:r w:rsidR="0047144D">
        <w:rPr>
          <w:rFonts w:ascii="Georgia" w:hAnsi="Georgia"/>
        </w:rPr>
        <w:t xml:space="preserve"> 2021</w:t>
      </w:r>
      <w:r w:rsidR="00C52F21">
        <w:rPr>
          <w:rFonts w:ascii="Georgia" w:hAnsi="Georgia"/>
        </w:rPr>
        <w:t xml:space="preserve">. </w:t>
      </w:r>
    </w:p>
    <w:p w14:paraId="5071AAF2" w14:textId="106A0FC9" w:rsidR="00464442" w:rsidRDefault="000864E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38338B">
        <w:rPr>
          <w:rFonts w:ascii="Georgia" w:hAnsi="Georgia"/>
        </w:rPr>
        <w:t>26</w:t>
      </w:r>
      <w:r w:rsidR="00D8114D">
        <w:rPr>
          <w:rFonts w:ascii="Georgia" w:hAnsi="Georgia"/>
        </w:rPr>
        <w:t xml:space="preserve"> </w:t>
      </w:r>
      <w:proofErr w:type="gramStart"/>
      <w:r w:rsidR="00D8114D">
        <w:rPr>
          <w:rFonts w:ascii="Georgia" w:hAnsi="Georgia"/>
        </w:rPr>
        <w:t>Novembre</w:t>
      </w:r>
      <w:proofErr w:type="gramEnd"/>
      <w:r w:rsidR="00BE4A13">
        <w:rPr>
          <w:rFonts w:ascii="Georgia" w:hAnsi="Georgia"/>
        </w:rPr>
        <w:t xml:space="preserve"> </w:t>
      </w:r>
      <w:r w:rsidR="009D7B76">
        <w:rPr>
          <w:rFonts w:ascii="Georgia" w:hAnsi="Georgia"/>
        </w:rPr>
        <w:t>202</w:t>
      </w:r>
      <w:r w:rsidR="00316537">
        <w:rPr>
          <w:rFonts w:ascii="Georgia" w:hAnsi="Georgia"/>
        </w:rPr>
        <w:t>1</w:t>
      </w:r>
    </w:p>
    <w:p w14:paraId="33B7DEA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FE4A2B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143840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62DAF54" w14:textId="31EA63FB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464442">
        <w:rPr>
          <w:noProof/>
          <w:color w:val="0000FF"/>
          <w:sz w:val="20"/>
          <w:szCs w:val="20"/>
        </w:rPr>
        <w:t xml:space="preserve">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1D6BDA">
        <w:rPr>
          <w:b/>
          <w:noProof/>
          <w:color w:val="0000FF"/>
          <w:sz w:val="20"/>
          <w:szCs w:val="20"/>
        </w:rPr>
        <w:t>Stefano VIMERCATI</w:t>
      </w:r>
    </w:p>
    <w:p w14:paraId="61AC03C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5B1" w14:textId="77777777" w:rsidR="00CE0E9C" w:rsidRDefault="00CE0E9C">
      <w:r>
        <w:separator/>
      </w:r>
    </w:p>
  </w:endnote>
  <w:endnote w:type="continuationSeparator" w:id="0">
    <w:p w14:paraId="74F39668" w14:textId="77777777" w:rsidR="00CE0E9C" w:rsidRDefault="00C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AF5" w14:textId="77777777" w:rsidR="00CE0E9C" w:rsidRDefault="00CE0E9C">
      <w:r>
        <w:separator/>
      </w:r>
    </w:p>
  </w:footnote>
  <w:footnote w:type="continuationSeparator" w:id="0">
    <w:p w14:paraId="3CF34598" w14:textId="77777777" w:rsidR="00CE0E9C" w:rsidRDefault="00C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E0E9C" w14:paraId="4BD96B92" w14:textId="77777777">
      <w:trPr>
        <w:trHeight w:hRule="exact" w:val="2696"/>
      </w:trPr>
      <w:tc>
        <w:tcPr>
          <w:tcW w:w="1690" w:type="dxa"/>
        </w:tcPr>
        <w:p w14:paraId="4469C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99F021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41F324C" w14:textId="77777777" w:rsidR="00CE0E9C" w:rsidRDefault="00CE0E9C">
          <w:pPr>
            <w:pStyle w:val="Intestazione"/>
          </w:pPr>
        </w:p>
      </w:tc>
    </w:tr>
    <w:tr w:rsidR="00CE0E9C" w14:paraId="61DF4DE1" w14:textId="77777777">
      <w:trPr>
        <w:trHeight w:hRule="exact" w:val="482"/>
      </w:trPr>
      <w:tc>
        <w:tcPr>
          <w:tcW w:w="1690" w:type="dxa"/>
        </w:tcPr>
        <w:p w14:paraId="6F009155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3D46D2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76C5401" w14:textId="77777777" w:rsidR="00CE0E9C" w:rsidRDefault="00CE0E9C">
          <w:pPr>
            <w:pStyle w:val="Intestazione"/>
          </w:pPr>
        </w:p>
      </w:tc>
    </w:tr>
    <w:tr w:rsidR="00CE0E9C" w14:paraId="30FE3AA1" w14:textId="77777777">
      <w:trPr>
        <w:trHeight w:hRule="exact" w:val="482"/>
      </w:trPr>
      <w:tc>
        <w:tcPr>
          <w:tcW w:w="1690" w:type="dxa"/>
        </w:tcPr>
        <w:p w14:paraId="4EBB8E5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C4FDAF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E904D9C" w14:textId="77777777" w:rsidR="00CE0E9C" w:rsidRDefault="00CE0E9C">
          <w:pPr>
            <w:pStyle w:val="Intestazione"/>
          </w:pPr>
        </w:p>
      </w:tc>
    </w:tr>
    <w:tr w:rsidR="00CE0E9C" w14:paraId="5CBE9E1B" w14:textId="77777777">
      <w:trPr>
        <w:trHeight w:hRule="exact" w:val="482"/>
      </w:trPr>
      <w:tc>
        <w:tcPr>
          <w:tcW w:w="1690" w:type="dxa"/>
        </w:tcPr>
        <w:p w14:paraId="241C0E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56C11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123A2C35" w14:textId="77777777" w:rsidR="00CE0E9C" w:rsidRDefault="00CE0E9C">
          <w:pPr>
            <w:pStyle w:val="Intestazione"/>
          </w:pPr>
        </w:p>
      </w:tc>
    </w:tr>
    <w:tr w:rsidR="00CE0E9C" w14:paraId="1F835274" w14:textId="77777777">
      <w:trPr>
        <w:trHeight w:hRule="exact" w:val="482"/>
      </w:trPr>
      <w:tc>
        <w:tcPr>
          <w:tcW w:w="1690" w:type="dxa"/>
        </w:tcPr>
        <w:p w14:paraId="17C45C2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0F5486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E2A8027" w14:textId="77777777" w:rsidR="00CE0E9C" w:rsidRDefault="00CE0E9C">
          <w:pPr>
            <w:pStyle w:val="Intestazione"/>
          </w:pPr>
        </w:p>
      </w:tc>
    </w:tr>
    <w:tr w:rsidR="00CE0E9C" w14:paraId="4ADB371B" w14:textId="77777777">
      <w:trPr>
        <w:trHeight w:hRule="exact" w:val="482"/>
      </w:trPr>
      <w:tc>
        <w:tcPr>
          <w:tcW w:w="1690" w:type="dxa"/>
        </w:tcPr>
        <w:p w14:paraId="0BFEF0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E59651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886D70" w14:textId="77777777" w:rsidR="00CE0E9C" w:rsidRDefault="00CE0E9C">
          <w:pPr>
            <w:pStyle w:val="Intestazione"/>
          </w:pPr>
        </w:p>
      </w:tc>
    </w:tr>
    <w:tr w:rsidR="00CE0E9C" w14:paraId="47919624" w14:textId="77777777">
      <w:trPr>
        <w:trHeight w:hRule="exact" w:val="482"/>
      </w:trPr>
      <w:tc>
        <w:tcPr>
          <w:tcW w:w="1690" w:type="dxa"/>
        </w:tcPr>
        <w:p w14:paraId="56DDE358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678D5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4A56146" w14:textId="77777777" w:rsidR="00CE0E9C" w:rsidRDefault="00CE0E9C">
          <w:pPr>
            <w:pStyle w:val="Intestazione"/>
          </w:pPr>
        </w:p>
      </w:tc>
    </w:tr>
    <w:tr w:rsidR="00CE0E9C" w14:paraId="69AB2641" w14:textId="77777777">
      <w:trPr>
        <w:trHeight w:hRule="exact" w:val="482"/>
      </w:trPr>
      <w:tc>
        <w:tcPr>
          <w:tcW w:w="1690" w:type="dxa"/>
        </w:tcPr>
        <w:p w14:paraId="3739C9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EF43F5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2DDE04" w14:textId="77777777" w:rsidR="00CE0E9C" w:rsidRDefault="00CE0E9C">
          <w:pPr>
            <w:pStyle w:val="Intestazione"/>
          </w:pPr>
        </w:p>
      </w:tc>
    </w:tr>
    <w:tr w:rsidR="00CE0E9C" w14:paraId="0DC2ACD8" w14:textId="77777777">
      <w:trPr>
        <w:trHeight w:hRule="exact" w:val="482"/>
      </w:trPr>
      <w:tc>
        <w:tcPr>
          <w:tcW w:w="1690" w:type="dxa"/>
        </w:tcPr>
        <w:p w14:paraId="65E76D8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A6256D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9AA8525" w14:textId="77777777" w:rsidR="00CE0E9C" w:rsidRDefault="00CE0E9C">
          <w:pPr>
            <w:pStyle w:val="Intestazione"/>
          </w:pPr>
        </w:p>
      </w:tc>
    </w:tr>
    <w:tr w:rsidR="00CE0E9C" w14:paraId="1D78227C" w14:textId="77777777">
      <w:trPr>
        <w:trHeight w:hRule="exact" w:val="482"/>
      </w:trPr>
      <w:tc>
        <w:tcPr>
          <w:tcW w:w="1690" w:type="dxa"/>
        </w:tcPr>
        <w:p w14:paraId="006D8A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558B52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72B9176" w14:textId="77777777" w:rsidR="00CE0E9C" w:rsidRDefault="00CE0E9C">
          <w:pPr>
            <w:pStyle w:val="Intestazione"/>
          </w:pPr>
        </w:p>
      </w:tc>
    </w:tr>
    <w:tr w:rsidR="00CE0E9C" w14:paraId="4AA9FBEC" w14:textId="77777777">
      <w:trPr>
        <w:trHeight w:hRule="exact" w:val="482"/>
      </w:trPr>
      <w:tc>
        <w:tcPr>
          <w:tcW w:w="1690" w:type="dxa"/>
        </w:tcPr>
        <w:p w14:paraId="24CFB5A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F77BF5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FF59034" w14:textId="77777777" w:rsidR="00CE0E9C" w:rsidRDefault="00CE0E9C">
          <w:pPr>
            <w:pStyle w:val="Intestazione"/>
          </w:pPr>
        </w:p>
      </w:tc>
    </w:tr>
    <w:tr w:rsidR="00CE0E9C" w14:paraId="6FBFFBA8" w14:textId="77777777">
      <w:trPr>
        <w:trHeight w:hRule="exact" w:val="482"/>
      </w:trPr>
      <w:tc>
        <w:tcPr>
          <w:tcW w:w="1690" w:type="dxa"/>
        </w:tcPr>
        <w:p w14:paraId="76326F3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7E078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9702ECB" w14:textId="77777777" w:rsidR="00CE0E9C" w:rsidRDefault="00CE0E9C">
          <w:pPr>
            <w:pStyle w:val="Intestazione"/>
          </w:pPr>
        </w:p>
      </w:tc>
    </w:tr>
    <w:tr w:rsidR="00CE0E9C" w14:paraId="5CF14F6B" w14:textId="77777777">
      <w:trPr>
        <w:trHeight w:hRule="exact" w:val="482"/>
      </w:trPr>
      <w:tc>
        <w:tcPr>
          <w:tcW w:w="1690" w:type="dxa"/>
        </w:tcPr>
        <w:p w14:paraId="33265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17F3D9C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96B859A" w14:textId="77777777" w:rsidR="00CE0E9C" w:rsidRDefault="00CE0E9C">
          <w:pPr>
            <w:pStyle w:val="Intestazione"/>
          </w:pPr>
        </w:p>
      </w:tc>
    </w:tr>
    <w:tr w:rsidR="00CE0E9C" w14:paraId="71625326" w14:textId="77777777">
      <w:trPr>
        <w:trHeight w:hRule="exact" w:val="482"/>
      </w:trPr>
      <w:tc>
        <w:tcPr>
          <w:tcW w:w="1690" w:type="dxa"/>
        </w:tcPr>
        <w:p w14:paraId="308099F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0A0116B" w14:textId="77777777" w:rsidR="00CE0E9C" w:rsidRDefault="00CE0E9C">
          <w:pPr>
            <w:pStyle w:val="Intestazione"/>
          </w:pPr>
        </w:p>
        <w:p w14:paraId="27C90A8B" w14:textId="77777777" w:rsidR="00CE0E9C" w:rsidRDefault="00CE0E9C">
          <w:pPr>
            <w:pStyle w:val="Intestazione"/>
          </w:pPr>
        </w:p>
        <w:p w14:paraId="66A633B6" w14:textId="77777777" w:rsidR="00CE0E9C" w:rsidRDefault="00CE0E9C">
          <w:pPr>
            <w:pStyle w:val="Intestazione"/>
          </w:pPr>
        </w:p>
        <w:p w14:paraId="111AB652" w14:textId="77777777" w:rsidR="00CE0E9C" w:rsidRDefault="00CE0E9C">
          <w:pPr>
            <w:pStyle w:val="Intestazione"/>
          </w:pPr>
        </w:p>
        <w:p w14:paraId="48D11C2A" w14:textId="77777777" w:rsidR="00CE0E9C" w:rsidRDefault="00CE0E9C">
          <w:pPr>
            <w:pStyle w:val="Intestazione"/>
          </w:pPr>
        </w:p>
        <w:p w14:paraId="19324FD3" w14:textId="77777777" w:rsidR="00CE0E9C" w:rsidRDefault="00CE0E9C">
          <w:pPr>
            <w:pStyle w:val="Intestazione"/>
          </w:pPr>
        </w:p>
        <w:p w14:paraId="3A2D1FF4" w14:textId="77777777" w:rsidR="00CE0E9C" w:rsidRDefault="00CE0E9C">
          <w:pPr>
            <w:pStyle w:val="Intestazione"/>
          </w:pPr>
        </w:p>
        <w:p w14:paraId="702FA65C" w14:textId="77777777" w:rsidR="00CE0E9C" w:rsidRDefault="00CE0E9C">
          <w:pPr>
            <w:pStyle w:val="Intestazione"/>
          </w:pPr>
        </w:p>
        <w:p w14:paraId="6F0E05A4" w14:textId="77777777" w:rsidR="00CE0E9C" w:rsidRDefault="00CE0E9C">
          <w:pPr>
            <w:pStyle w:val="Intestazione"/>
          </w:pPr>
        </w:p>
        <w:p w14:paraId="07FB45EA" w14:textId="77777777" w:rsidR="00CE0E9C" w:rsidRDefault="00CE0E9C">
          <w:pPr>
            <w:pStyle w:val="Intestazione"/>
          </w:pPr>
        </w:p>
        <w:p w14:paraId="4DB5D3AF" w14:textId="77777777" w:rsidR="00CE0E9C" w:rsidRDefault="00CE0E9C">
          <w:pPr>
            <w:pStyle w:val="Intestazione"/>
          </w:pPr>
        </w:p>
        <w:p w14:paraId="5386CAD2" w14:textId="77777777" w:rsidR="00CE0E9C" w:rsidRDefault="00CE0E9C">
          <w:pPr>
            <w:pStyle w:val="Intestazione"/>
          </w:pPr>
        </w:p>
        <w:p w14:paraId="751FC9DB" w14:textId="77777777" w:rsidR="00CE0E9C" w:rsidRDefault="00CE0E9C">
          <w:pPr>
            <w:pStyle w:val="Intestazione"/>
          </w:pPr>
        </w:p>
        <w:p w14:paraId="5F8FC227" w14:textId="77777777" w:rsidR="00CE0E9C" w:rsidRDefault="00CE0E9C">
          <w:pPr>
            <w:pStyle w:val="Intestazione"/>
          </w:pPr>
        </w:p>
        <w:p w14:paraId="29184C14" w14:textId="77777777" w:rsidR="00CE0E9C" w:rsidRDefault="00CE0E9C">
          <w:pPr>
            <w:pStyle w:val="Intestazione"/>
          </w:pPr>
        </w:p>
        <w:p w14:paraId="242B630D" w14:textId="77777777" w:rsidR="00CE0E9C" w:rsidRDefault="00CE0E9C">
          <w:pPr>
            <w:pStyle w:val="Intestazione"/>
          </w:pPr>
        </w:p>
        <w:p w14:paraId="2F839DA6" w14:textId="77777777" w:rsidR="00CE0E9C" w:rsidRDefault="00CE0E9C">
          <w:pPr>
            <w:pStyle w:val="Intestazione"/>
          </w:pPr>
        </w:p>
        <w:p w14:paraId="6743BE6C" w14:textId="77777777" w:rsidR="00CE0E9C" w:rsidRDefault="00CE0E9C">
          <w:pPr>
            <w:pStyle w:val="Intestazione"/>
          </w:pPr>
        </w:p>
        <w:p w14:paraId="2CED1C43" w14:textId="77777777" w:rsidR="00CE0E9C" w:rsidRDefault="00CE0E9C">
          <w:pPr>
            <w:pStyle w:val="Intestazione"/>
          </w:pPr>
        </w:p>
        <w:p w14:paraId="1F6206D1" w14:textId="77777777" w:rsidR="00CE0E9C" w:rsidRDefault="00CE0E9C">
          <w:pPr>
            <w:pStyle w:val="Intestazione"/>
          </w:pPr>
        </w:p>
        <w:p w14:paraId="0EAC368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FB582A8" w14:textId="77777777" w:rsidR="00CE0E9C" w:rsidRDefault="00CE0E9C">
          <w:pPr>
            <w:pStyle w:val="Intestazione"/>
          </w:pPr>
        </w:p>
      </w:tc>
    </w:tr>
    <w:tr w:rsidR="00CE0E9C" w14:paraId="6FE4FDE2" w14:textId="77777777">
      <w:trPr>
        <w:trHeight w:hRule="exact" w:val="482"/>
      </w:trPr>
      <w:tc>
        <w:tcPr>
          <w:tcW w:w="1690" w:type="dxa"/>
        </w:tcPr>
        <w:p w14:paraId="641CDD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25EEC3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E997331" w14:textId="77777777" w:rsidR="00CE0E9C" w:rsidRDefault="00CE0E9C">
          <w:pPr>
            <w:pStyle w:val="Intestazione"/>
          </w:pPr>
        </w:p>
      </w:tc>
    </w:tr>
    <w:tr w:rsidR="00CE0E9C" w14:paraId="30C82C6B" w14:textId="77777777">
      <w:trPr>
        <w:trHeight w:hRule="exact" w:val="482"/>
      </w:trPr>
      <w:tc>
        <w:tcPr>
          <w:tcW w:w="1690" w:type="dxa"/>
        </w:tcPr>
        <w:p w14:paraId="3EECB4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C9CDF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DF024FF" w14:textId="77777777" w:rsidR="00CE0E9C" w:rsidRDefault="00CE0E9C">
          <w:pPr>
            <w:pStyle w:val="Intestazione"/>
          </w:pPr>
        </w:p>
      </w:tc>
    </w:tr>
    <w:tr w:rsidR="00CE0E9C" w14:paraId="788CA99D" w14:textId="77777777">
      <w:trPr>
        <w:trHeight w:hRule="exact" w:val="482"/>
      </w:trPr>
      <w:tc>
        <w:tcPr>
          <w:tcW w:w="1690" w:type="dxa"/>
        </w:tcPr>
        <w:p w14:paraId="0A5CE05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817FAF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02E15E" w14:textId="77777777" w:rsidR="00CE0E9C" w:rsidRDefault="00CE0E9C">
          <w:pPr>
            <w:pStyle w:val="Intestazione"/>
          </w:pPr>
        </w:p>
      </w:tc>
    </w:tr>
    <w:tr w:rsidR="00CE0E9C" w14:paraId="3EE7E289" w14:textId="77777777">
      <w:trPr>
        <w:trHeight w:hRule="exact" w:val="482"/>
      </w:trPr>
      <w:tc>
        <w:tcPr>
          <w:tcW w:w="1690" w:type="dxa"/>
        </w:tcPr>
        <w:p w14:paraId="4753DD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7618B8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4320B49" w14:textId="77777777" w:rsidR="00CE0E9C" w:rsidRDefault="00CE0E9C">
          <w:pPr>
            <w:pStyle w:val="Intestazione"/>
          </w:pPr>
        </w:p>
      </w:tc>
    </w:tr>
    <w:tr w:rsidR="00CE0E9C" w14:paraId="6D7AB2FD" w14:textId="77777777">
      <w:trPr>
        <w:trHeight w:hRule="exact" w:val="482"/>
      </w:trPr>
      <w:tc>
        <w:tcPr>
          <w:tcW w:w="1690" w:type="dxa"/>
        </w:tcPr>
        <w:p w14:paraId="60EA74B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D8C6D3E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F47B86B" w14:textId="77777777" w:rsidR="00CE0E9C" w:rsidRDefault="00CE0E9C">
          <w:pPr>
            <w:pStyle w:val="Intestazione"/>
          </w:pPr>
        </w:p>
      </w:tc>
    </w:tr>
    <w:tr w:rsidR="00CE0E9C" w14:paraId="67F5BA2A" w14:textId="77777777">
      <w:trPr>
        <w:trHeight w:hRule="exact" w:val="482"/>
      </w:trPr>
      <w:tc>
        <w:tcPr>
          <w:tcW w:w="1690" w:type="dxa"/>
        </w:tcPr>
        <w:p w14:paraId="1731971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7EE91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3C1AC23" w14:textId="77777777" w:rsidR="00CE0E9C" w:rsidRDefault="00CE0E9C">
          <w:pPr>
            <w:pStyle w:val="Intestazione"/>
          </w:pPr>
        </w:p>
      </w:tc>
    </w:tr>
    <w:tr w:rsidR="00CE0E9C" w14:paraId="7A0A5C10" w14:textId="77777777">
      <w:trPr>
        <w:trHeight w:hRule="exact" w:val="482"/>
      </w:trPr>
      <w:tc>
        <w:tcPr>
          <w:tcW w:w="1690" w:type="dxa"/>
        </w:tcPr>
        <w:p w14:paraId="58F3DC6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E5B8B5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8FDC20E" w14:textId="77777777" w:rsidR="00CE0E9C" w:rsidRDefault="00CE0E9C">
          <w:pPr>
            <w:pStyle w:val="Intestazione"/>
          </w:pPr>
        </w:p>
      </w:tc>
    </w:tr>
    <w:tr w:rsidR="00CE0E9C" w14:paraId="5BB696EC" w14:textId="77777777">
      <w:trPr>
        <w:trHeight w:hRule="exact" w:val="482"/>
      </w:trPr>
      <w:tc>
        <w:tcPr>
          <w:tcW w:w="1690" w:type="dxa"/>
        </w:tcPr>
        <w:p w14:paraId="7A7ACED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45EFAA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AC1E68D" w14:textId="77777777" w:rsidR="00CE0E9C" w:rsidRDefault="00CE0E9C">
          <w:pPr>
            <w:pStyle w:val="Intestazione"/>
          </w:pPr>
        </w:p>
      </w:tc>
    </w:tr>
    <w:tr w:rsidR="00CE0E9C" w14:paraId="65BB4806" w14:textId="77777777">
      <w:trPr>
        <w:trHeight w:hRule="exact" w:val="482"/>
      </w:trPr>
      <w:tc>
        <w:tcPr>
          <w:tcW w:w="1690" w:type="dxa"/>
        </w:tcPr>
        <w:p w14:paraId="06C8C49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F2980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285E6C" w14:textId="77777777" w:rsidR="00CE0E9C" w:rsidRDefault="00CE0E9C">
          <w:pPr>
            <w:pStyle w:val="Intestazione"/>
          </w:pPr>
        </w:p>
      </w:tc>
    </w:tr>
    <w:tr w:rsidR="00CE0E9C" w14:paraId="512E8816" w14:textId="77777777">
      <w:trPr>
        <w:trHeight w:hRule="exact" w:val="482"/>
      </w:trPr>
      <w:tc>
        <w:tcPr>
          <w:tcW w:w="1690" w:type="dxa"/>
        </w:tcPr>
        <w:p w14:paraId="5CC6F2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752476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A89527F" w14:textId="77777777" w:rsidR="00CE0E9C" w:rsidRDefault="00CE0E9C">
          <w:pPr>
            <w:pStyle w:val="Intestazione"/>
          </w:pPr>
        </w:p>
      </w:tc>
    </w:tr>
    <w:tr w:rsidR="00CE0E9C" w14:paraId="33ED5D84" w14:textId="77777777">
      <w:trPr>
        <w:trHeight w:hRule="exact" w:val="482"/>
      </w:trPr>
      <w:tc>
        <w:tcPr>
          <w:tcW w:w="1690" w:type="dxa"/>
        </w:tcPr>
        <w:p w14:paraId="0127857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370489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DB5D65C" w14:textId="77777777" w:rsidR="00CE0E9C" w:rsidRDefault="00CE0E9C">
          <w:pPr>
            <w:pStyle w:val="Intestazione"/>
          </w:pPr>
        </w:p>
      </w:tc>
    </w:tr>
    <w:tr w:rsidR="00CE0E9C" w14:paraId="4DB89AF2" w14:textId="77777777">
      <w:trPr>
        <w:trHeight w:hRule="exact" w:val="1985"/>
      </w:trPr>
      <w:tc>
        <w:tcPr>
          <w:tcW w:w="1690" w:type="dxa"/>
        </w:tcPr>
        <w:p w14:paraId="34295F7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240B2F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71DCFC4" w14:textId="77777777" w:rsidR="00CE0E9C" w:rsidRDefault="00CE0E9C">
          <w:pPr>
            <w:pStyle w:val="Intestazione"/>
          </w:pPr>
        </w:p>
      </w:tc>
    </w:tr>
  </w:tbl>
  <w:p w14:paraId="3E1D22C9" w14:textId="77777777" w:rsidR="00CE0E9C" w:rsidRDefault="00CE0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4C"/>
    <w:multiLevelType w:val="hybridMultilevel"/>
    <w:tmpl w:val="3F02A3B8"/>
    <w:lvl w:ilvl="0" w:tplc="881C25D6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4EC63F9"/>
    <w:multiLevelType w:val="hybridMultilevel"/>
    <w:tmpl w:val="5D16712C"/>
    <w:lvl w:ilvl="0" w:tplc="7668E1F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5115659"/>
    <w:multiLevelType w:val="hybridMultilevel"/>
    <w:tmpl w:val="44A6FF8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6C9E"/>
    <w:rsid w:val="00022266"/>
    <w:rsid w:val="00031C5E"/>
    <w:rsid w:val="000326F2"/>
    <w:rsid w:val="0004021D"/>
    <w:rsid w:val="00041797"/>
    <w:rsid w:val="00047D38"/>
    <w:rsid w:val="000519BD"/>
    <w:rsid w:val="000566D7"/>
    <w:rsid w:val="00057B2B"/>
    <w:rsid w:val="000725B4"/>
    <w:rsid w:val="00084D7A"/>
    <w:rsid w:val="000862BD"/>
    <w:rsid w:val="000864E5"/>
    <w:rsid w:val="000B0FD3"/>
    <w:rsid w:val="000C302B"/>
    <w:rsid w:val="000C326D"/>
    <w:rsid w:val="000D3156"/>
    <w:rsid w:val="000D3770"/>
    <w:rsid w:val="000D4838"/>
    <w:rsid w:val="000D73FB"/>
    <w:rsid w:val="000D78D0"/>
    <w:rsid w:val="000E267F"/>
    <w:rsid w:val="000E3D50"/>
    <w:rsid w:val="000F6FEA"/>
    <w:rsid w:val="00103206"/>
    <w:rsid w:val="001061D5"/>
    <w:rsid w:val="00115261"/>
    <w:rsid w:val="00116D36"/>
    <w:rsid w:val="001232A7"/>
    <w:rsid w:val="001300FC"/>
    <w:rsid w:val="0013025E"/>
    <w:rsid w:val="00135FE4"/>
    <w:rsid w:val="00141B4E"/>
    <w:rsid w:val="0015025A"/>
    <w:rsid w:val="001534D3"/>
    <w:rsid w:val="00163AAF"/>
    <w:rsid w:val="00172549"/>
    <w:rsid w:val="0018008A"/>
    <w:rsid w:val="00183438"/>
    <w:rsid w:val="001847B3"/>
    <w:rsid w:val="00186E23"/>
    <w:rsid w:val="00187962"/>
    <w:rsid w:val="001913D0"/>
    <w:rsid w:val="001918ED"/>
    <w:rsid w:val="001B0AE0"/>
    <w:rsid w:val="001B345B"/>
    <w:rsid w:val="001B69E1"/>
    <w:rsid w:val="001C7E8D"/>
    <w:rsid w:val="001D22B2"/>
    <w:rsid w:val="001D5AF5"/>
    <w:rsid w:val="001D6BDA"/>
    <w:rsid w:val="001E0D94"/>
    <w:rsid w:val="001E2B10"/>
    <w:rsid w:val="001F16AC"/>
    <w:rsid w:val="001F1922"/>
    <w:rsid w:val="001F5791"/>
    <w:rsid w:val="00215057"/>
    <w:rsid w:val="0021567B"/>
    <w:rsid w:val="00217BBE"/>
    <w:rsid w:val="0022155E"/>
    <w:rsid w:val="002219D0"/>
    <w:rsid w:val="002248EA"/>
    <w:rsid w:val="00227E16"/>
    <w:rsid w:val="00234ABC"/>
    <w:rsid w:val="00236510"/>
    <w:rsid w:val="00241D68"/>
    <w:rsid w:val="00242CE9"/>
    <w:rsid w:val="00244B6F"/>
    <w:rsid w:val="00247ED8"/>
    <w:rsid w:val="00261C59"/>
    <w:rsid w:val="00265ADD"/>
    <w:rsid w:val="00267DFD"/>
    <w:rsid w:val="00273AE6"/>
    <w:rsid w:val="0028058E"/>
    <w:rsid w:val="002A4E59"/>
    <w:rsid w:val="002A5D6C"/>
    <w:rsid w:val="002A5F73"/>
    <w:rsid w:val="002B1108"/>
    <w:rsid w:val="002C3326"/>
    <w:rsid w:val="002D77D3"/>
    <w:rsid w:val="002E1EF3"/>
    <w:rsid w:val="002F2111"/>
    <w:rsid w:val="002F2812"/>
    <w:rsid w:val="002F2C66"/>
    <w:rsid w:val="00305FEB"/>
    <w:rsid w:val="00316537"/>
    <w:rsid w:val="00323197"/>
    <w:rsid w:val="0032340B"/>
    <w:rsid w:val="00330BCA"/>
    <w:rsid w:val="00336D5A"/>
    <w:rsid w:val="00350CD5"/>
    <w:rsid w:val="003514AD"/>
    <w:rsid w:val="00353655"/>
    <w:rsid w:val="00356535"/>
    <w:rsid w:val="003662BF"/>
    <w:rsid w:val="00373CE7"/>
    <w:rsid w:val="0037502D"/>
    <w:rsid w:val="0038338B"/>
    <w:rsid w:val="003A55F2"/>
    <w:rsid w:val="003B1B5B"/>
    <w:rsid w:val="003B22EB"/>
    <w:rsid w:val="003B5904"/>
    <w:rsid w:val="003C1BA5"/>
    <w:rsid w:val="003C6C3C"/>
    <w:rsid w:val="003D509B"/>
    <w:rsid w:val="003D7E5D"/>
    <w:rsid w:val="003E2058"/>
    <w:rsid w:val="003E2A2A"/>
    <w:rsid w:val="003E4A93"/>
    <w:rsid w:val="003E5CE7"/>
    <w:rsid w:val="003F3390"/>
    <w:rsid w:val="003F3F01"/>
    <w:rsid w:val="004031B1"/>
    <w:rsid w:val="00407812"/>
    <w:rsid w:val="004111A8"/>
    <w:rsid w:val="00435D6F"/>
    <w:rsid w:val="00450D5B"/>
    <w:rsid w:val="00464442"/>
    <w:rsid w:val="00467D68"/>
    <w:rsid w:val="0047144D"/>
    <w:rsid w:val="00474B51"/>
    <w:rsid w:val="00481480"/>
    <w:rsid w:val="00484B16"/>
    <w:rsid w:val="00493938"/>
    <w:rsid w:val="00495784"/>
    <w:rsid w:val="004966E7"/>
    <w:rsid w:val="004A4A6B"/>
    <w:rsid w:val="004A609E"/>
    <w:rsid w:val="004B126F"/>
    <w:rsid w:val="004C0D65"/>
    <w:rsid w:val="004C5C4B"/>
    <w:rsid w:val="004C737B"/>
    <w:rsid w:val="004D5BDA"/>
    <w:rsid w:val="004D6FA0"/>
    <w:rsid w:val="004E12C8"/>
    <w:rsid w:val="004E7B7C"/>
    <w:rsid w:val="00501077"/>
    <w:rsid w:val="00511611"/>
    <w:rsid w:val="005129EA"/>
    <w:rsid w:val="00513FA5"/>
    <w:rsid w:val="005213CE"/>
    <w:rsid w:val="005306B0"/>
    <w:rsid w:val="005364D2"/>
    <w:rsid w:val="00537A04"/>
    <w:rsid w:val="00540484"/>
    <w:rsid w:val="0055671D"/>
    <w:rsid w:val="00560239"/>
    <w:rsid w:val="0056269C"/>
    <w:rsid w:val="0056418E"/>
    <w:rsid w:val="005665B7"/>
    <w:rsid w:val="00586AD6"/>
    <w:rsid w:val="005878A9"/>
    <w:rsid w:val="00594299"/>
    <w:rsid w:val="00596BE9"/>
    <w:rsid w:val="005A00A0"/>
    <w:rsid w:val="005A0391"/>
    <w:rsid w:val="005A7CCD"/>
    <w:rsid w:val="005B582A"/>
    <w:rsid w:val="005C5C49"/>
    <w:rsid w:val="005D0A36"/>
    <w:rsid w:val="005D2CCD"/>
    <w:rsid w:val="005D5D46"/>
    <w:rsid w:val="005E2C15"/>
    <w:rsid w:val="005E43D5"/>
    <w:rsid w:val="005E5CC8"/>
    <w:rsid w:val="005F26E3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95A60"/>
    <w:rsid w:val="006A048A"/>
    <w:rsid w:val="006A0627"/>
    <w:rsid w:val="006A2E1A"/>
    <w:rsid w:val="006A6D58"/>
    <w:rsid w:val="006A7EA0"/>
    <w:rsid w:val="006A7F9A"/>
    <w:rsid w:val="006C3970"/>
    <w:rsid w:val="006C53F2"/>
    <w:rsid w:val="006C6F45"/>
    <w:rsid w:val="006D3A85"/>
    <w:rsid w:val="006D4A90"/>
    <w:rsid w:val="006E04C9"/>
    <w:rsid w:val="006E34EF"/>
    <w:rsid w:val="006E459F"/>
    <w:rsid w:val="006E4CC5"/>
    <w:rsid w:val="007014C9"/>
    <w:rsid w:val="007175E3"/>
    <w:rsid w:val="0073284B"/>
    <w:rsid w:val="007341CB"/>
    <w:rsid w:val="00746592"/>
    <w:rsid w:val="007507BF"/>
    <w:rsid w:val="00751599"/>
    <w:rsid w:val="00754401"/>
    <w:rsid w:val="007556C9"/>
    <w:rsid w:val="00764F5F"/>
    <w:rsid w:val="0078337F"/>
    <w:rsid w:val="007A3254"/>
    <w:rsid w:val="007A406A"/>
    <w:rsid w:val="007A4348"/>
    <w:rsid w:val="007C028D"/>
    <w:rsid w:val="007D20A5"/>
    <w:rsid w:val="007D7493"/>
    <w:rsid w:val="007D7CC4"/>
    <w:rsid w:val="007D7CFA"/>
    <w:rsid w:val="007E62E0"/>
    <w:rsid w:val="007F6364"/>
    <w:rsid w:val="00804A79"/>
    <w:rsid w:val="0081416E"/>
    <w:rsid w:val="00815485"/>
    <w:rsid w:val="008155A5"/>
    <w:rsid w:val="008207E0"/>
    <w:rsid w:val="008265D1"/>
    <w:rsid w:val="008301CD"/>
    <w:rsid w:val="00835673"/>
    <w:rsid w:val="008357F4"/>
    <w:rsid w:val="00840CB5"/>
    <w:rsid w:val="00840D95"/>
    <w:rsid w:val="008513EA"/>
    <w:rsid w:val="00856415"/>
    <w:rsid w:val="008567EC"/>
    <w:rsid w:val="008600AD"/>
    <w:rsid w:val="008665CD"/>
    <w:rsid w:val="0087067F"/>
    <w:rsid w:val="00875EDA"/>
    <w:rsid w:val="00877390"/>
    <w:rsid w:val="00894EBC"/>
    <w:rsid w:val="008A1E7B"/>
    <w:rsid w:val="008A2D77"/>
    <w:rsid w:val="008C3C35"/>
    <w:rsid w:val="008C45DC"/>
    <w:rsid w:val="008C78EA"/>
    <w:rsid w:val="008F18F1"/>
    <w:rsid w:val="008F2D5C"/>
    <w:rsid w:val="008F5C6B"/>
    <w:rsid w:val="008F69D1"/>
    <w:rsid w:val="00905125"/>
    <w:rsid w:val="00921A21"/>
    <w:rsid w:val="00924A04"/>
    <w:rsid w:val="00930359"/>
    <w:rsid w:val="00930F92"/>
    <w:rsid w:val="00942425"/>
    <w:rsid w:val="00950452"/>
    <w:rsid w:val="009575CC"/>
    <w:rsid w:val="00982D04"/>
    <w:rsid w:val="0098372D"/>
    <w:rsid w:val="00983FAE"/>
    <w:rsid w:val="00987E63"/>
    <w:rsid w:val="00992565"/>
    <w:rsid w:val="009A07D3"/>
    <w:rsid w:val="009A08CB"/>
    <w:rsid w:val="009B1D38"/>
    <w:rsid w:val="009B7C10"/>
    <w:rsid w:val="009C3595"/>
    <w:rsid w:val="009D14B0"/>
    <w:rsid w:val="009D1C32"/>
    <w:rsid w:val="009D7B76"/>
    <w:rsid w:val="009E0616"/>
    <w:rsid w:val="009E1107"/>
    <w:rsid w:val="009E7C18"/>
    <w:rsid w:val="00A04422"/>
    <w:rsid w:val="00A0645E"/>
    <w:rsid w:val="00A13883"/>
    <w:rsid w:val="00A20BE2"/>
    <w:rsid w:val="00A24BC8"/>
    <w:rsid w:val="00A42900"/>
    <w:rsid w:val="00A44DCA"/>
    <w:rsid w:val="00A5045C"/>
    <w:rsid w:val="00A519C6"/>
    <w:rsid w:val="00A602C1"/>
    <w:rsid w:val="00A64C3B"/>
    <w:rsid w:val="00A65BEC"/>
    <w:rsid w:val="00A701E5"/>
    <w:rsid w:val="00A73721"/>
    <w:rsid w:val="00A81D5A"/>
    <w:rsid w:val="00A82CAA"/>
    <w:rsid w:val="00AA1205"/>
    <w:rsid w:val="00AA1D9A"/>
    <w:rsid w:val="00AB712D"/>
    <w:rsid w:val="00AD152C"/>
    <w:rsid w:val="00AD5469"/>
    <w:rsid w:val="00AD73F4"/>
    <w:rsid w:val="00AE70F2"/>
    <w:rsid w:val="00AF1632"/>
    <w:rsid w:val="00AF6462"/>
    <w:rsid w:val="00B22C3F"/>
    <w:rsid w:val="00B23F0C"/>
    <w:rsid w:val="00B2511A"/>
    <w:rsid w:val="00B258F7"/>
    <w:rsid w:val="00B36634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A00AD"/>
    <w:rsid w:val="00BA47CC"/>
    <w:rsid w:val="00BC114A"/>
    <w:rsid w:val="00BC19B7"/>
    <w:rsid w:val="00BD1FBF"/>
    <w:rsid w:val="00BE4A13"/>
    <w:rsid w:val="00BF1F20"/>
    <w:rsid w:val="00C046EB"/>
    <w:rsid w:val="00C04966"/>
    <w:rsid w:val="00C1032E"/>
    <w:rsid w:val="00C1303E"/>
    <w:rsid w:val="00C235EA"/>
    <w:rsid w:val="00C24F40"/>
    <w:rsid w:val="00C30412"/>
    <w:rsid w:val="00C31360"/>
    <w:rsid w:val="00C31D9C"/>
    <w:rsid w:val="00C42C9E"/>
    <w:rsid w:val="00C46E84"/>
    <w:rsid w:val="00C47BB3"/>
    <w:rsid w:val="00C51CB4"/>
    <w:rsid w:val="00C52897"/>
    <w:rsid w:val="00C52F21"/>
    <w:rsid w:val="00C57AB9"/>
    <w:rsid w:val="00C660F8"/>
    <w:rsid w:val="00C81AD8"/>
    <w:rsid w:val="00C90EA3"/>
    <w:rsid w:val="00C95FD0"/>
    <w:rsid w:val="00C96C4F"/>
    <w:rsid w:val="00CA0EAA"/>
    <w:rsid w:val="00CA4DD2"/>
    <w:rsid w:val="00CA6E8E"/>
    <w:rsid w:val="00CB76BC"/>
    <w:rsid w:val="00CC4530"/>
    <w:rsid w:val="00CC5A60"/>
    <w:rsid w:val="00CC5DA8"/>
    <w:rsid w:val="00CC7BFD"/>
    <w:rsid w:val="00CD3B5B"/>
    <w:rsid w:val="00CE0E9C"/>
    <w:rsid w:val="00CE2ADD"/>
    <w:rsid w:val="00CF1805"/>
    <w:rsid w:val="00CF3AC8"/>
    <w:rsid w:val="00CF443A"/>
    <w:rsid w:val="00CF7EC8"/>
    <w:rsid w:val="00D11A2B"/>
    <w:rsid w:val="00D12AB1"/>
    <w:rsid w:val="00D252AE"/>
    <w:rsid w:val="00D269A7"/>
    <w:rsid w:val="00D30A40"/>
    <w:rsid w:val="00D40AED"/>
    <w:rsid w:val="00D46958"/>
    <w:rsid w:val="00D477CC"/>
    <w:rsid w:val="00D55EBD"/>
    <w:rsid w:val="00D6034E"/>
    <w:rsid w:val="00D61DDB"/>
    <w:rsid w:val="00D64458"/>
    <w:rsid w:val="00D72196"/>
    <w:rsid w:val="00D75574"/>
    <w:rsid w:val="00D8114D"/>
    <w:rsid w:val="00D86783"/>
    <w:rsid w:val="00D87015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6310"/>
    <w:rsid w:val="00DE02BF"/>
    <w:rsid w:val="00DE1294"/>
    <w:rsid w:val="00DF5748"/>
    <w:rsid w:val="00E01F88"/>
    <w:rsid w:val="00E03DF6"/>
    <w:rsid w:val="00E04A81"/>
    <w:rsid w:val="00E07A1D"/>
    <w:rsid w:val="00E142A7"/>
    <w:rsid w:val="00E2278E"/>
    <w:rsid w:val="00E22ED7"/>
    <w:rsid w:val="00E30BBA"/>
    <w:rsid w:val="00E32FED"/>
    <w:rsid w:val="00E336C1"/>
    <w:rsid w:val="00E42348"/>
    <w:rsid w:val="00E572C2"/>
    <w:rsid w:val="00E609C8"/>
    <w:rsid w:val="00E62B51"/>
    <w:rsid w:val="00E70463"/>
    <w:rsid w:val="00E75122"/>
    <w:rsid w:val="00E93B4F"/>
    <w:rsid w:val="00E95A41"/>
    <w:rsid w:val="00E95AFE"/>
    <w:rsid w:val="00E95BF8"/>
    <w:rsid w:val="00EA2830"/>
    <w:rsid w:val="00EB5D28"/>
    <w:rsid w:val="00EC72FD"/>
    <w:rsid w:val="00ED361A"/>
    <w:rsid w:val="00ED5B8E"/>
    <w:rsid w:val="00ED78C9"/>
    <w:rsid w:val="00EE0AA3"/>
    <w:rsid w:val="00EE33A4"/>
    <w:rsid w:val="00EE5B60"/>
    <w:rsid w:val="00EF6D04"/>
    <w:rsid w:val="00F10148"/>
    <w:rsid w:val="00F13356"/>
    <w:rsid w:val="00F20BE3"/>
    <w:rsid w:val="00F2481D"/>
    <w:rsid w:val="00F33889"/>
    <w:rsid w:val="00F45F27"/>
    <w:rsid w:val="00F515A1"/>
    <w:rsid w:val="00F73B9D"/>
    <w:rsid w:val="00F76DD5"/>
    <w:rsid w:val="00F9144C"/>
    <w:rsid w:val="00F91A99"/>
    <w:rsid w:val="00F928B9"/>
    <w:rsid w:val="00F963F0"/>
    <w:rsid w:val="00FA08DF"/>
    <w:rsid w:val="00FA3654"/>
    <w:rsid w:val="00FA5ED3"/>
    <w:rsid w:val="00FA6C21"/>
    <w:rsid w:val="00FB0B85"/>
    <w:rsid w:val="00FB1541"/>
    <w:rsid w:val="00FB2584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B9D61F0"/>
  <w15:docId w15:val="{2DAF5C7E-FB62-4E12-9A02-213EC21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416C3ED5-7174-4D41-B737-2B1A9B800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8</TotalTime>
  <Pages>2</Pages>
  <Words>420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5</cp:revision>
  <cp:lastPrinted>2021-11-26T11:25:00Z</cp:lastPrinted>
  <dcterms:created xsi:type="dcterms:W3CDTF">2021-11-26T10:29:00Z</dcterms:created>
  <dcterms:modified xsi:type="dcterms:W3CDTF">2021-11-26T11:25:00Z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