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6253C50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082150">
        <w:rPr>
          <w:rFonts w:ascii="Georgia" w:hAnsi="Georgia"/>
          <w:b/>
        </w:rPr>
        <w:t xml:space="preserve"> </w:t>
      </w:r>
    </w:p>
    <w:p w14:paraId="77B2539D" w14:textId="38B01352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D62C8A">
        <w:rPr>
          <w:rFonts w:ascii="Georgia" w:hAnsi="Georgia"/>
        </w:rPr>
        <w:t xml:space="preserve"> </w:t>
      </w:r>
    </w:p>
    <w:p w14:paraId="43A0223F" w14:textId="1EE48FB7" w:rsidR="00DA691C" w:rsidRPr="00481480" w:rsidRDefault="00DA691C" w:rsidP="00DA691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105080">
        <w:rPr>
          <w:rFonts w:ascii="Georgia" w:hAnsi="Georgia"/>
          <w:b/>
          <w:bCs/>
        </w:rPr>
        <w:t>ispezione alle barriere di sicurezza</w:t>
      </w:r>
      <w:r w:rsidR="00C408F0">
        <w:rPr>
          <w:rFonts w:ascii="Georgia" w:hAnsi="Georgia"/>
          <w:b/>
          <w:bCs/>
        </w:rPr>
        <w:t xml:space="preserve"> </w:t>
      </w:r>
      <w:r w:rsidR="00C408F0">
        <w:rPr>
          <w:rFonts w:ascii="Georgia" w:hAnsi="Georgia"/>
        </w:rPr>
        <w:t>sugli svincoli della stazione di Vald</w:t>
      </w:r>
      <w:r w:rsidR="00D0443B">
        <w:rPr>
          <w:rFonts w:ascii="Georgia" w:hAnsi="Georgia"/>
        </w:rPr>
        <w:t>ichiana</w:t>
      </w:r>
      <w:r w:rsidR="00105080">
        <w:rPr>
          <w:rFonts w:ascii="Georgia" w:hAnsi="Georgia"/>
        </w:rPr>
        <w:t>.</w:t>
      </w:r>
    </w:p>
    <w:p w14:paraId="4C1BF8D9" w14:textId="314A220E" w:rsidR="008567BA" w:rsidRPr="00481480" w:rsidRDefault="00481480" w:rsidP="008567BA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105080">
        <w:rPr>
          <w:rFonts w:ascii="Georgia" w:hAnsi="Georgia"/>
          <w:b/>
        </w:rPr>
        <w:t>411</w:t>
      </w:r>
      <w:r w:rsidR="006C1A6F">
        <w:rPr>
          <w:rFonts w:ascii="Georgia" w:hAnsi="Georgia"/>
          <w:b/>
        </w:rPr>
        <w:t>/202</w:t>
      </w:r>
      <w:r w:rsidR="004F75BD">
        <w:rPr>
          <w:rFonts w:ascii="Georgia" w:hAnsi="Georgia"/>
          <w:b/>
        </w:rPr>
        <w:t>3</w:t>
      </w:r>
    </w:p>
    <w:p w14:paraId="5CC1A30C" w14:textId="35B24B6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</w:t>
      </w:r>
      <w:proofErr w:type="spellStart"/>
      <w:r w:rsidRPr="00481480">
        <w:rPr>
          <w:rFonts w:ascii="Georgia" w:hAnsi="Georgia"/>
        </w:rPr>
        <w:t>italiaS.p.A</w:t>
      </w:r>
      <w:proofErr w:type="spell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</w:t>
      </w:r>
      <w:r w:rsidR="00281D83">
        <w:rPr>
          <w:rFonts w:ascii="Georgia" w:hAnsi="Georgia"/>
        </w:rPr>
        <w:t xml:space="preserve">nella persona dell’ Ing. </w:t>
      </w:r>
      <w:r w:rsidR="004F75BD">
        <w:rPr>
          <w:rFonts w:ascii="Georgia" w:hAnsi="Georgia"/>
        </w:rPr>
        <w:t>Giuseppe D’Elia</w:t>
      </w:r>
      <w:r w:rsidR="008567BA">
        <w:rPr>
          <w:rFonts w:ascii="Georgia" w:hAnsi="Georgia"/>
        </w:rPr>
        <w:t xml:space="preserve"> </w:t>
      </w:r>
      <w:r w:rsidR="002550A3">
        <w:rPr>
          <w:rFonts w:ascii="Georgia" w:hAnsi="Georgia"/>
        </w:rPr>
        <w:t>responsabile della struttura esercizio</w:t>
      </w:r>
      <w:r w:rsidR="00281D83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P R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60B86464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6E446E" w:rsidRPr="006E446E">
        <w:rPr>
          <w:rFonts w:ascii="Georgia" w:hAnsi="Georgia"/>
          <w:b/>
          <w:bCs/>
        </w:rPr>
        <w:t>chiudere</w:t>
      </w:r>
      <w:r w:rsidR="006E446E">
        <w:rPr>
          <w:rFonts w:ascii="Georgia" w:hAnsi="Georgia"/>
        </w:rPr>
        <w:t xml:space="preserve"> </w:t>
      </w:r>
      <w:r w:rsidR="00BA6DD8" w:rsidRPr="006C1A6F">
        <w:rPr>
          <w:rFonts w:ascii="Georgia" w:hAnsi="Georgia"/>
          <w:b/>
        </w:rPr>
        <w:t>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</w:t>
      </w:r>
      <w:r w:rsidR="003F008B">
        <w:rPr>
          <w:rFonts w:ascii="Georgia" w:hAnsi="Georgia"/>
          <w:b/>
        </w:rPr>
        <w:t>Vald</w:t>
      </w:r>
      <w:r w:rsidR="00D0443B">
        <w:rPr>
          <w:rFonts w:ascii="Georgia" w:hAnsi="Georgia"/>
          <w:b/>
        </w:rPr>
        <w:t>ichiana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3EBDAABB" w14:textId="7BC04616" w:rsidR="00733849" w:rsidRDefault="00C408F0" w:rsidP="00C408F0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In ENTRATA con</w:t>
      </w:r>
      <w:r w:rsidR="00105080">
        <w:rPr>
          <w:rFonts w:ascii="Georgia" w:hAnsi="Georgia"/>
          <w:b/>
          <w:bCs/>
        </w:rPr>
        <w:t xml:space="preserve"> ENTRAMBE le</w:t>
      </w:r>
      <w:r>
        <w:rPr>
          <w:rFonts w:ascii="Georgia" w:hAnsi="Georgia"/>
          <w:b/>
          <w:bCs/>
        </w:rPr>
        <w:t xml:space="preserve"> direzion</w:t>
      </w:r>
      <w:r w:rsidR="00105080">
        <w:rPr>
          <w:rFonts w:ascii="Georgia" w:hAnsi="Georgia"/>
          <w:b/>
          <w:bCs/>
        </w:rPr>
        <w:t>i</w:t>
      </w:r>
      <w:r>
        <w:rPr>
          <w:rFonts w:ascii="Georgia" w:hAnsi="Georgia"/>
          <w:b/>
          <w:bCs/>
        </w:rPr>
        <w:t xml:space="preserve"> </w:t>
      </w:r>
      <w:r w:rsidR="00105080">
        <w:rPr>
          <w:rFonts w:ascii="Georgia" w:hAnsi="Georgia"/>
          <w:b/>
          <w:bCs/>
        </w:rPr>
        <w:t>(Firenze</w:t>
      </w:r>
      <w:r>
        <w:rPr>
          <w:rFonts w:ascii="Georgia" w:hAnsi="Georgia"/>
          <w:b/>
          <w:bCs/>
        </w:rPr>
        <w:t xml:space="preserve"> e Roma</w:t>
      </w:r>
      <w:r w:rsidR="00105080">
        <w:rPr>
          <w:rFonts w:ascii="Georgia" w:hAnsi="Georgia"/>
          <w:b/>
          <w:bCs/>
        </w:rPr>
        <w:t>)</w:t>
      </w:r>
      <w:r>
        <w:rPr>
          <w:rFonts w:ascii="Georgia" w:hAnsi="Georgia"/>
          <w:b/>
          <w:bCs/>
        </w:rPr>
        <w:t xml:space="preserve"> </w:t>
      </w:r>
      <w:r w:rsidR="003601A0" w:rsidRPr="00DA691C">
        <w:rPr>
          <w:rFonts w:ascii="Georgia" w:hAnsi="Georgia"/>
        </w:rPr>
        <w:t>dalle o</w:t>
      </w:r>
      <w:r w:rsidR="00B8407D" w:rsidRPr="00DA691C">
        <w:rPr>
          <w:rFonts w:ascii="Georgia" w:hAnsi="Georgia"/>
        </w:rPr>
        <w:t>re 2</w:t>
      </w:r>
      <w:r w:rsidR="004F75BD">
        <w:rPr>
          <w:rFonts w:ascii="Georgia" w:hAnsi="Georgia"/>
        </w:rPr>
        <w:t>2</w:t>
      </w:r>
      <w:r w:rsidR="005472C0" w:rsidRPr="00DA691C">
        <w:rPr>
          <w:rFonts w:ascii="Georgia" w:hAnsi="Georgia"/>
        </w:rPr>
        <w:t xml:space="preserve">:00 </w:t>
      </w:r>
      <w:r w:rsidR="00077B30" w:rsidRPr="00DA691C">
        <w:rPr>
          <w:rFonts w:ascii="Georgia" w:hAnsi="Georgia"/>
        </w:rPr>
        <w:t xml:space="preserve">del </w:t>
      </w:r>
      <w:r w:rsidR="00105080">
        <w:rPr>
          <w:rFonts w:ascii="Georgia" w:hAnsi="Georgia"/>
        </w:rPr>
        <w:t>6 Settembre</w:t>
      </w:r>
      <w:r w:rsidR="008567BA" w:rsidRPr="00DA691C">
        <w:rPr>
          <w:rFonts w:ascii="Georgia" w:hAnsi="Georgia"/>
        </w:rPr>
        <w:t xml:space="preserve"> 202</w:t>
      </w:r>
      <w:r w:rsidR="004F75BD">
        <w:rPr>
          <w:rFonts w:ascii="Georgia" w:hAnsi="Georgia"/>
        </w:rPr>
        <w:t>3</w:t>
      </w:r>
      <w:r w:rsidR="00077B30" w:rsidRPr="00DA691C">
        <w:rPr>
          <w:rFonts w:ascii="Georgia" w:hAnsi="Georgia"/>
        </w:rPr>
        <w:t xml:space="preserve"> </w:t>
      </w:r>
      <w:r w:rsidR="003601A0" w:rsidRPr="00DA691C">
        <w:rPr>
          <w:rFonts w:ascii="Georgia" w:hAnsi="Georgia"/>
        </w:rPr>
        <w:t>alle ore 0</w:t>
      </w:r>
      <w:r w:rsidR="00105080">
        <w:rPr>
          <w:rFonts w:ascii="Georgia" w:hAnsi="Georgia"/>
        </w:rPr>
        <w:t>1</w:t>
      </w:r>
      <w:r w:rsidR="003601A0" w:rsidRPr="00DA691C">
        <w:rPr>
          <w:rFonts w:ascii="Georgia" w:hAnsi="Georgia"/>
        </w:rPr>
        <w:t xml:space="preserve">:00 del </w:t>
      </w:r>
      <w:bookmarkEnd w:id="0"/>
      <w:r w:rsidR="00105080">
        <w:rPr>
          <w:rFonts w:ascii="Georgia" w:hAnsi="Georgia"/>
        </w:rPr>
        <w:t>7 Settembre</w:t>
      </w:r>
      <w:r w:rsidR="00733849">
        <w:rPr>
          <w:rFonts w:ascii="Georgia" w:hAnsi="Georgia"/>
        </w:rPr>
        <w:t xml:space="preserve"> 202</w:t>
      </w:r>
      <w:r w:rsidR="004F75BD">
        <w:rPr>
          <w:rFonts w:ascii="Georgia" w:hAnsi="Georgia"/>
        </w:rPr>
        <w:t>3</w:t>
      </w:r>
      <w:r w:rsidR="009C0806">
        <w:rPr>
          <w:rFonts w:ascii="Georgia" w:hAnsi="Georgia"/>
        </w:rPr>
        <w:t>;</w:t>
      </w:r>
    </w:p>
    <w:p w14:paraId="212CF7C9" w14:textId="21305BC9" w:rsidR="004F75BD" w:rsidRPr="00C7023C" w:rsidRDefault="004F75BD" w:rsidP="007C2ABA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C7023C">
        <w:rPr>
          <w:rFonts w:ascii="Georgia" w:hAnsi="Georgia"/>
          <w:b/>
          <w:bCs/>
        </w:rPr>
        <w:t xml:space="preserve">In </w:t>
      </w:r>
      <w:r w:rsidR="00105080">
        <w:rPr>
          <w:rFonts w:ascii="Georgia" w:hAnsi="Georgia"/>
          <w:b/>
          <w:bCs/>
        </w:rPr>
        <w:t>USCITA</w:t>
      </w:r>
      <w:r w:rsidRPr="00C7023C">
        <w:rPr>
          <w:rFonts w:ascii="Georgia" w:hAnsi="Georgia"/>
          <w:b/>
          <w:bCs/>
        </w:rPr>
        <w:t xml:space="preserve"> con </w:t>
      </w:r>
      <w:r w:rsidR="00105080">
        <w:rPr>
          <w:rFonts w:ascii="Georgia" w:hAnsi="Georgia"/>
          <w:b/>
          <w:bCs/>
        </w:rPr>
        <w:t>ENTRAMBE le provenienze</w:t>
      </w:r>
      <w:r w:rsidRPr="00C7023C">
        <w:rPr>
          <w:rFonts w:ascii="Georgia" w:hAnsi="Georgia"/>
          <w:b/>
          <w:bCs/>
        </w:rPr>
        <w:t xml:space="preserve"> </w:t>
      </w:r>
      <w:r w:rsidR="00105080">
        <w:rPr>
          <w:rFonts w:ascii="Georgia" w:hAnsi="Georgia"/>
          <w:b/>
          <w:bCs/>
        </w:rPr>
        <w:t>(</w:t>
      </w:r>
      <w:r w:rsidR="00105080" w:rsidRPr="00C7023C">
        <w:rPr>
          <w:rFonts w:ascii="Georgia" w:hAnsi="Georgia"/>
          <w:b/>
          <w:bCs/>
        </w:rPr>
        <w:t>Firenze</w:t>
      </w:r>
      <w:r w:rsidR="00105080">
        <w:rPr>
          <w:rFonts w:ascii="Georgia" w:hAnsi="Georgia"/>
          <w:b/>
          <w:bCs/>
        </w:rPr>
        <w:t xml:space="preserve"> e Roma)</w:t>
      </w:r>
      <w:r w:rsidRPr="00C7023C">
        <w:rPr>
          <w:rFonts w:ascii="Georgia" w:hAnsi="Georgia"/>
          <w:b/>
          <w:bCs/>
        </w:rPr>
        <w:t xml:space="preserve"> </w:t>
      </w:r>
      <w:r w:rsidRPr="00C7023C">
        <w:rPr>
          <w:rFonts w:ascii="Georgia" w:hAnsi="Georgia"/>
        </w:rPr>
        <w:t xml:space="preserve">dalle ore </w:t>
      </w:r>
      <w:r w:rsidR="00105080">
        <w:rPr>
          <w:rFonts w:ascii="Georgia" w:hAnsi="Georgia"/>
        </w:rPr>
        <w:t>01</w:t>
      </w:r>
      <w:r w:rsidRPr="00C7023C">
        <w:rPr>
          <w:rFonts w:ascii="Georgia" w:hAnsi="Georgia"/>
        </w:rPr>
        <w:t>:00 alle ore 0</w:t>
      </w:r>
      <w:r w:rsidR="00105080">
        <w:rPr>
          <w:rFonts w:ascii="Georgia" w:hAnsi="Georgia"/>
        </w:rPr>
        <w:t>4</w:t>
      </w:r>
      <w:r w:rsidRPr="00C7023C">
        <w:rPr>
          <w:rFonts w:ascii="Georgia" w:hAnsi="Georgia"/>
        </w:rPr>
        <w:t xml:space="preserve">:00 del </w:t>
      </w:r>
      <w:r w:rsidR="00105080">
        <w:rPr>
          <w:rFonts w:ascii="Georgia" w:hAnsi="Georgia"/>
        </w:rPr>
        <w:t>7 Settembre</w:t>
      </w:r>
      <w:r w:rsidRPr="00C7023C">
        <w:rPr>
          <w:rFonts w:ascii="Georgia" w:hAnsi="Georgia"/>
        </w:rPr>
        <w:t xml:space="preserve"> 2023;</w:t>
      </w:r>
    </w:p>
    <w:p w14:paraId="5435E0EA" w14:textId="4F86DA6E" w:rsidR="00B946DF" w:rsidRPr="00733849" w:rsidRDefault="00733849" w:rsidP="00733849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8567BA" w:rsidRPr="00733849">
        <w:rPr>
          <w:rFonts w:ascii="Georgia" w:hAnsi="Georgia"/>
        </w:rPr>
        <w:t xml:space="preserve"> </w:t>
      </w:r>
      <w:r w:rsidR="0056269C" w:rsidRPr="00733849">
        <w:rPr>
          <w:rFonts w:ascii="Georgia" w:hAnsi="Georgia"/>
        </w:rPr>
        <w:t>- che sarà garantito il transito dei mezzi</w:t>
      </w:r>
      <w:r w:rsidR="00661B8D" w:rsidRPr="00733849">
        <w:rPr>
          <w:rFonts w:ascii="Georgia" w:hAnsi="Georgia"/>
        </w:rPr>
        <w:t xml:space="preserve"> di soccorso e dei mezzi della </w:t>
      </w:r>
    </w:p>
    <w:p w14:paraId="34082A73" w14:textId="7B37AAF2" w:rsidR="00E503E4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63E2FE66" w14:textId="2470C4FA" w:rsidR="00C7023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</w:t>
      </w:r>
      <w:r w:rsidR="00733849">
        <w:rPr>
          <w:rFonts w:ascii="Georgia" w:hAnsi="Georgia"/>
        </w:rPr>
        <w:t xml:space="preserve"> al</w:t>
      </w:r>
      <w:r w:rsidR="00C62A3B">
        <w:rPr>
          <w:rFonts w:ascii="Georgia" w:hAnsi="Georgia"/>
        </w:rPr>
        <w:t>la stazione di Vald</w:t>
      </w:r>
      <w:r w:rsidR="00D0443B">
        <w:rPr>
          <w:rFonts w:ascii="Georgia" w:hAnsi="Georgia"/>
        </w:rPr>
        <w:t>ichiana</w:t>
      </w:r>
      <w:r w:rsidR="00C62A3B">
        <w:rPr>
          <w:rFonts w:ascii="Georgia" w:hAnsi="Georgia"/>
        </w:rPr>
        <w:t xml:space="preserve">, </w:t>
      </w:r>
      <w:r w:rsidR="001C22F0">
        <w:rPr>
          <w:rFonts w:ascii="Georgia" w:hAnsi="Georgia"/>
        </w:rPr>
        <w:t>si cons</w:t>
      </w:r>
      <w:r w:rsidR="000B7D7B">
        <w:rPr>
          <w:rFonts w:ascii="Georgia" w:hAnsi="Georgia"/>
        </w:rPr>
        <w:t xml:space="preserve">iglia </w:t>
      </w:r>
      <w:r w:rsidR="00105080">
        <w:rPr>
          <w:rFonts w:ascii="Georgia" w:hAnsi="Georgia"/>
        </w:rPr>
        <w:t>di utilizzare</w:t>
      </w:r>
      <w:r w:rsidR="00733849">
        <w:rPr>
          <w:rFonts w:ascii="Georgia" w:hAnsi="Georgia"/>
        </w:rPr>
        <w:t xml:space="preserve">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</w:t>
      </w:r>
      <w:r w:rsidR="00D0443B">
        <w:rPr>
          <w:rFonts w:ascii="Georgia" w:hAnsi="Georgia"/>
        </w:rPr>
        <w:t>Monte San Savino</w:t>
      </w:r>
      <w:r w:rsidR="00105080">
        <w:rPr>
          <w:rFonts w:ascii="Georgia" w:hAnsi="Georgia"/>
        </w:rPr>
        <w:t>;</w:t>
      </w:r>
    </w:p>
    <w:p w14:paraId="01668FA3" w14:textId="34CF8362" w:rsidR="00D0443B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B6EA985" w14:textId="04F7BFAF" w:rsidR="003601A0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321900B" w14:textId="69C67827" w:rsidR="004979E8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6DF79050" w14:textId="77777777" w:rsidR="00105080" w:rsidRDefault="00105080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2A5DB44" w14:textId="77777777" w:rsidR="00105080" w:rsidRDefault="00105080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79135EF" w14:textId="77777777" w:rsidR="00105080" w:rsidRDefault="00105080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C3DF97E" w14:textId="77777777" w:rsidR="00105080" w:rsidRDefault="00105080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3D290A8" w14:textId="7911F289" w:rsidR="00733849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V I S T I</w:t>
      </w:r>
    </w:p>
    <w:p w14:paraId="52DBFE0E" w14:textId="5593AE5D" w:rsidR="00951391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5e 6 del T.U. n°  285 del 30-04-92 sulla disciplina dell</w:t>
      </w:r>
      <w:r w:rsidR="000D7866">
        <w:rPr>
          <w:rFonts w:ascii="Georgia" w:hAnsi="Georgia"/>
        </w:rPr>
        <w:t>a</w:t>
      </w:r>
    </w:p>
    <w:p w14:paraId="0029B4FA" w14:textId="16AB5D60" w:rsidR="00DA691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51B2B67F" w14:textId="4AEE5404" w:rsidR="00BC62C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segnaletica  relativa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097C77D6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105080" w:rsidRPr="00481480">
        <w:rPr>
          <w:rFonts w:ascii="Georgia" w:hAnsi="Georgia"/>
        </w:rPr>
        <w:t>’ attuazione</w:t>
      </w:r>
      <w:r w:rsidRPr="00481480">
        <w:rPr>
          <w:rFonts w:ascii="Georgia" w:hAnsi="Georgia"/>
        </w:rPr>
        <w:t xml:space="preserve">  di   quanto  sopra  esposto a far data </w:t>
      </w:r>
      <w:r w:rsidR="00DB1BD3" w:rsidRPr="00077B30">
        <w:rPr>
          <w:rFonts w:ascii="Georgia" w:hAnsi="Georgia"/>
        </w:rPr>
        <w:t>dalle o</w:t>
      </w:r>
      <w:r w:rsidR="00DB1BD3">
        <w:rPr>
          <w:rFonts w:ascii="Georgia" w:hAnsi="Georgia"/>
        </w:rPr>
        <w:t>re 2</w:t>
      </w:r>
      <w:r w:rsidR="00DB1BD3" w:rsidRPr="00077B30">
        <w:rPr>
          <w:rFonts w:ascii="Georgia" w:hAnsi="Georgia"/>
        </w:rPr>
        <w:t xml:space="preserve">2:00 del </w:t>
      </w:r>
      <w:r w:rsidR="00105080">
        <w:rPr>
          <w:rFonts w:ascii="Georgia" w:hAnsi="Georgia"/>
        </w:rPr>
        <w:t>6 Settembre</w:t>
      </w:r>
      <w:r w:rsidR="008567BA">
        <w:rPr>
          <w:rFonts w:ascii="Georgia" w:hAnsi="Georgia"/>
        </w:rPr>
        <w:t xml:space="preserve"> 202</w:t>
      </w:r>
      <w:r w:rsidR="0081201A">
        <w:rPr>
          <w:rFonts w:ascii="Georgia" w:hAnsi="Georgia"/>
        </w:rPr>
        <w:t>3</w:t>
      </w:r>
      <w:r w:rsidR="00DB1BD3" w:rsidRPr="00077B30">
        <w:rPr>
          <w:rFonts w:ascii="Georgia" w:hAnsi="Georgia"/>
        </w:rPr>
        <w:t xml:space="preserve"> alle ore 06:00 del </w:t>
      </w:r>
      <w:r w:rsidR="00105080">
        <w:rPr>
          <w:rFonts w:ascii="Georgia" w:hAnsi="Georgia"/>
        </w:rPr>
        <w:t>7 Settembre</w:t>
      </w:r>
      <w:r w:rsidR="0081201A">
        <w:rPr>
          <w:rFonts w:ascii="Georgia" w:hAnsi="Georgia"/>
        </w:rPr>
        <w:t xml:space="preserve"> 2023</w:t>
      </w:r>
      <w:r w:rsidR="00B8407D">
        <w:rPr>
          <w:rFonts w:ascii="Georgia" w:hAnsi="Georgia"/>
        </w:rPr>
        <w:t>.</w:t>
      </w:r>
    </w:p>
    <w:p w14:paraId="17689A0F" w14:textId="1793C178" w:rsidR="006C1A6F" w:rsidRPr="006A0627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105080">
        <w:rPr>
          <w:rFonts w:ascii="Georgia" w:hAnsi="Georgia"/>
        </w:rPr>
        <w:t>30 Agosto</w:t>
      </w:r>
      <w:r w:rsidR="0081201A">
        <w:rPr>
          <w:rFonts w:ascii="Georgia" w:hAnsi="Georgia"/>
        </w:rPr>
        <w:t xml:space="preserve"> 2023</w:t>
      </w:r>
      <w:r w:rsidR="008567BA">
        <w:rPr>
          <w:rFonts w:ascii="Georgia" w:hAnsi="Georgia"/>
        </w:rPr>
        <w:t>.</w:t>
      </w:r>
    </w:p>
    <w:p w14:paraId="16F600AD" w14:textId="10369B7A" w:rsidR="00DB3B50" w:rsidRDefault="00DB3B50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  <w:r>
        <w:rPr>
          <w:noProof/>
          <w:sz w:val="16"/>
          <w:szCs w:val="16"/>
        </w:rPr>
        <w:tab/>
      </w:r>
    </w:p>
    <w:p w14:paraId="19F75AD5" w14:textId="41646A1B" w:rsidR="008567BA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i/>
          <w:noProof/>
          <w:color w:val="0000FF"/>
        </w:rPr>
      </w:pPr>
    </w:p>
    <w:p w14:paraId="3C447C36" w14:textId="7113CE39" w:rsidR="008567BA" w:rsidRPr="002550A3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8"/>
          <w:szCs w:val="18"/>
        </w:rPr>
      </w:pPr>
      <w:r>
        <w:rPr>
          <w:b/>
          <w:i/>
          <w:noProof/>
          <w:color w:val="0000FF"/>
        </w:rPr>
        <w:tab/>
      </w:r>
      <w:r>
        <w:rPr>
          <w:b/>
          <w:i/>
          <w:noProof/>
          <w:color w:val="0000FF"/>
        </w:rPr>
        <w:tab/>
      </w:r>
    </w:p>
    <w:p w14:paraId="2E0D8F14" w14:textId="5696DBB9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936ADD5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B7ADBB" w14:textId="77777777" w:rsidR="008567BA" w:rsidRPr="006266A8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90A13F" w14:textId="38083412" w:rsidR="008567BA" w:rsidRPr="00DB3B50" w:rsidRDefault="008567BA" w:rsidP="008567B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>
        <w:rPr>
          <w:b/>
          <w:noProof/>
          <w:color w:val="0000FF"/>
          <w:sz w:val="20"/>
          <w:szCs w:val="20"/>
        </w:rPr>
        <w:t xml:space="preserve"> </w:t>
      </w:r>
      <w:r w:rsidR="0081201A">
        <w:rPr>
          <w:b/>
          <w:noProof/>
          <w:color w:val="0000FF"/>
          <w:sz w:val="20"/>
          <w:szCs w:val="20"/>
        </w:rPr>
        <w:t>Giuseppe D’Elia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075321479">
    <w:abstractNumId w:val="7"/>
  </w:num>
  <w:num w:numId="2" w16cid:durableId="552422208">
    <w:abstractNumId w:val="4"/>
  </w:num>
  <w:num w:numId="3" w16cid:durableId="645084243">
    <w:abstractNumId w:val="1"/>
  </w:num>
  <w:num w:numId="4" w16cid:durableId="777919276">
    <w:abstractNumId w:val="2"/>
  </w:num>
  <w:num w:numId="5" w16cid:durableId="1092122566">
    <w:abstractNumId w:val="5"/>
  </w:num>
  <w:num w:numId="6" w16cid:durableId="1277057369">
    <w:abstractNumId w:val="3"/>
  </w:num>
  <w:num w:numId="7" w16cid:durableId="1993021513">
    <w:abstractNumId w:val="6"/>
  </w:num>
  <w:num w:numId="8" w16cid:durableId="201884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215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05080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0A30"/>
    <w:rsid w:val="00242CE9"/>
    <w:rsid w:val="00243D0A"/>
    <w:rsid w:val="00244B6F"/>
    <w:rsid w:val="002453BA"/>
    <w:rsid w:val="00247ED8"/>
    <w:rsid w:val="0025011F"/>
    <w:rsid w:val="0025388E"/>
    <w:rsid w:val="002550A3"/>
    <w:rsid w:val="00273AE6"/>
    <w:rsid w:val="00277528"/>
    <w:rsid w:val="00277CAA"/>
    <w:rsid w:val="00281D83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216E1"/>
    <w:rsid w:val="00330BCA"/>
    <w:rsid w:val="00336D5A"/>
    <w:rsid w:val="003453EB"/>
    <w:rsid w:val="00350CD5"/>
    <w:rsid w:val="003514AD"/>
    <w:rsid w:val="00353655"/>
    <w:rsid w:val="00356535"/>
    <w:rsid w:val="003601A0"/>
    <w:rsid w:val="00373CE7"/>
    <w:rsid w:val="0037502D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008B"/>
    <w:rsid w:val="003F3390"/>
    <w:rsid w:val="003F3F01"/>
    <w:rsid w:val="00407812"/>
    <w:rsid w:val="004111A8"/>
    <w:rsid w:val="004169C0"/>
    <w:rsid w:val="0042009D"/>
    <w:rsid w:val="00435D6F"/>
    <w:rsid w:val="00450D5B"/>
    <w:rsid w:val="00462632"/>
    <w:rsid w:val="00467D68"/>
    <w:rsid w:val="00481480"/>
    <w:rsid w:val="00495784"/>
    <w:rsid w:val="004966E7"/>
    <w:rsid w:val="004979E8"/>
    <w:rsid w:val="004A252C"/>
    <w:rsid w:val="004A4A6B"/>
    <w:rsid w:val="004B126F"/>
    <w:rsid w:val="004C0D65"/>
    <w:rsid w:val="004C16D6"/>
    <w:rsid w:val="004D5BDA"/>
    <w:rsid w:val="004D6FA0"/>
    <w:rsid w:val="004E12C8"/>
    <w:rsid w:val="004E7B7C"/>
    <w:rsid w:val="004F75BD"/>
    <w:rsid w:val="00501077"/>
    <w:rsid w:val="00511611"/>
    <w:rsid w:val="005129EA"/>
    <w:rsid w:val="00513FA5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4A0"/>
    <w:rsid w:val="005A7CCD"/>
    <w:rsid w:val="005B582A"/>
    <w:rsid w:val="005B7E93"/>
    <w:rsid w:val="005C5C49"/>
    <w:rsid w:val="005D0A36"/>
    <w:rsid w:val="005D5D46"/>
    <w:rsid w:val="005E2C15"/>
    <w:rsid w:val="005E43D5"/>
    <w:rsid w:val="005F080B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B1F05"/>
    <w:rsid w:val="006C1A6F"/>
    <w:rsid w:val="006C3970"/>
    <w:rsid w:val="006C6F45"/>
    <w:rsid w:val="006E04C9"/>
    <w:rsid w:val="006E34EF"/>
    <w:rsid w:val="006E446E"/>
    <w:rsid w:val="006E4CC5"/>
    <w:rsid w:val="007014C9"/>
    <w:rsid w:val="007115AB"/>
    <w:rsid w:val="007175E3"/>
    <w:rsid w:val="0073284B"/>
    <w:rsid w:val="00733849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D7493"/>
    <w:rsid w:val="007D7CC4"/>
    <w:rsid w:val="007E4740"/>
    <w:rsid w:val="00804A79"/>
    <w:rsid w:val="0081201A"/>
    <w:rsid w:val="0081286B"/>
    <w:rsid w:val="00815485"/>
    <w:rsid w:val="008155A5"/>
    <w:rsid w:val="008207E0"/>
    <w:rsid w:val="008357F4"/>
    <w:rsid w:val="008513EA"/>
    <w:rsid w:val="00856415"/>
    <w:rsid w:val="008567BA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78EA"/>
    <w:rsid w:val="008E047B"/>
    <w:rsid w:val="008E543C"/>
    <w:rsid w:val="008F2D5C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1391"/>
    <w:rsid w:val="009554AE"/>
    <w:rsid w:val="009575CC"/>
    <w:rsid w:val="0098372D"/>
    <w:rsid w:val="00985199"/>
    <w:rsid w:val="00992565"/>
    <w:rsid w:val="00994DC3"/>
    <w:rsid w:val="00997859"/>
    <w:rsid w:val="009A07D3"/>
    <w:rsid w:val="009B1D38"/>
    <w:rsid w:val="009B275C"/>
    <w:rsid w:val="009B7C10"/>
    <w:rsid w:val="009C0806"/>
    <w:rsid w:val="009C3595"/>
    <w:rsid w:val="009D14B0"/>
    <w:rsid w:val="009D1C32"/>
    <w:rsid w:val="009E1107"/>
    <w:rsid w:val="009E473F"/>
    <w:rsid w:val="00A04422"/>
    <w:rsid w:val="00A076C8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3721"/>
    <w:rsid w:val="00A77767"/>
    <w:rsid w:val="00A82CAA"/>
    <w:rsid w:val="00A87AE0"/>
    <w:rsid w:val="00AA1205"/>
    <w:rsid w:val="00AA1D9A"/>
    <w:rsid w:val="00AB712D"/>
    <w:rsid w:val="00AC2BA0"/>
    <w:rsid w:val="00AD5469"/>
    <w:rsid w:val="00AE70F2"/>
    <w:rsid w:val="00AE7695"/>
    <w:rsid w:val="00B03E97"/>
    <w:rsid w:val="00B20BCB"/>
    <w:rsid w:val="00B22C3F"/>
    <w:rsid w:val="00B23F0C"/>
    <w:rsid w:val="00B2511A"/>
    <w:rsid w:val="00B258F7"/>
    <w:rsid w:val="00B27740"/>
    <w:rsid w:val="00B42EA0"/>
    <w:rsid w:val="00B44F45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767FF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C62C3"/>
    <w:rsid w:val="00BE2F1D"/>
    <w:rsid w:val="00BE3080"/>
    <w:rsid w:val="00BF236F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08F0"/>
    <w:rsid w:val="00C42C9E"/>
    <w:rsid w:val="00C46E84"/>
    <w:rsid w:val="00C51CB4"/>
    <w:rsid w:val="00C52897"/>
    <w:rsid w:val="00C57AB9"/>
    <w:rsid w:val="00C62A3B"/>
    <w:rsid w:val="00C65736"/>
    <w:rsid w:val="00C660F8"/>
    <w:rsid w:val="00C7023C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0443B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62C8A"/>
    <w:rsid w:val="00D75574"/>
    <w:rsid w:val="00D75E9F"/>
    <w:rsid w:val="00D84630"/>
    <w:rsid w:val="00D8518E"/>
    <w:rsid w:val="00D86783"/>
    <w:rsid w:val="00D87CAE"/>
    <w:rsid w:val="00D95BC2"/>
    <w:rsid w:val="00D96E7A"/>
    <w:rsid w:val="00DA577E"/>
    <w:rsid w:val="00DA691C"/>
    <w:rsid w:val="00DB13D9"/>
    <w:rsid w:val="00DB13EB"/>
    <w:rsid w:val="00DB1BD3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3E4"/>
    <w:rsid w:val="00E50A7B"/>
    <w:rsid w:val="00E55FB8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2AC9"/>
    <w:rsid w:val="00F071CD"/>
    <w:rsid w:val="00F10148"/>
    <w:rsid w:val="00F1337D"/>
    <w:rsid w:val="00F15393"/>
    <w:rsid w:val="00F20BE3"/>
    <w:rsid w:val="00F22689"/>
    <w:rsid w:val="00F33889"/>
    <w:rsid w:val="00F45F27"/>
    <w:rsid w:val="00F50120"/>
    <w:rsid w:val="00F515A1"/>
    <w:rsid w:val="00F76DD5"/>
    <w:rsid w:val="00F9144C"/>
    <w:rsid w:val="00F963F0"/>
    <w:rsid w:val="00FA3654"/>
    <w:rsid w:val="00FB0B85"/>
    <w:rsid w:val="00FB1541"/>
    <w:rsid w:val="00FB5615"/>
    <w:rsid w:val="00FB7FA9"/>
    <w:rsid w:val="00FC32D6"/>
    <w:rsid w:val="00FC6B56"/>
    <w:rsid w:val="00FC6DDA"/>
    <w:rsid w:val="00FD10C5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7</TotalTime>
  <Pages>2</Pages>
  <Words>287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3</cp:revision>
  <cp:lastPrinted>2022-07-27T12:28:00Z</cp:lastPrinted>
  <dcterms:created xsi:type="dcterms:W3CDTF">2023-08-30T09:34:00Z</dcterms:created>
  <dcterms:modified xsi:type="dcterms:W3CDTF">2023-08-30T09:40:00Z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