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8FE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0AAEE2F" w14:textId="17AE72B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BA47CC">
        <w:rPr>
          <w:rFonts w:ascii="Georgia" w:hAnsi="Georgia"/>
          <w:b/>
        </w:rPr>
        <w:t xml:space="preserve">  </w:t>
      </w:r>
    </w:p>
    <w:p w14:paraId="58804362" w14:textId="77777777" w:rsidR="00B36634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F2481D">
        <w:rPr>
          <w:rFonts w:ascii="Georgia" w:hAnsi="Georgia"/>
        </w:rPr>
        <w:t>Milano – Napoli “</w:t>
      </w:r>
      <w:r w:rsidR="008F18F1">
        <w:rPr>
          <w:rFonts w:ascii="Georgia" w:hAnsi="Georgia"/>
        </w:rPr>
        <w:t>Panoramica</w:t>
      </w:r>
      <w:r w:rsidR="00F2481D">
        <w:rPr>
          <w:rFonts w:ascii="Georgia" w:hAnsi="Georgia"/>
        </w:rPr>
        <w:t>”</w:t>
      </w:r>
      <w:r w:rsidR="0028058E">
        <w:rPr>
          <w:rFonts w:ascii="Georgia" w:hAnsi="Georgia"/>
        </w:rPr>
        <w:t xml:space="preserve"> </w:t>
      </w:r>
    </w:p>
    <w:p w14:paraId="4BA5FD4A" w14:textId="3F4DD987" w:rsidR="00481480" w:rsidRPr="00481480" w:rsidRDefault="00A90DC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F43DA3" w:rsidRPr="008C71AF">
        <w:rPr>
          <w:rFonts w:ascii="Georgia" w:hAnsi="Georgia"/>
          <w:b/>
          <w:bCs/>
        </w:rPr>
        <w:t>manutenzione pensilina</w:t>
      </w:r>
      <w:r w:rsidR="00DE31DF">
        <w:rPr>
          <w:rFonts w:ascii="Georgia" w:hAnsi="Georgia"/>
        </w:rPr>
        <w:t xml:space="preserve"> della stazione autostradale di Pian del Voglio</w:t>
      </w:r>
      <w:r>
        <w:rPr>
          <w:rFonts w:ascii="Georgia" w:hAnsi="Georgia"/>
        </w:rPr>
        <w:t>.</w:t>
      </w:r>
    </w:p>
    <w:p w14:paraId="39F2CEEF" w14:textId="3AC0F0F8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F43DA3">
        <w:rPr>
          <w:rFonts w:ascii="Georgia" w:hAnsi="Georgia"/>
          <w:b/>
        </w:rPr>
        <w:t>45</w:t>
      </w:r>
      <w:r w:rsidR="009D7B76">
        <w:rPr>
          <w:rFonts w:ascii="Georgia" w:hAnsi="Georgia"/>
          <w:b/>
        </w:rPr>
        <w:t>/202</w:t>
      </w:r>
      <w:r w:rsidR="00F43DA3">
        <w:rPr>
          <w:rFonts w:ascii="Georgia" w:hAnsi="Georgia"/>
          <w:b/>
        </w:rPr>
        <w:t>3</w:t>
      </w:r>
    </w:p>
    <w:p w14:paraId="32F97281" w14:textId="0417BEE0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D41375">
        <w:rPr>
          <w:rFonts w:ascii="Georgia" w:hAnsi="Georgia"/>
        </w:rPr>
        <w:t xml:space="preserve"> Natale Marco Pellicanò</w:t>
      </w:r>
      <w:r w:rsidR="00D41375" w:rsidRPr="00481480">
        <w:rPr>
          <w:rFonts w:ascii="Georgia" w:hAnsi="Georgia"/>
        </w:rPr>
        <w:t xml:space="preserve"> </w:t>
      </w:r>
      <w:r w:rsidR="008357F4">
        <w:rPr>
          <w:rFonts w:ascii="Georgia" w:hAnsi="Georgia"/>
        </w:rPr>
        <w:t xml:space="preserve">responsabile della Struttura </w:t>
      </w:r>
      <w:r w:rsidRPr="00481480">
        <w:rPr>
          <w:rFonts w:ascii="Georgia" w:hAnsi="Georgia"/>
        </w:rPr>
        <w:t>Esercizio,</w:t>
      </w:r>
    </w:p>
    <w:p w14:paraId="26AA83E0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2FA8D5D9" w14:textId="0B972027" w:rsidR="0052069C" w:rsidRDefault="005A7CCD" w:rsidP="0052069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982D04">
        <w:rPr>
          <w:rFonts w:ascii="Georgia" w:hAnsi="Georgia"/>
        </w:rPr>
        <w:t>he</w:t>
      </w:r>
      <w:r w:rsidR="00A519C6">
        <w:rPr>
          <w:rFonts w:ascii="Georgia" w:hAnsi="Georgia"/>
        </w:rPr>
        <w:t xml:space="preserve"> </w:t>
      </w:r>
      <w:r w:rsidR="008F5C6B">
        <w:rPr>
          <w:rFonts w:ascii="Georgia" w:hAnsi="Georgia"/>
        </w:rPr>
        <w:t xml:space="preserve">per eseguire i lavori sopramenzionati </w:t>
      </w:r>
      <w:r w:rsidR="00CF443A">
        <w:rPr>
          <w:rFonts w:ascii="Georgia" w:hAnsi="Georgia"/>
        </w:rPr>
        <w:t>si rende necessario</w:t>
      </w:r>
      <w:r w:rsidR="0052069C">
        <w:rPr>
          <w:rFonts w:ascii="Georgia" w:hAnsi="Georgia"/>
        </w:rPr>
        <w:t xml:space="preserve"> chiudere la</w:t>
      </w:r>
      <w:r w:rsidR="00CF443A">
        <w:rPr>
          <w:rFonts w:ascii="Georgia" w:hAnsi="Georgia"/>
        </w:rPr>
        <w:t xml:space="preserve"> </w:t>
      </w:r>
      <w:r w:rsidR="0052069C" w:rsidRPr="0086541D">
        <w:rPr>
          <w:rFonts w:ascii="Georgia" w:hAnsi="Georgia"/>
          <w:b/>
        </w:rPr>
        <w:t>stazione autostradale d</w:t>
      </w:r>
      <w:r w:rsidR="0052069C">
        <w:rPr>
          <w:rFonts w:ascii="Georgia" w:hAnsi="Georgia"/>
          <w:b/>
        </w:rPr>
        <w:t xml:space="preserve">i Pian del Voglio </w:t>
      </w:r>
      <w:r w:rsidR="0052069C">
        <w:rPr>
          <w:rFonts w:ascii="Georgia" w:hAnsi="Georgia"/>
        </w:rPr>
        <w:t>con le seguenti</w:t>
      </w:r>
      <w:r w:rsidR="0052069C" w:rsidRPr="0086541D">
        <w:rPr>
          <w:rFonts w:ascii="Georgia" w:hAnsi="Georgia"/>
        </w:rPr>
        <w:t xml:space="preserve"> modalità:</w:t>
      </w:r>
    </w:p>
    <w:p w14:paraId="1DD3F442" w14:textId="7D075EA7" w:rsidR="00F43DA3" w:rsidRDefault="00F43DA3" w:rsidP="00F43DA3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>in</w:t>
      </w:r>
      <w:r w:rsidRPr="002918C1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ENTRATA con entrambe le direzioni ed in USCITA con entrambe le provenienze</w:t>
      </w:r>
      <w:r>
        <w:rPr>
          <w:rFonts w:ascii="Georgia" w:hAnsi="Georgia"/>
        </w:rPr>
        <w:t xml:space="preserve"> dalle ore 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:00 del </w:t>
      </w:r>
      <w:r>
        <w:rPr>
          <w:rFonts w:ascii="Georgia" w:hAnsi="Georgia"/>
        </w:rPr>
        <w:t xml:space="preserve">9 </w:t>
      </w:r>
      <w:proofErr w:type="gramStart"/>
      <w:r>
        <w:rPr>
          <w:rFonts w:ascii="Georgia" w:hAnsi="Georgia"/>
        </w:rPr>
        <w:t>Febbraio</w:t>
      </w:r>
      <w:proofErr w:type="gramEnd"/>
      <w:r>
        <w:rPr>
          <w:rFonts w:ascii="Georgia" w:hAnsi="Georgia"/>
        </w:rPr>
        <w:t xml:space="preserve"> 2022 alle ore 06:00 del </w:t>
      </w:r>
      <w:r>
        <w:rPr>
          <w:rFonts w:ascii="Georgia" w:hAnsi="Georgia"/>
        </w:rPr>
        <w:t>10 Febbraio</w:t>
      </w:r>
      <w:r>
        <w:rPr>
          <w:rFonts w:ascii="Georgia" w:hAnsi="Georgia"/>
        </w:rPr>
        <w:t xml:space="preserve"> 202</w:t>
      </w:r>
      <w:r>
        <w:rPr>
          <w:rFonts w:ascii="Georgia" w:hAnsi="Georgia"/>
        </w:rPr>
        <w:t>3</w:t>
      </w:r>
      <w:r>
        <w:rPr>
          <w:rFonts w:ascii="Georgia" w:hAnsi="Georgia"/>
        </w:rPr>
        <w:t>;</w:t>
      </w:r>
    </w:p>
    <w:p w14:paraId="5BE56736" w14:textId="778B33F3" w:rsidR="00CF443A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</w:t>
      </w:r>
    </w:p>
    <w:p w14:paraId="0672CB92" w14:textId="190A8B62" w:rsidR="00B77986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P</w:t>
      </w:r>
      <w:r w:rsidR="0056269C">
        <w:rPr>
          <w:rFonts w:ascii="Georgia" w:hAnsi="Georgia"/>
        </w:rPr>
        <w:t>olizia Stradale;</w:t>
      </w:r>
    </w:p>
    <w:p w14:paraId="372EAC50" w14:textId="106004C4" w:rsidR="00B77986" w:rsidRDefault="001B69E1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proofErr w:type="gramStart"/>
      <w:r w:rsidR="00CF443A">
        <w:rPr>
          <w:rFonts w:ascii="Georgia" w:hAnsi="Georgia"/>
        </w:rPr>
        <w:t>che  in</w:t>
      </w:r>
      <w:proofErr w:type="gramEnd"/>
      <w:r w:rsidR="00CF443A">
        <w:rPr>
          <w:rFonts w:ascii="Georgia" w:hAnsi="Georgia"/>
        </w:rPr>
        <w:t xml:space="preserve"> alternativa all</w:t>
      </w:r>
      <w:r w:rsidR="00B77986">
        <w:rPr>
          <w:rFonts w:ascii="Georgia" w:hAnsi="Georgia"/>
        </w:rPr>
        <w:t>a</w:t>
      </w:r>
      <w:r w:rsidR="00CF443A">
        <w:rPr>
          <w:rFonts w:ascii="Georgia" w:hAnsi="Georgia"/>
        </w:rPr>
        <w:t xml:space="preserve"> stazion</w:t>
      </w:r>
      <w:r w:rsidR="00B77986">
        <w:rPr>
          <w:rFonts w:ascii="Georgia" w:hAnsi="Georgia"/>
        </w:rPr>
        <w:t>e</w:t>
      </w:r>
      <w:r w:rsidR="00CF443A">
        <w:rPr>
          <w:rFonts w:ascii="Georgia" w:hAnsi="Georgia"/>
        </w:rPr>
        <w:t xml:space="preserve"> di Pian del Voglio, si potrà utilizzare</w:t>
      </w:r>
    </w:p>
    <w:p w14:paraId="3D9D48C3" w14:textId="4D1BF41F" w:rsidR="0032340B" w:rsidRDefault="00CF443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la stazione</w:t>
      </w:r>
      <w:r w:rsidR="00F12D71">
        <w:rPr>
          <w:rFonts w:ascii="Georgia" w:hAnsi="Georgia"/>
        </w:rPr>
        <w:t xml:space="preserve"> autostradale</w:t>
      </w:r>
      <w:r>
        <w:rPr>
          <w:rFonts w:ascii="Georgia" w:hAnsi="Georgia"/>
        </w:rPr>
        <w:t xml:space="preserve"> di Badia sull'A1 Direttissima;</w:t>
      </w:r>
    </w:p>
    <w:p w14:paraId="55FD3702" w14:textId="77777777" w:rsidR="00D477CC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E62B51">
        <w:rPr>
          <w:rFonts w:ascii="Georgia" w:hAnsi="Georgia"/>
        </w:rPr>
        <w:t xml:space="preserve"> </w:t>
      </w:r>
      <w:r>
        <w:rPr>
          <w:rFonts w:ascii="Georgia" w:hAnsi="Georgia"/>
        </w:rPr>
        <w:t>che del provvedimento verrà data la massima informazione all'</w:t>
      </w:r>
    </w:p>
    <w:p w14:paraId="6E343438" w14:textId="77777777" w:rsidR="0028058E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mediate i pannelli a messaggio variabile e le emittenti</w:t>
      </w:r>
    </w:p>
    <w:p w14:paraId="63C44925" w14:textId="77777777" w:rsidR="00F91A99" w:rsidRPr="005E5CC8" w:rsidRDefault="00C660F8" w:rsidP="001B69E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7C36F391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32B0DCA" w14:textId="447137B5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672EA8D" w14:textId="419D0E38" w:rsidR="00F12D71" w:rsidRDefault="00F12D7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13762DE" w14:textId="04D8C767" w:rsidR="00F12D71" w:rsidRDefault="00F12D7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B666B5A" w14:textId="73310042" w:rsidR="00F12D71" w:rsidRDefault="00F12D7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9E3D665" w14:textId="77777777" w:rsidR="00F12D71" w:rsidRDefault="00F12D7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5BCF200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circolazione stradale;</w:t>
      </w:r>
    </w:p>
    <w:p w14:paraId="3C9CA7E4" w14:textId="77777777" w:rsidR="00C660F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60E1B104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D50C277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4FC64867" w14:textId="3B587DCC" w:rsidR="00865484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02826AB6" w14:textId="02305AD4" w:rsidR="00C52F21" w:rsidRDefault="00CF180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L’ </w:t>
      </w:r>
      <w:r w:rsidR="00D269A7">
        <w:rPr>
          <w:rFonts w:ascii="Georgia" w:hAnsi="Georgia"/>
        </w:rPr>
        <w:t>attuazione di</w:t>
      </w:r>
      <w:r w:rsidR="00481480" w:rsidRPr="00481480">
        <w:rPr>
          <w:rFonts w:ascii="Georgia" w:hAnsi="Georgia"/>
        </w:rPr>
        <w:t xml:space="preserve"> q</w:t>
      </w:r>
      <w:r w:rsidR="00D269A7">
        <w:rPr>
          <w:rFonts w:ascii="Georgia" w:hAnsi="Georgia"/>
        </w:rPr>
        <w:t xml:space="preserve">uanto sopra esposto a </w:t>
      </w:r>
      <w:r w:rsidR="00481480" w:rsidRPr="00481480">
        <w:rPr>
          <w:rFonts w:ascii="Georgia" w:hAnsi="Georgia"/>
        </w:rPr>
        <w:t xml:space="preserve">far data </w:t>
      </w:r>
      <w:r w:rsidR="0047144D">
        <w:rPr>
          <w:rFonts w:ascii="Georgia" w:hAnsi="Georgia"/>
        </w:rPr>
        <w:t xml:space="preserve">dalle ore </w:t>
      </w:r>
      <w:r w:rsidR="00B77986">
        <w:rPr>
          <w:rFonts w:ascii="Georgia" w:hAnsi="Georgia"/>
        </w:rPr>
        <w:t>2</w:t>
      </w:r>
      <w:r w:rsidR="00F43DA3">
        <w:rPr>
          <w:rFonts w:ascii="Georgia" w:hAnsi="Georgia"/>
        </w:rPr>
        <w:t>0</w:t>
      </w:r>
      <w:r w:rsidR="0047144D">
        <w:rPr>
          <w:rFonts w:ascii="Georgia" w:hAnsi="Georgia"/>
        </w:rPr>
        <w:t>:00</w:t>
      </w:r>
      <w:r w:rsidR="00842A10">
        <w:rPr>
          <w:rFonts w:ascii="Georgia" w:hAnsi="Georgia"/>
        </w:rPr>
        <w:t xml:space="preserve"> del giorno </w:t>
      </w:r>
      <w:r w:rsidR="00F43DA3">
        <w:rPr>
          <w:rFonts w:ascii="Georgia" w:hAnsi="Georgia"/>
        </w:rPr>
        <w:t>9</w:t>
      </w:r>
      <w:r w:rsidR="00F12D71">
        <w:rPr>
          <w:rFonts w:ascii="Georgia" w:hAnsi="Georgia"/>
        </w:rPr>
        <w:t xml:space="preserve"> </w:t>
      </w:r>
      <w:proofErr w:type="gramStart"/>
      <w:r w:rsidR="00F43DA3">
        <w:rPr>
          <w:rFonts w:ascii="Georgia" w:hAnsi="Georgia"/>
        </w:rPr>
        <w:t>Febbraio</w:t>
      </w:r>
      <w:proofErr w:type="gramEnd"/>
      <w:r w:rsidR="00842A10">
        <w:rPr>
          <w:rFonts w:ascii="Georgia" w:hAnsi="Georgia"/>
        </w:rPr>
        <w:t xml:space="preserve"> 202</w:t>
      </w:r>
      <w:r w:rsidR="00F43DA3">
        <w:rPr>
          <w:rFonts w:ascii="Georgia" w:hAnsi="Georgia"/>
        </w:rPr>
        <w:t>3</w:t>
      </w:r>
      <w:r w:rsidR="0047144D">
        <w:rPr>
          <w:rFonts w:ascii="Georgia" w:hAnsi="Georgia"/>
        </w:rPr>
        <w:t xml:space="preserve"> alle ore </w:t>
      </w:r>
      <w:r w:rsidR="00FF6D2C">
        <w:rPr>
          <w:rFonts w:ascii="Georgia" w:hAnsi="Georgia"/>
        </w:rPr>
        <w:t>06</w:t>
      </w:r>
      <w:r w:rsidR="00B764AD">
        <w:rPr>
          <w:rFonts w:ascii="Georgia" w:hAnsi="Georgia"/>
        </w:rPr>
        <w:t>:</w:t>
      </w:r>
      <w:r w:rsidR="0047144D">
        <w:rPr>
          <w:rFonts w:ascii="Georgia" w:hAnsi="Georgia"/>
        </w:rPr>
        <w:t xml:space="preserve">00 del </w:t>
      </w:r>
      <w:r w:rsidR="00F12D71">
        <w:rPr>
          <w:rFonts w:ascii="Georgia" w:hAnsi="Georgia"/>
        </w:rPr>
        <w:t>1</w:t>
      </w:r>
      <w:r w:rsidR="00F43DA3">
        <w:rPr>
          <w:rFonts w:ascii="Georgia" w:hAnsi="Georgia"/>
        </w:rPr>
        <w:t>0</w:t>
      </w:r>
      <w:r w:rsidR="00F12D71">
        <w:rPr>
          <w:rFonts w:ascii="Georgia" w:hAnsi="Georgia"/>
        </w:rPr>
        <w:t xml:space="preserve"> </w:t>
      </w:r>
      <w:r w:rsidR="00F43DA3">
        <w:rPr>
          <w:rFonts w:ascii="Georgia" w:hAnsi="Georgia"/>
        </w:rPr>
        <w:t>Febbraio</w:t>
      </w:r>
      <w:r w:rsidR="005A2081">
        <w:rPr>
          <w:rFonts w:ascii="Georgia" w:hAnsi="Georgia"/>
        </w:rPr>
        <w:t xml:space="preserve"> 202</w:t>
      </w:r>
      <w:r w:rsidR="00F43DA3">
        <w:rPr>
          <w:rFonts w:ascii="Georgia" w:hAnsi="Georgia"/>
        </w:rPr>
        <w:t>3</w:t>
      </w:r>
      <w:r w:rsidR="00C52F21">
        <w:rPr>
          <w:rFonts w:ascii="Georgia" w:hAnsi="Georgia"/>
        </w:rPr>
        <w:t xml:space="preserve">. </w:t>
      </w:r>
    </w:p>
    <w:p w14:paraId="5071AAF2" w14:textId="3F7059DB" w:rsidR="00464442" w:rsidRDefault="000864E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F43DA3">
        <w:rPr>
          <w:rFonts w:ascii="Georgia" w:hAnsi="Georgia"/>
        </w:rPr>
        <w:t>6</w:t>
      </w:r>
      <w:r w:rsidR="00F12D71">
        <w:rPr>
          <w:rFonts w:ascii="Georgia" w:hAnsi="Georgia"/>
        </w:rPr>
        <w:t xml:space="preserve"> </w:t>
      </w:r>
      <w:proofErr w:type="gramStart"/>
      <w:r w:rsidR="00F43DA3">
        <w:rPr>
          <w:rFonts w:ascii="Georgia" w:hAnsi="Georgia"/>
        </w:rPr>
        <w:t>Febbraio</w:t>
      </w:r>
      <w:proofErr w:type="gramEnd"/>
      <w:r w:rsidR="005A2081">
        <w:rPr>
          <w:rFonts w:ascii="Georgia" w:hAnsi="Georgia"/>
        </w:rPr>
        <w:t xml:space="preserve"> 202</w:t>
      </w:r>
      <w:r w:rsidR="00F43DA3">
        <w:rPr>
          <w:rFonts w:ascii="Georgia" w:hAnsi="Georgia"/>
        </w:rPr>
        <w:t>3</w:t>
      </w:r>
      <w:r w:rsidR="005A2081">
        <w:rPr>
          <w:rFonts w:ascii="Georgia" w:hAnsi="Georgia"/>
        </w:rPr>
        <w:t>.</w:t>
      </w:r>
    </w:p>
    <w:p w14:paraId="72BF0F16" w14:textId="77777777" w:rsidR="00F12D71" w:rsidRDefault="00F12D71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3B7DEA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FE4A2BA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7143840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61A5D46" w14:textId="77777777" w:rsidR="00306149" w:rsidRPr="00DB3B50" w:rsidRDefault="00DB3B50" w:rsidP="00306149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464442">
        <w:rPr>
          <w:noProof/>
          <w:color w:val="0000FF"/>
          <w:sz w:val="20"/>
          <w:szCs w:val="20"/>
        </w:rPr>
        <w:t xml:space="preserve">    </w:t>
      </w:r>
      <w:r w:rsidR="00754401">
        <w:rPr>
          <w:noProof/>
          <w:color w:val="0000FF"/>
          <w:sz w:val="20"/>
          <w:szCs w:val="20"/>
        </w:rPr>
        <w:t xml:space="preserve">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306149" w:rsidRPr="00DB3B50">
        <w:rPr>
          <w:b/>
          <w:noProof/>
          <w:color w:val="0000FF"/>
          <w:sz w:val="20"/>
          <w:szCs w:val="20"/>
        </w:rPr>
        <w:t xml:space="preserve">Ing. </w:t>
      </w:r>
      <w:r w:rsidR="00306149">
        <w:rPr>
          <w:b/>
          <w:noProof/>
          <w:color w:val="0000FF"/>
          <w:sz w:val="20"/>
          <w:szCs w:val="20"/>
        </w:rPr>
        <w:t>Natale Marco Pellicanò</w:t>
      </w:r>
    </w:p>
    <w:p w14:paraId="462DAF54" w14:textId="7C790EF5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</w:p>
    <w:p w14:paraId="61AC03CD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75B1" w14:textId="77777777" w:rsidR="00CE0E9C" w:rsidRDefault="00CE0E9C">
      <w:r>
        <w:separator/>
      </w:r>
    </w:p>
  </w:endnote>
  <w:endnote w:type="continuationSeparator" w:id="0">
    <w:p w14:paraId="74F39668" w14:textId="77777777" w:rsidR="00CE0E9C" w:rsidRDefault="00C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CAF5" w14:textId="77777777" w:rsidR="00CE0E9C" w:rsidRDefault="00CE0E9C">
      <w:r>
        <w:separator/>
      </w:r>
    </w:p>
  </w:footnote>
  <w:footnote w:type="continuationSeparator" w:id="0">
    <w:p w14:paraId="3CF34598" w14:textId="77777777" w:rsidR="00CE0E9C" w:rsidRDefault="00CE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E0E9C" w14:paraId="4BD96B92" w14:textId="77777777">
      <w:trPr>
        <w:trHeight w:hRule="exact" w:val="2696"/>
      </w:trPr>
      <w:tc>
        <w:tcPr>
          <w:tcW w:w="1690" w:type="dxa"/>
        </w:tcPr>
        <w:p w14:paraId="4469C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99F021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41F324C" w14:textId="77777777" w:rsidR="00CE0E9C" w:rsidRDefault="00CE0E9C">
          <w:pPr>
            <w:pStyle w:val="Intestazione"/>
          </w:pPr>
        </w:p>
      </w:tc>
    </w:tr>
    <w:tr w:rsidR="00CE0E9C" w14:paraId="61DF4DE1" w14:textId="77777777">
      <w:trPr>
        <w:trHeight w:hRule="exact" w:val="482"/>
      </w:trPr>
      <w:tc>
        <w:tcPr>
          <w:tcW w:w="1690" w:type="dxa"/>
        </w:tcPr>
        <w:p w14:paraId="6F009155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3D46D2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76C5401" w14:textId="77777777" w:rsidR="00CE0E9C" w:rsidRDefault="00CE0E9C">
          <w:pPr>
            <w:pStyle w:val="Intestazione"/>
          </w:pPr>
        </w:p>
      </w:tc>
    </w:tr>
    <w:tr w:rsidR="00CE0E9C" w14:paraId="30FE3AA1" w14:textId="77777777">
      <w:trPr>
        <w:trHeight w:hRule="exact" w:val="482"/>
      </w:trPr>
      <w:tc>
        <w:tcPr>
          <w:tcW w:w="1690" w:type="dxa"/>
        </w:tcPr>
        <w:p w14:paraId="4EBB8E5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C4FDAF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E904D9C" w14:textId="77777777" w:rsidR="00CE0E9C" w:rsidRDefault="00CE0E9C">
          <w:pPr>
            <w:pStyle w:val="Intestazione"/>
          </w:pPr>
        </w:p>
      </w:tc>
    </w:tr>
    <w:tr w:rsidR="00CE0E9C" w14:paraId="5CBE9E1B" w14:textId="77777777">
      <w:trPr>
        <w:trHeight w:hRule="exact" w:val="482"/>
      </w:trPr>
      <w:tc>
        <w:tcPr>
          <w:tcW w:w="1690" w:type="dxa"/>
        </w:tcPr>
        <w:p w14:paraId="241C0E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56C11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123A2C35" w14:textId="77777777" w:rsidR="00CE0E9C" w:rsidRDefault="00CE0E9C">
          <w:pPr>
            <w:pStyle w:val="Intestazione"/>
          </w:pPr>
        </w:p>
      </w:tc>
    </w:tr>
    <w:tr w:rsidR="00CE0E9C" w14:paraId="1F835274" w14:textId="77777777">
      <w:trPr>
        <w:trHeight w:hRule="exact" w:val="482"/>
      </w:trPr>
      <w:tc>
        <w:tcPr>
          <w:tcW w:w="1690" w:type="dxa"/>
        </w:tcPr>
        <w:p w14:paraId="17C45C2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0F5486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E2A8027" w14:textId="77777777" w:rsidR="00CE0E9C" w:rsidRDefault="00CE0E9C">
          <w:pPr>
            <w:pStyle w:val="Intestazione"/>
          </w:pPr>
        </w:p>
      </w:tc>
    </w:tr>
    <w:tr w:rsidR="00CE0E9C" w14:paraId="4ADB371B" w14:textId="77777777">
      <w:trPr>
        <w:trHeight w:hRule="exact" w:val="482"/>
      </w:trPr>
      <w:tc>
        <w:tcPr>
          <w:tcW w:w="1690" w:type="dxa"/>
        </w:tcPr>
        <w:p w14:paraId="0BFEF0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E59651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886D70" w14:textId="77777777" w:rsidR="00CE0E9C" w:rsidRDefault="00CE0E9C">
          <w:pPr>
            <w:pStyle w:val="Intestazione"/>
          </w:pPr>
        </w:p>
      </w:tc>
    </w:tr>
    <w:tr w:rsidR="00CE0E9C" w14:paraId="47919624" w14:textId="77777777">
      <w:trPr>
        <w:trHeight w:hRule="exact" w:val="482"/>
      </w:trPr>
      <w:tc>
        <w:tcPr>
          <w:tcW w:w="1690" w:type="dxa"/>
        </w:tcPr>
        <w:p w14:paraId="56DDE358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678D5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4A56146" w14:textId="77777777" w:rsidR="00CE0E9C" w:rsidRDefault="00CE0E9C">
          <w:pPr>
            <w:pStyle w:val="Intestazione"/>
          </w:pPr>
        </w:p>
      </w:tc>
    </w:tr>
    <w:tr w:rsidR="00CE0E9C" w14:paraId="69AB2641" w14:textId="77777777">
      <w:trPr>
        <w:trHeight w:hRule="exact" w:val="482"/>
      </w:trPr>
      <w:tc>
        <w:tcPr>
          <w:tcW w:w="1690" w:type="dxa"/>
        </w:tcPr>
        <w:p w14:paraId="3739C9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EF43F5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2DDE04" w14:textId="77777777" w:rsidR="00CE0E9C" w:rsidRDefault="00CE0E9C">
          <w:pPr>
            <w:pStyle w:val="Intestazione"/>
          </w:pPr>
        </w:p>
      </w:tc>
    </w:tr>
    <w:tr w:rsidR="00CE0E9C" w14:paraId="0DC2ACD8" w14:textId="77777777">
      <w:trPr>
        <w:trHeight w:hRule="exact" w:val="482"/>
      </w:trPr>
      <w:tc>
        <w:tcPr>
          <w:tcW w:w="1690" w:type="dxa"/>
        </w:tcPr>
        <w:p w14:paraId="65E76D8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A6256D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9AA8525" w14:textId="77777777" w:rsidR="00CE0E9C" w:rsidRDefault="00CE0E9C">
          <w:pPr>
            <w:pStyle w:val="Intestazione"/>
          </w:pPr>
        </w:p>
      </w:tc>
    </w:tr>
    <w:tr w:rsidR="00CE0E9C" w14:paraId="1D78227C" w14:textId="77777777">
      <w:trPr>
        <w:trHeight w:hRule="exact" w:val="482"/>
      </w:trPr>
      <w:tc>
        <w:tcPr>
          <w:tcW w:w="1690" w:type="dxa"/>
        </w:tcPr>
        <w:p w14:paraId="006D8A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558B52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72B9176" w14:textId="77777777" w:rsidR="00CE0E9C" w:rsidRDefault="00CE0E9C">
          <w:pPr>
            <w:pStyle w:val="Intestazione"/>
          </w:pPr>
        </w:p>
      </w:tc>
    </w:tr>
    <w:tr w:rsidR="00CE0E9C" w14:paraId="4AA9FBEC" w14:textId="77777777">
      <w:trPr>
        <w:trHeight w:hRule="exact" w:val="482"/>
      </w:trPr>
      <w:tc>
        <w:tcPr>
          <w:tcW w:w="1690" w:type="dxa"/>
        </w:tcPr>
        <w:p w14:paraId="24CFB5A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F77BF5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FF59034" w14:textId="77777777" w:rsidR="00CE0E9C" w:rsidRDefault="00CE0E9C">
          <w:pPr>
            <w:pStyle w:val="Intestazione"/>
          </w:pPr>
        </w:p>
      </w:tc>
    </w:tr>
    <w:tr w:rsidR="00CE0E9C" w14:paraId="6FBFFBA8" w14:textId="77777777">
      <w:trPr>
        <w:trHeight w:hRule="exact" w:val="482"/>
      </w:trPr>
      <w:tc>
        <w:tcPr>
          <w:tcW w:w="1690" w:type="dxa"/>
        </w:tcPr>
        <w:p w14:paraId="76326F3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7E078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9702ECB" w14:textId="77777777" w:rsidR="00CE0E9C" w:rsidRDefault="00CE0E9C">
          <w:pPr>
            <w:pStyle w:val="Intestazione"/>
          </w:pPr>
        </w:p>
      </w:tc>
    </w:tr>
    <w:tr w:rsidR="00CE0E9C" w14:paraId="5CF14F6B" w14:textId="77777777">
      <w:trPr>
        <w:trHeight w:hRule="exact" w:val="482"/>
      </w:trPr>
      <w:tc>
        <w:tcPr>
          <w:tcW w:w="1690" w:type="dxa"/>
        </w:tcPr>
        <w:p w14:paraId="33265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17F3D9C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96B859A" w14:textId="77777777" w:rsidR="00CE0E9C" w:rsidRDefault="00CE0E9C">
          <w:pPr>
            <w:pStyle w:val="Intestazione"/>
          </w:pPr>
        </w:p>
      </w:tc>
    </w:tr>
    <w:tr w:rsidR="00CE0E9C" w14:paraId="71625326" w14:textId="77777777">
      <w:trPr>
        <w:trHeight w:hRule="exact" w:val="482"/>
      </w:trPr>
      <w:tc>
        <w:tcPr>
          <w:tcW w:w="1690" w:type="dxa"/>
        </w:tcPr>
        <w:p w14:paraId="308099F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0A0116B" w14:textId="77777777" w:rsidR="00CE0E9C" w:rsidRDefault="00CE0E9C">
          <w:pPr>
            <w:pStyle w:val="Intestazione"/>
          </w:pPr>
        </w:p>
        <w:p w14:paraId="27C90A8B" w14:textId="77777777" w:rsidR="00CE0E9C" w:rsidRDefault="00CE0E9C">
          <w:pPr>
            <w:pStyle w:val="Intestazione"/>
          </w:pPr>
        </w:p>
        <w:p w14:paraId="66A633B6" w14:textId="77777777" w:rsidR="00CE0E9C" w:rsidRDefault="00CE0E9C">
          <w:pPr>
            <w:pStyle w:val="Intestazione"/>
          </w:pPr>
        </w:p>
        <w:p w14:paraId="111AB652" w14:textId="77777777" w:rsidR="00CE0E9C" w:rsidRDefault="00CE0E9C">
          <w:pPr>
            <w:pStyle w:val="Intestazione"/>
          </w:pPr>
        </w:p>
        <w:p w14:paraId="48D11C2A" w14:textId="77777777" w:rsidR="00CE0E9C" w:rsidRDefault="00CE0E9C">
          <w:pPr>
            <w:pStyle w:val="Intestazione"/>
          </w:pPr>
        </w:p>
        <w:p w14:paraId="19324FD3" w14:textId="77777777" w:rsidR="00CE0E9C" w:rsidRDefault="00CE0E9C">
          <w:pPr>
            <w:pStyle w:val="Intestazione"/>
          </w:pPr>
        </w:p>
        <w:p w14:paraId="3A2D1FF4" w14:textId="77777777" w:rsidR="00CE0E9C" w:rsidRDefault="00CE0E9C">
          <w:pPr>
            <w:pStyle w:val="Intestazione"/>
          </w:pPr>
        </w:p>
        <w:p w14:paraId="702FA65C" w14:textId="77777777" w:rsidR="00CE0E9C" w:rsidRDefault="00CE0E9C">
          <w:pPr>
            <w:pStyle w:val="Intestazione"/>
          </w:pPr>
        </w:p>
        <w:p w14:paraId="6F0E05A4" w14:textId="77777777" w:rsidR="00CE0E9C" w:rsidRDefault="00CE0E9C">
          <w:pPr>
            <w:pStyle w:val="Intestazione"/>
          </w:pPr>
        </w:p>
        <w:p w14:paraId="07FB45EA" w14:textId="77777777" w:rsidR="00CE0E9C" w:rsidRDefault="00CE0E9C">
          <w:pPr>
            <w:pStyle w:val="Intestazione"/>
          </w:pPr>
        </w:p>
        <w:p w14:paraId="4DB5D3AF" w14:textId="77777777" w:rsidR="00CE0E9C" w:rsidRDefault="00CE0E9C">
          <w:pPr>
            <w:pStyle w:val="Intestazione"/>
          </w:pPr>
        </w:p>
        <w:p w14:paraId="5386CAD2" w14:textId="77777777" w:rsidR="00CE0E9C" w:rsidRDefault="00CE0E9C">
          <w:pPr>
            <w:pStyle w:val="Intestazione"/>
          </w:pPr>
        </w:p>
        <w:p w14:paraId="751FC9DB" w14:textId="77777777" w:rsidR="00CE0E9C" w:rsidRDefault="00CE0E9C">
          <w:pPr>
            <w:pStyle w:val="Intestazione"/>
          </w:pPr>
        </w:p>
        <w:p w14:paraId="5F8FC227" w14:textId="77777777" w:rsidR="00CE0E9C" w:rsidRDefault="00CE0E9C">
          <w:pPr>
            <w:pStyle w:val="Intestazione"/>
          </w:pPr>
        </w:p>
        <w:p w14:paraId="29184C14" w14:textId="77777777" w:rsidR="00CE0E9C" w:rsidRDefault="00CE0E9C">
          <w:pPr>
            <w:pStyle w:val="Intestazione"/>
          </w:pPr>
        </w:p>
        <w:p w14:paraId="242B630D" w14:textId="77777777" w:rsidR="00CE0E9C" w:rsidRDefault="00CE0E9C">
          <w:pPr>
            <w:pStyle w:val="Intestazione"/>
          </w:pPr>
        </w:p>
        <w:p w14:paraId="2F839DA6" w14:textId="77777777" w:rsidR="00CE0E9C" w:rsidRDefault="00CE0E9C">
          <w:pPr>
            <w:pStyle w:val="Intestazione"/>
          </w:pPr>
        </w:p>
        <w:p w14:paraId="6743BE6C" w14:textId="77777777" w:rsidR="00CE0E9C" w:rsidRDefault="00CE0E9C">
          <w:pPr>
            <w:pStyle w:val="Intestazione"/>
          </w:pPr>
        </w:p>
        <w:p w14:paraId="2CED1C43" w14:textId="77777777" w:rsidR="00CE0E9C" w:rsidRDefault="00CE0E9C">
          <w:pPr>
            <w:pStyle w:val="Intestazione"/>
          </w:pPr>
        </w:p>
        <w:p w14:paraId="1F6206D1" w14:textId="77777777" w:rsidR="00CE0E9C" w:rsidRDefault="00CE0E9C">
          <w:pPr>
            <w:pStyle w:val="Intestazione"/>
          </w:pPr>
        </w:p>
        <w:p w14:paraId="0EAC368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FB582A8" w14:textId="77777777" w:rsidR="00CE0E9C" w:rsidRDefault="00CE0E9C">
          <w:pPr>
            <w:pStyle w:val="Intestazione"/>
          </w:pPr>
        </w:p>
      </w:tc>
    </w:tr>
    <w:tr w:rsidR="00CE0E9C" w14:paraId="6FE4FDE2" w14:textId="77777777">
      <w:trPr>
        <w:trHeight w:hRule="exact" w:val="482"/>
      </w:trPr>
      <w:tc>
        <w:tcPr>
          <w:tcW w:w="1690" w:type="dxa"/>
        </w:tcPr>
        <w:p w14:paraId="641CDD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25EEC3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E997331" w14:textId="77777777" w:rsidR="00CE0E9C" w:rsidRDefault="00CE0E9C">
          <w:pPr>
            <w:pStyle w:val="Intestazione"/>
          </w:pPr>
        </w:p>
      </w:tc>
    </w:tr>
    <w:tr w:rsidR="00CE0E9C" w14:paraId="30C82C6B" w14:textId="77777777">
      <w:trPr>
        <w:trHeight w:hRule="exact" w:val="482"/>
      </w:trPr>
      <w:tc>
        <w:tcPr>
          <w:tcW w:w="1690" w:type="dxa"/>
        </w:tcPr>
        <w:p w14:paraId="3EECB4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C9CDF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DF024FF" w14:textId="77777777" w:rsidR="00CE0E9C" w:rsidRDefault="00CE0E9C">
          <w:pPr>
            <w:pStyle w:val="Intestazione"/>
          </w:pPr>
        </w:p>
      </w:tc>
    </w:tr>
    <w:tr w:rsidR="00CE0E9C" w14:paraId="788CA99D" w14:textId="77777777">
      <w:trPr>
        <w:trHeight w:hRule="exact" w:val="482"/>
      </w:trPr>
      <w:tc>
        <w:tcPr>
          <w:tcW w:w="1690" w:type="dxa"/>
        </w:tcPr>
        <w:p w14:paraId="0A5CE05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817FAF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02E15E" w14:textId="77777777" w:rsidR="00CE0E9C" w:rsidRDefault="00CE0E9C">
          <w:pPr>
            <w:pStyle w:val="Intestazione"/>
          </w:pPr>
        </w:p>
      </w:tc>
    </w:tr>
    <w:tr w:rsidR="00CE0E9C" w14:paraId="3EE7E289" w14:textId="77777777">
      <w:trPr>
        <w:trHeight w:hRule="exact" w:val="482"/>
      </w:trPr>
      <w:tc>
        <w:tcPr>
          <w:tcW w:w="1690" w:type="dxa"/>
        </w:tcPr>
        <w:p w14:paraId="4753DD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7618B8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4320B49" w14:textId="77777777" w:rsidR="00CE0E9C" w:rsidRDefault="00CE0E9C">
          <w:pPr>
            <w:pStyle w:val="Intestazione"/>
          </w:pPr>
        </w:p>
      </w:tc>
    </w:tr>
    <w:tr w:rsidR="00CE0E9C" w14:paraId="6D7AB2FD" w14:textId="77777777">
      <w:trPr>
        <w:trHeight w:hRule="exact" w:val="482"/>
      </w:trPr>
      <w:tc>
        <w:tcPr>
          <w:tcW w:w="1690" w:type="dxa"/>
        </w:tcPr>
        <w:p w14:paraId="60EA74B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D8C6D3E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F47B86B" w14:textId="77777777" w:rsidR="00CE0E9C" w:rsidRDefault="00CE0E9C">
          <w:pPr>
            <w:pStyle w:val="Intestazione"/>
          </w:pPr>
        </w:p>
      </w:tc>
    </w:tr>
    <w:tr w:rsidR="00CE0E9C" w14:paraId="67F5BA2A" w14:textId="77777777">
      <w:trPr>
        <w:trHeight w:hRule="exact" w:val="482"/>
      </w:trPr>
      <w:tc>
        <w:tcPr>
          <w:tcW w:w="1690" w:type="dxa"/>
        </w:tcPr>
        <w:p w14:paraId="1731971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7EE91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3C1AC23" w14:textId="77777777" w:rsidR="00CE0E9C" w:rsidRDefault="00CE0E9C">
          <w:pPr>
            <w:pStyle w:val="Intestazione"/>
          </w:pPr>
        </w:p>
      </w:tc>
    </w:tr>
    <w:tr w:rsidR="00CE0E9C" w14:paraId="7A0A5C10" w14:textId="77777777">
      <w:trPr>
        <w:trHeight w:hRule="exact" w:val="482"/>
      </w:trPr>
      <w:tc>
        <w:tcPr>
          <w:tcW w:w="1690" w:type="dxa"/>
        </w:tcPr>
        <w:p w14:paraId="58F3DC6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E5B8B5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8FDC20E" w14:textId="77777777" w:rsidR="00CE0E9C" w:rsidRDefault="00CE0E9C">
          <w:pPr>
            <w:pStyle w:val="Intestazione"/>
          </w:pPr>
        </w:p>
      </w:tc>
    </w:tr>
    <w:tr w:rsidR="00CE0E9C" w14:paraId="5BB696EC" w14:textId="77777777">
      <w:trPr>
        <w:trHeight w:hRule="exact" w:val="482"/>
      </w:trPr>
      <w:tc>
        <w:tcPr>
          <w:tcW w:w="1690" w:type="dxa"/>
        </w:tcPr>
        <w:p w14:paraId="7A7ACED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45EFAA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AC1E68D" w14:textId="77777777" w:rsidR="00CE0E9C" w:rsidRDefault="00CE0E9C">
          <w:pPr>
            <w:pStyle w:val="Intestazione"/>
          </w:pPr>
        </w:p>
      </w:tc>
    </w:tr>
    <w:tr w:rsidR="00CE0E9C" w14:paraId="65BB4806" w14:textId="77777777">
      <w:trPr>
        <w:trHeight w:hRule="exact" w:val="482"/>
      </w:trPr>
      <w:tc>
        <w:tcPr>
          <w:tcW w:w="1690" w:type="dxa"/>
        </w:tcPr>
        <w:p w14:paraId="06C8C49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F2980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285E6C" w14:textId="77777777" w:rsidR="00CE0E9C" w:rsidRDefault="00CE0E9C">
          <w:pPr>
            <w:pStyle w:val="Intestazione"/>
          </w:pPr>
        </w:p>
      </w:tc>
    </w:tr>
    <w:tr w:rsidR="00CE0E9C" w14:paraId="512E8816" w14:textId="77777777">
      <w:trPr>
        <w:trHeight w:hRule="exact" w:val="482"/>
      </w:trPr>
      <w:tc>
        <w:tcPr>
          <w:tcW w:w="1690" w:type="dxa"/>
        </w:tcPr>
        <w:p w14:paraId="5CC6F2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752476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A89527F" w14:textId="77777777" w:rsidR="00CE0E9C" w:rsidRDefault="00CE0E9C">
          <w:pPr>
            <w:pStyle w:val="Intestazione"/>
          </w:pPr>
        </w:p>
      </w:tc>
    </w:tr>
    <w:tr w:rsidR="00CE0E9C" w14:paraId="33ED5D84" w14:textId="77777777">
      <w:trPr>
        <w:trHeight w:hRule="exact" w:val="482"/>
      </w:trPr>
      <w:tc>
        <w:tcPr>
          <w:tcW w:w="1690" w:type="dxa"/>
        </w:tcPr>
        <w:p w14:paraId="0127857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370489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DB5D65C" w14:textId="77777777" w:rsidR="00CE0E9C" w:rsidRDefault="00CE0E9C">
          <w:pPr>
            <w:pStyle w:val="Intestazione"/>
          </w:pPr>
        </w:p>
      </w:tc>
    </w:tr>
    <w:tr w:rsidR="00CE0E9C" w14:paraId="4DB89AF2" w14:textId="77777777">
      <w:trPr>
        <w:trHeight w:hRule="exact" w:val="1985"/>
      </w:trPr>
      <w:tc>
        <w:tcPr>
          <w:tcW w:w="1690" w:type="dxa"/>
        </w:tcPr>
        <w:p w14:paraId="34295F7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240B2F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71DCFC4" w14:textId="77777777" w:rsidR="00CE0E9C" w:rsidRDefault="00CE0E9C">
          <w:pPr>
            <w:pStyle w:val="Intestazione"/>
          </w:pPr>
        </w:p>
      </w:tc>
    </w:tr>
  </w:tbl>
  <w:p w14:paraId="3E1D22C9" w14:textId="77777777" w:rsidR="00CE0E9C" w:rsidRDefault="00CE0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4C"/>
    <w:multiLevelType w:val="hybridMultilevel"/>
    <w:tmpl w:val="3F02A3B8"/>
    <w:lvl w:ilvl="0" w:tplc="881C25D6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" w15:restartNumberingAfterBreak="0">
    <w:nsid w:val="14EC63F9"/>
    <w:multiLevelType w:val="hybridMultilevel"/>
    <w:tmpl w:val="5D16712C"/>
    <w:lvl w:ilvl="0" w:tplc="7668E1F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15115659"/>
    <w:multiLevelType w:val="hybridMultilevel"/>
    <w:tmpl w:val="44A6FF80"/>
    <w:lvl w:ilvl="0" w:tplc="0410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55864DBB"/>
    <w:multiLevelType w:val="hybridMultilevel"/>
    <w:tmpl w:val="641AB39A"/>
    <w:lvl w:ilvl="0" w:tplc="08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6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14376559">
    <w:abstractNumId w:val="6"/>
  </w:num>
  <w:num w:numId="2" w16cid:durableId="1749770128">
    <w:abstractNumId w:val="4"/>
  </w:num>
  <w:num w:numId="3" w16cid:durableId="25061383">
    <w:abstractNumId w:val="3"/>
  </w:num>
  <w:num w:numId="4" w16cid:durableId="1365399673">
    <w:abstractNumId w:val="2"/>
  </w:num>
  <w:num w:numId="5" w16cid:durableId="405032967">
    <w:abstractNumId w:val="0"/>
  </w:num>
  <w:num w:numId="6" w16cid:durableId="1812668122">
    <w:abstractNumId w:val="5"/>
  </w:num>
  <w:num w:numId="7" w16cid:durableId="89424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16C9E"/>
    <w:rsid w:val="00022266"/>
    <w:rsid w:val="00031C5E"/>
    <w:rsid w:val="000326F2"/>
    <w:rsid w:val="0004021D"/>
    <w:rsid w:val="00041797"/>
    <w:rsid w:val="00047D38"/>
    <w:rsid w:val="000519BD"/>
    <w:rsid w:val="000566D7"/>
    <w:rsid w:val="00057B2B"/>
    <w:rsid w:val="000725B4"/>
    <w:rsid w:val="00084D7A"/>
    <w:rsid w:val="000862BD"/>
    <w:rsid w:val="000864E5"/>
    <w:rsid w:val="000B0FD3"/>
    <w:rsid w:val="000C302B"/>
    <w:rsid w:val="000C326D"/>
    <w:rsid w:val="000D3156"/>
    <w:rsid w:val="000D3770"/>
    <w:rsid w:val="000D4838"/>
    <w:rsid w:val="000D73FB"/>
    <w:rsid w:val="000D78D0"/>
    <w:rsid w:val="000E267F"/>
    <w:rsid w:val="000E3D50"/>
    <w:rsid w:val="000F6FEA"/>
    <w:rsid w:val="00103206"/>
    <w:rsid w:val="001061D5"/>
    <w:rsid w:val="00115261"/>
    <w:rsid w:val="00116D36"/>
    <w:rsid w:val="001232A7"/>
    <w:rsid w:val="001300FC"/>
    <w:rsid w:val="0013025E"/>
    <w:rsid w:val="00135FE4"/>
    <w:rsid w:val="00141B4E"/>
    <w:rsid w:val="0015025A"/>
    <w:rsid w:val="001534D3"/>
    <w:rsid w:val="00163AAF"/>
    <w:rsid w:val="00171B5C"/>
    <w:rsid w:val="00172549"/>
    <w:rsid w:val="0018008A"/>
    <w:rsid w:val="00183438"/>
    <w:rsid w:val="001847B3"/>
    <w:rsid w:val="00186E23"/>
    <w:rsid w:val="00187962"/>
    <w:rsid w:val="001913D0"/>
    <w:rsid w:val="001918ED"/>
    <w:rsid w:val="001B0AE0"/>
    <w:rsid w:val="001B345B"/>
    <w:rsid w:val="001B69E1"/>
    <w:rsid w:val="001C7E8D"/>
    <w:rsid w:val="001D22B2"/>
    <w:rsid w:val="001D5AF5"/>
    <w:rsid w:val="001D6BDA"/>
    <w:rsid w:val="001E0D94"/>
    <w:rsid w:val="001E2B10"/>
    <w:rsid w:val="001F16AC"/>
    <w:rsid w:val="001F1922"/>
    <w:rsid w:val="001F5791"/>
    <w:rsid w:val="00215057"/>
    <w:rsid w:val="0021567B"/>
    <w:rsid w:val="00217BBE"/>
    <w:rsid w:val="0022155E"/>
    <w:rsid w:val="002219D0"/>
    <w:rsid w:val="002248EA"/>
    <w:rsid w:val="00227E16"/>
    <w:rsid w:val="00234ABC"/>
    <w:rsid w:val="00236510"/>
    <w:rsid w:val="00241D68"/>
    <w:rsid w:val="00242CE9"/>
    <w:rsid w:val="00244B6F"/>
    <w:rsid w:val="00247ED8"/>
    <w:rsid w:val="0025251B"/>
    <w:rsid w:val="00261C59"/>
    <w:rsid w:val="00265ADD"/>
    <w:rsid w:val="00267DFD"/>
    <w:rsid w:val="00273AE6"/>
    <w:rsid w:val="0028058E"/>
    <w:rsid w:val="002A4E59"/>
    <w:rsid w:val="002A5D6C"/>
    <w:rsid w:val="002A5F73"/>
    <w:rsid w:val="002B1108"/>
    <w:rsid w:val="002C3326"/>
    <w:rsid w:val="002D77D3"/>
    <w:rsid w:val="002E1EF3"/>
    <w:rsid w:val="002F2111"/>
    <w:rsid w:val="002F2812"/>
    <w:rsid w:val="002F2C66"/>
    <w:rsid w:val="00305FEB"/>
    <w:rsid w:val="00306149"/>
    <w:rsid w:val="00316537"/>
    <w:rsid w:val="00323197"/>
    <w:rsid w:val="0032340B"/>
    <w:rsid w:val="00330BCA"/>
    <w:rsid w:val="00336D5A"/>
    <w:rsid w:val="00350CD5"/>
    <w:rsid w:val="003514AD"/>
    <w:rsid w:val="00353655"/>
    <w:rsid w:val="00356535"/>
    <w:rsid w:val="003662BF"/>
    <w:rsid w:val="00373CE7"/>
    <w:rsid w:val="0037502D"/>
    <w:rsid w:val="0038338B"/>
    <w:rsid w:val="003A55F2"/>
    <w:rsid w:val="003B1B5B"/>
    <w:rsid w:val="003B22EB"/>
    <w:rsid w:val="003B5904"/>
    <w:rsid w:val="003C1BA5"/>
    <w:rsid w:val="003C6C3C"/>
    <w:rsid w:val="003D509B"/>
    <w:rsid w:val="003D7E5D"/>
    <w:rsid w:val="003E2058"/>
    <w:rsid w:val="003E2A2A"/>
    <w:rsid w:val="003E4A93"/>
    <w:rsid w:val="003E5CE7"/>
    <w:rsid w:val="003F3390"/>
    <w:rsid w:val="003F3F01"/>
    <w:rsid w:val="004031B1"/>
    <w:rsid w:val="00407812"/>
    <w:rsid w:val="004111A8"/>
    <w:rsid w:val="00432719"/>
    <w:rsid w:val="00435D6F"/>
    <w:rsid w:val="00450D5B"/>
    <w:rsid w:val="00464442"/>
    <w:rsid w:val="00467D68"/>
    <w:rsid w:val="0047144D"/>
    <w:rsid w:val="00474B51"/>
    <w:rsid w:val="00481480"/>
    <w:rsid w:val="00484B16"/>
    <w:rsid w:val="00493938"/>
    <w:rsid w:val="00495784"/>
    <w:rsid w:val="004966E7"/>
    <w:rsid w:val="004A4A6B"/>
    <w:rsid w:val="004A609E"/>
    <w:rsid w:val="004B126F"/>
    <w:rsid w:val="004C0D65"/>
    <w:rsid w:val="004C5C4B"/>
    <w:rsid w:val="004C737B"/>
    <w:rsid w:val="004D5BDA"/>
    <w:rsid w:val="004D6FA0"/>
    <w:rsid w:val="004E12C8"/>
    <w:rsid w:val="004E7B7C"/>
    <w:rsid w:val="004F21A1"/>
    <w:rsid w:val="00501077"/>
    <w:rsid w:val="00511611"/>
    <w:rsid w:val="005129EA"/>
    <w:rsid w:val="00513FA5"/>
    <w:rsid w:val="0052069C"/>
    <w:rsid w:val="005213CE"/>
    <w:rsid w:val="005306B0"/>
    <w:rsid w:val="005364D2"/>
    <w:rsid w:val="00537A04"/>
    <w:rsid w:val="00540484"/>
    <w:rsid w:val="00550483"/>
    <w:rsid w:val="0055671D"/>
    <w:rsid w:val="00560239"/>
    <w:rsid w:val="00561799"/>
    <w:rsid w:val="0056269C"/>
    <w:rsid w:val="0056418E"/>
    <w:rsid w:val="005665B7"/>
    <w:rsid w:val="00586AD6"/>
    <w:rsid w:val="005878A9"/>
    <w:rsid w:val="00594299"/>
    <w:rsid w:val="00596BE9"/>
    <w:rsid w:val="005A00A0"/>
    <w:rsid w:val="005A0391"/>
    <w:rsid w:val="005A2081"/>
    <w:rsid w:val="005A7CCD"/>
    <w:rsid w:val="005B582A"/>
    <w:rsid w:val="005C5C49"/>
    <w:rsid w:val="005D0A36"/>
    <w:rsid w:val="005D2CCD"/>
    <w:rsid w:val="005D5D46"/>
    <w:rsid w:val="005E2C15"/>
    <w:rsid w:val="005E43D5"/>
    <w:rsid w:val="005E5CC8"/>
    <w:rsid w:val="005F26E3"/>
    <w:rsid w:val="006216AF"/>
    <w:rsid w:val="0062574E"/>
    <w:rsid w:val="006266A8"/>
    <w:rsid w:val="00631AF9"/>
    <w:rsid w:val="00634096"/>
    <w:rsid w:val="00636CD0"/>
    <w:rsid w:val="0064243D"/>
    <w:rsid w:val="00652589"/>
    <w:rsid w:val="00661B8D"/>
    <w:rsid w:val="00684A46"/>
    <w:rsid w:val="0068500F"/>
    <w:rsid w:val="006852DA"/>
    <w:rsid w:val="00694F1E"/>
    <w:rsid w:val="00695A60"/>
    <w:rsid w:val="006A048A"/>
    <w:rsid w:val="006A0627"/>
    <w:rsid w:val="006A2E1A"/>
    <w:rsid w:val="006A6D58"/>
    <w:rsid w:val="006A7EA0"/>
    <w:rsid w:val="006A7F9A"/>
    <w:rsid w:val="006C3970"/>
    <w:rsid w:val="006C53F2"/>
    <w:rsid w:val="006C6F45"/>
    <w:rsid w:val="006D3A85"/>
    <w:rsid w:val="006D4A90"/>
    <w:rsid w:val="006E04C9"/>
    <w:rsid w:val="006E34EF"/>
    <w:rsid w:val="006E459F"/>
    <w:rsid w:val="006E4CC5"/>
    <w:rsid w:val="007014C9"/>
    <w:rsid w:val="007175E3"/>
    <w:rsid w:val="0073284B"/>
    <w:rsid w:val="007341CB"/>
    <w:rsid w:val="00746592"/>
    <w:rsid w:val="007507BF"/>
    <w:rsid w:val="00751599"/>
    <w:rsid w:val="00754401"/>
    <w:rsid w:val="007556C9"/>
    <w:rsid w:val="0076297D"/>
    <w:rsid w:val="00764F5F"/>
    <w:rsid w:val="0078337F"/>
    <w:rsid w:val="007A3254"/>
    <w:rsid w:val="007A406A"/>
    <w:rsid w:val="007A4348"/>
    <w:rsid w:val="007C028D"/>
    <w:rsid w:val="007D20A5"/>
    <w:rsid w:val="007D7493"/>
    <w:rsid w:val="007D7CC4"/>
    <w:rsid w:val="007D7CFA"/>
    <w:rsid w:val="007E62E0"/>
    <w:rsid w:val="007F6364"/>
    <w:rsid w:val="00804A79"/>
    <w:rsid w:val="0081416E"/>
    <w:rsid w:val="00815485"/>
    <w:rsid w:val="008155A5"/>
    <w:rsid w:val="008207E0"/>
    <w:rsid w:val="008265D1"/>
    <w:rsid w:val="008301CD"/>
    <w:rsid w:val="00835673"/>
    <w:rsid w:val="008357F4"/>
    <w:rsid w:val="00840CB5"/>
    <w:rsid w:val="00840D95"/>
    <w:rsid w:val="00842A10"/>
    <w:rsid w:val="008513EA"/>
    <w:rsid w:val="00856415"/>
    <w:rsid w:val="008567EC"/>
    <w:rsid w:val="008600AD"/>
    <w:rsid w:val="00865484"/>
    <w:rsid w:val="008665CD"/>
    <w:rsid w:val="0087067F"/>
    <w:rsid w:val="00875EDA"/>
    <w:rsid w:val="00877390"/>
    <w:rsid w:val="00894EBC"/>
    <w:rsid w:val="008952DA"/>
    <w:rsid w:val="008A1E7B"/>
    <w:rsid w:val="008A2D77"/>
    <w:rsid w:val="008C3C35"/>
    <w:rsid w:val="008C45DC"/>
    <w:rsid w:val="008C71AF"/>
    <w:rsid w:val="008C78EA"/>
    <w:rsid w:val="008F18F1"/>
    <w:rsid w:val="008F2D5C"/>
    <w:rsid w:val="008F5C6B"/>
    <w:rsid w:val="008F69D1"/>
    <w:rsid w:val="00905125"/>
    <w:rsid w:val="00921A21"/>
    <w:rsid w:val="00924A04"/>
    <w:rsid w:val="00930359"/>
    <w:rsid w:val="00930F92"/>
    <w:rsid w:val="00942425"/>
    <w:rsid w:val="00950452"/>
    <w:rsid w:val="009575CC"/>
    <w:rsid w:val="00982D04"/>
    <w:rsid w:val="0098372D"/>
    <w:rsid w:val="00983FAE"/>
    <w:rsid w:val="00987E63"/>
    <w:rsid w:val="00992565"/>
    <w:rsid w:val="009A07D3"/>
    <w:rsid w:val="009A08CB"/>
    <w:rsid w:val="009B1D38"/>
    <w:rsid w:val="009B7C10"/>
    <w:rsid w:val="009C3595"/>
    <w:rsid w:val="009D14B0"/>
    <w:rsid w:val="009D1C32"/>
    <w:rsid w:val="009D7AEC"/>
    <w:rsid w:val="009D7B76"/>
    <w:rsid w:val="009E0616"/>
    <w:rsid w:val="009E1107"/>
    <w:rsid w:val="009E7C18"/>
    <w:rsid w:val="00A04422"/>
    <w:rsid w:val="00A0645E"/>
    <w:rsid w:val="00A13883"/>
    <w:rsid w:val="00A20BE2"/>
    <w:rsid w:val="00A24BC8"/>
    <w:rsid w:val="00A42900"/>
    <w:rsid w:val="00A44306"/>
    <w:rsid w:val="00A44DCA"/>
    <w:rsid w:val="00A5045C"/>
    <w:rsid w:val="00A519C6"/>
    <w:rsid w:val="00A602C1"/>
    <w:rsid w:val="00A64C3B"/>
    <w:rsid w:val="00A65BEC"/>
    <w:rsid w:val="00A701E5"/>
    <w:rsid w:val="00A73721"/>
    <w:rsid w:val="00A81D5A"/>
    <w:rsid w:val="00A82CAA"/>
    <w:rsid w:val="00A86210"/>
    <w:rsid w:val="00A90DC0"/>
    <w:rsid w:val="00AA1205"/>
    <w:rsid w:val="00AA1D9A"/>
    <w:rsid w:val="00AB712D"/>
    <w:rsid w:val="00AD152C"/>
    <w:rsid w:val="00AD5469"/>
    <w:rsid w:val="00AD73F4"/>
    <w:rsid w:val="00AE70F2"/>
    <w:rsid w:val="00AF1632"/>
    <w:rsid w:val="00AF6462"/>
    <w:rsid w:val="00B22C3F"/>
    <w:rsid w:val="00B23F0C"/>
    <w:rsid w:val="00B2511A"/>
    <w:rsid w:val="00B258F7"/>
    <w:rsid w:val="00B36634"/>
    <w:rsid w:val="00B42EA0"/>
    <w:rsid w:val="00B458EA"/>
    <w:rsid w:val="00B552A3"/>
    <w:rsid w:val="00B62CBD"/>
    <w:rsid w:val="00B6654C"/>
    <w:rsid w:val="00B7091C"/>
    <w:rsid w:val="00B70E1B"/>
    <w:rsid w:val="00B72C81"/>
    <w:rsid w:val="00B764AD"/>
    <w:rsid w:val="00B767B4"/>
    <w:rsid w:val="00B77986"/>
    <w:rsid w:val="00B80199"/>
    <w:rsid w:val="00B85DA2"/>
    <w:rsid w:val="00B90B0D"/>
    <w:rsid w:val="00BA00AD"/>
    <w:rsid w:val="00BA25A4"/>
    <w:rsid w:val="00BA47CC"/>
    <w:rsid w:val="00BC114A"/>
    <w:rsid w:val="00BC19B7"/>
    <w:rsid w:val="00BD1FBF"/>
    <w:rsid w:val="00BD2925"/>
    <w:rsid w:val="00BE4A13"/>
    <w:rsid w:val="00BF1F20"/>
    <w:rsid w:val="00C046EB"/>
    <w:rsid w:val="00C04966"/>
    <w:rsid w:val="00C1032E"/>
    <w:rsid w:val="00C1303E"/>
    <w:rsid w:val="00C235EA"/>
    <w:rsid w:val="00C24F40"/>
    <w:rsid w:val="00C30412"/>
    <w:rsid w:val="00C31360"/>
    <w:rsid w:val="00C31D9C"/>
    <w:rsid w:val="00C42C9E"/>
    <w:rsid w:val="00C46E84"/>
    <w:rsid w:val="00C47BB3"/>
    <w:rsid w:val="00C51CB4"/>
    <w:rsid w:val="00C52897"/>
    <w:rsid w:val="00C52F21"/>
    <w:rsid w:val="00C57AB9"/>
    <w:rsid w:val="00C660F8"/>
    <w:rsid w:val="00C81AD8"/>
    <w:rsid w:val="00C90EA3"/>
    <w:rsid w:val="00C95FD0"/>
    <w:rsid w:val="00C96C4F"/>
    <w:rsid w:val="00CA0EAA"/>
    <w:rsid w:val="00CA4DD2"/>
    <w:rsid w:val="00CA6E8E"/>
    <w:rsid w:val="00CB76BC"/>
    <w:rsid w:val="00CC4530"/>
    <w:rsid w:val="00CC5A60"/>
    <w:rsid w:val="00CC5DA8"/>
    <w:rsid w:val="00CC7BFD"/>
    <w:rsid w:val="00CD3B5B"/>
    <w:rsid w:val="00CE0E9C"/>
    <w:rsid w:val="00CE2ADD"/>
    <w:rsid w:val="00CF1805"/>
    <w:rsid w:val="00CF3AC8"/>
    <w:rsid w:val="00CF443A"/>
    <w:rsid w:val="00CF7EC8"/>
    <w:rsid w:val="00D11A2B"/>
    <w:rsid w:val="00D12AB1"/>
    <w:rsid w:val="00D252AE"/>
    <w:rsid w:val="00D269A7"/>
    <w:rsid w:val="00D30A40"/>
    <w:rsid w:val="00D40AED"/>
    <w:rsid w:val="00D41375"/>
    <w:rsid w:val="00D46958"/>
    <w:rsid w:val="00D477CC"/>
    <w:rsid w:val="00D55EBD"/>
    <w:rsid w:val="00D6034E"/>
    <w:rsid w:val="00D61DDB"/>
    <w:rsid w:val="00D64458"/>
    <w:rsid w:val="00D72196"/>
    <w:rsid w:val="00D75574"/>
    <w:rsid w:val="00D8114D"/>
    <w:rsid w:val="00D86783"/>
    <w:rsid w:val="00D87015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D6310"/>
    <w:rsid w:val="00DE02BF"/>
    <w:rsid w:val="00DE1294"/>
    <w:rsid w:val="00DE31DF"/>
    <w:rsid w:val="00DF5748"/>
    <w:rsid w:val="00E01F88"/>
    <w:rsid w:val="00E03DF6"/>
    <w:rsid w:val="00E04A81"/>
    <w:rsid w:val="00E07A1D"/>
    <w:rsid w:val="00E142A7"/>
    <w:rsid w:val="00E2278E"/>
    <w:rsid w:val="00E22ED7"/>
    <w:rsid w:val="00E26CC4"/>
    <w:rsid w:val="00E30BBA"/>
    <w:rsid w:val="00E32FED"/>
    <w:rsid w:val="00E336C1"/>
    <w:rsid w:val="00E42348"/>
    <w:rsid w:val="00E572C2"/>
    <w:rsid w:val="00E609C8"/>
    <w:rsid w:val="00E62B51"/>
    <w:rsid w:val="00E70463"/>
    <w:rsid w:val="00E75122"/>
    <w:rsid w:val="00E77A6E"/>
    <w:rsid w:val="00E93B4F"/>
    <w:rsid w:val="00E95A41"/>
    <w:rsid w:val="00E95AFE"/>
    <w:rsid w:val="00E95BF8"/>
    <w:rsid w:val="00EA2830"/>
    <w:rsid w:val="00EB5D28"/>
    <w:rsid w:val="00EC72FD"/>
    <w:rsid w:val="00ED361A"/>
    <w:rsid w:val="00ED5B8E"/>
    <w:rsid w:val="00ED78C9"/>
    <w:rsid w:val="00EE0AA3"/>
    <w:rsid w:val="00EE33A4"/>
    <w:rsid w:val="00EE5B60"/>
    <w:rsid w:val="00EE7AB2"/>
    <w:rsid w:val="00EF6D04"/>
    <w:rsid w:val="00F10148"/>
    <w:rsid w:val="00F12D71"/>
    <w:rsid w:val="00F13356"/>
    <w:rsid w:val="00F16939"/>
    <w:rsid w:val="00F20BE3"/>
    <w:rsid w:val="00F2481D"/>
    <w:rsid w:val="00F33889"/>
    <w:rsid w:val="00F33A56"/>
    <w:rsid w:val="00F43DA3"/>
    <w:rsid w:val="00F45F27"/>
    <w:rsid w:val="00F515A1"/>
    <w:rsid w:val="00F73B9D"/>
    <w:rsid w:val="00F76DD5"/>
    <w:rsid w:val="00F9144C"/>
    <w:rsid w:val="00F91A99"/>
    <w:rsid w:val="00F928B9"/>
    <w:rsid w:val="00F963F0"/>
    <w:rsid w:val="00FA08DF"/>
    <w:rsid w:val="00FA3654"/>
    <w:rsid w:val="00FA5ED3"/>
    <w:rsid w:val="00FA6C21"/>
    <w:rsid w:val="00FB0B85"/>
    <w:rsid w:val="00FB1541"/>
    <w:rsid w:val="00FB2584"/>
    <w:rsid w:val="00FB7FA9"/>
    <w:rsid w:val="00FC32D6"/>
    <w:rsid w:val="00FC6B56"/>
    <w:rsid w:val="00FD5B7C"/>
    <w:rsid w:val="00FE0818"/>
    <w:rsid w:val="00FE5254"/>
    <w:rsid w:val="00FF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B9D61F0"/>
  <w15:docId w15:val="{2DAF5C7E-FB62-4E12-9A02-213EC21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416C3ED5-7174-4D41-B737-2B1A9B800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12</TotalTime>
  <Pages>2</Pages>
  <Words>279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Geroni, Gianluca</cp:lastModifiedBy>
  <cp:revision>5</cp:revision>
  <cp:lastPrinted>2023-02-06T09:24:00Z</cp:lastPrinted>
  <dcterms:created xsi:type="dcterms:W3CDTF">2023-02-06T09:10:00Z</dcterms:created>
  <dcterms:modified xsi:type="dcterms:W3CDTF">2023-02-06T09:26:00Z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