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50D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38C9274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17F42968" w14:textId="7E4471C5" w:rsidR="00481480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A01 Milano – Napoli</w:t>
      </w:r>
      <w:r w:rsidR="00E17D2D">
        <w:rPr>
          <w:rFonts w:ascii="Georgia" w:hAnsi="Georgia"/>
        </w:rPr>
        <w:t xml:space="preserve">  </w:t>
      </w:r>
    </w:p>
    <w:p w14:paraId="0CE53C1F" w14:textId="35692649" w:rsidR="00481480" w:rsidRPr="00481480" w:rsidRDefault="00380D97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</w:t>
      </w:r>
      <w:r w:rsidR="00315080">
        <w:rPr>
          <w:rFonts w:ascii="Georgia" w:hAnsi="Georgia"/>
        </w:rPr>
        <w:t xml:space="preserve">di </w:t>
      </w:r>
      <w:r w:rsidR="00463AAE">
        <w:rPr>
          <w:rFonts w:ascii="Georgia" w:hAnsi="Georgia"/>
          <w:b/>
          <w:bCs/>
        </w:rPr>
        <w:t>ripristino barriere antirumore</w:t>
      </w:r>
      <w:r w:rsidR="00315080" w:rsidRPr="00315080">
        <w:rPr>
          <w:rFonts w:ascii="Georgia" w:hAnsi="Georgia"/>
          <w:b/>
          <w:bCs/>
        </w:rPr>
        <w:t xml:space="preserve"> </w:t>
      </w:r>
      <w:r w:rsidR="008939E8">
        <w:rPr>
          <w:rFonts w:ascii="Georgia" w:hAnsi="Georgia"/>
        </w:rPr>
        <w:t xml:space="preserve">nel </w:t>
      </w:r>
      <w:r w:rsidR="00315080">
        <w:rPr>
          <w:rFonts w:ascii="Georgia" w:hAnsi="Georgia"/>
        </w:rPr>
        <w:t xml:space="preserve">tratto </w:t>
      </w:r>
      <w:r w:rsidR="00463AAE">
        <w:rPr>
          <w:rFonts w:ascii="Georgia" w:hAnsi="Georgia"/>
        </w:rPr>
        <w:t>Firenze Nord – Firenze Scandicci</w:t>
      </w:r>
      <w:r w:rsidR="00A442E2">
        <w:rPr>
          <w:rFonts w:ascii="Georgia" w:hAnsi="Georgia"/>
        </w:rPr>
        <w:t xml:space="preserve"> </w:t>
      </w:r>
      <w:r w:rsidR="0097775C">
        <w:rPr>
          <w:rFonts w:ascii="Georgia" w:hAnsi="Georgia"/>
        </w:rPr>
        <w:t>in carreggiata</w:t>
      </w:r>
      <w:r w:rsidR="008939E8">
        <w:rPr>
          <w:rFonts w:ascii="Georgia" w:hAnsi="Georgia"/>
        </w:rPr>
        <w:t xml:space="preserve"> </w:t>
      </w:r>
      <w:r w:rsidR="002315CF">
        <w:rPr>
          <w:rFonts w:ascii="Georgia" w:hAnsi="Georgia"/>
        </w:rPr>
        <w:t>SUD</w:t>
      </w:r>
      <w:r w:rsidR="00C82866">
        <w:rPr>
          <w:rFonts w:ascii="Georgia" w:hAnsi="Georgia"/>
        </w:rPr>
        <w:t>.</w:t>
      </w:r>
    </w:p>
    <w:p w14:paraId="514033B9" w14:textId="2AD432C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463AAE">
        <w:rPr>
          <w:rFonts w:ascii="Georgia" w:hAnsi="Georgia"/>
          <w:b/>
        </w:rPr>
        <w:t>21</w:t>
      </w:r>
      <w:r w:rsidR="00402A31">
        <w:rPr>
          <w:rFonts w:ascii="Georgia" w:hAnsi="Georgia"/>
          <w:b/>
        </w:rPr>
        <w:t>/202</w:t>
      </w:r>
      <w:r w:rsidR="00EC6C00">
        <w:rPr>
          <w:rFonts w:ascii="Georgia" w:hAnsi="Georgia"/>
          <w:b/>
        </w:rPr>
        <w:t>3</w:t>
      </w:r>
    </w:p>
    <w:p w14:paraId="270D1E78" w14:textId="0B6E1672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487ECD">
        <w:rPr>
          <w:rFonts w:ascii="Georgia" w:hAnsi="Georgia"/>
        </w:rPr>
        <w:t>Natale Marco Pellicanò</w:t>
      </w:r>
      <w:r w:rsidR="00487ECD" w:rsidRPr="00481480">
        <w:rPr>
          <w:rFonts w:ascii="Georgia" w:hAnsi="Georgia"/>
        </w:rPr>
        <w:t xml:space="preserve"> </w:t>
      </w:r>
      <w:r w:rsidR="008357F4">
        <w:rPr>
          <w:rFonts w:ascii="Georgia" w:hAnsi="Georgia"/>
        </w:rPr>
        <w:t>responsabile della</w:t>
      </w:r>
      <w:r w:rsidR="00C81EC7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="001D0331">
        <w:rPr>
          <w:rFonts w:ascii="Georgia" w:hAnsi="Georgia"/>
        </w:rPr>
        <w:t>Esercizio;</w:t>
      </w:r>
    </w:p>
    <w:p w14:paraId="466DC0EC" w14:textId="77777777" w:rsidR="00123410" w:rsidRDefault="00481480" w:rsidP="00185F9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  <w:r w:rsidR="007A7F8B">
        <w:rPr>
          <w:rFonts w:ascii="Georgia" w:hAnsi="Georgia"/>
          <w:b/>
        </w:rPr>
        <w:t xml:space="preserve"> </w:t>
      </w:r>
    </w:p>
    <w:p w14:paraId="408743D8" w14:textId="5DA23BD0" w:rsidR="00247ED8" w:rsidRDefault="007A7F8B" w:rsidP="007A7F8B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>-</w:t>
      </w:r>
      <w:r w:rsidR="00A442E2" w:rsidRPr="007A7F8B">
        <w:rPr>
          <w:rFonts w:ascii="Georgia" w:hAnsi="Georgia"/>
        </w:rPr>
        <w:t>c</w:t>
      </w:r>
      <w:r w:rsidR="00365E0D" w:rsidRPr="007A7F8B">
        <w:rPr>
          <w:rFonts w:ascii="Georgia" w:hAnsi="Georgia"/>
        </w:rPr>
        <w:t xml:space="preserve">he per eseguire i lavori sopramenzionati si rende necessaria </w:t>
      </w:r>
      <w:r w:rsidR="00463AAE" w:rsidRPr="007A7F8B">
        <w:rPr>
          <w:rFonts w:ascii="Georgia" w:hAnsi="Georgia"/>
        </w:rPr>
        <w:t>l’installazione</w:t>
      </w:r>
      <w:r w:rsidR="00365E0D" w:rsidRPr="007A7F8B">
        <w:rPr>
          <w:rFonts w:ascii="Georgia" w:hAnsi="Georgia"/>
        </w:rPr>
        <w:t xml:space="preserve"> della </w:t>
      </w:r>
      <w:r w:rsidR="001E74E5" w:rsidRPr="007A7F8B">
        <w:rPr>
          <w:rFonts w:ascii="Georgia" w:hAnsi="Georgia"/>
        </w:rPr>
        <w:t xml:space="preserve">chiusura della corsia di </w:t>
      </w:r>
      <w:r w:rsidR="001E74E5" w:rsidRPr="007A7F8B">
        <w:rPr>
          <w:rFonts w:ascii="Georgia" w:hAnsi="Georgia"/>
          <w:b/>
        </w:rPr>
        <w:t>EMERGENZA</w:t>
      </w:r>
      <w:r w:rsidR="001E74E5" w:rsidRPr="007A7F8B">
        <w:rPr>
          <w:rFonts w:ascii="Georgia" w:hAnsi="Georgia"/>
        </w:rPr>
        <w:t xml:space="preserve">, su carreggiata a </w:t>
      </w:r>
      <w:r w:rsidR="00463AAE">
        <w:rPr>
          <w:rFonts w:ascii="Georgia" w:hAnsi="Georgia"/>
        </w:rPr>
        <w:t>tre</w:t>
      </w:r>
      <w:r w:rsidR="001E74E5" w:rsidRPr="007A7F8B">
        <w:rPr>
          <w:rFonts w:ascii="Georgia" w:hAnsi="Georgia"/>
        </w:rPr>
        <w:t xml:space="preserve"> corsie come da schema 1</w:t>
      </w:r>
      <w:r w:rsidR="00463AAE">
        <w:rPr>
          <w:rFonts w:ascii="Georgia" w:hAnsi="Georgia"/>
        </w:rPr>
        <w:t>3</w:t>
      </w:r>
      <w:r w:rsidR="001E74E5" w:rsidRPr="007A7F8B">
        <w:rPr>
          <w:rFonts w:ascii="Georgia" w:hAnsi="Georgia"/>
        </w:rPr>
        <w:t xml:space="preserve"> del sommario delle norme per il segnalamento temporaneo e l'esecuzione di lavori in autostrada</w:t>
      </w:r>
      <w:r w:rsidR="00A442E2" w:rsidRPr="007A7F8B">
        <w:rPr>
          <w:rFonts w:ascii="Georgia" w:hAnsi="Georgia"/>
        </w:rPr>
        <w:t xml:space="preserve">, </w:t>
      </w:r>
      <w:r w:rsidR="0011263E">
        <w:rPr>
          <w:rFonts w:ascii="Georgia" w:hAnsi="Georgia"/>
        </w:rPr>
        <w:t xml:space="preserve">- </w:t>
      </w:r>
      <w:r w:rsidR="00A442E2" w:rsidRPr="007A7F8B">
        <w:rPr>
          <w:rFonts w:ascii="Georgia" w:hAnsi="Georgia"/>
          <w:b/>
          <w:bCs/>
        </w:rPr>
        <w:t xml:space="preserve">dal Km  </w:t>
      </w:r>
      <w:r w:rsidR="00463AAE">
        <w:rPr>
          <w:rFonts w:ascii="Georgia" w:hAnsi="Georgia"/>
          <w:b/>
          <w:bCs/>
        </w:rPr>
        <w:t>281</w:t>
      </w:r>
      <w:r w:rsidR="00315080" w:rsidRPr="007A7F8B">
        <w:rPr>
          <w:rFonts w:ascii="Georgia" w:hAnsi="Georgia"/>
          <w:b/>
          <w:bCs/>
        </w:rPr>
        <w:t xml:space="preserve"> </w:t>
      </w:r>
      <w:r w:rsidR="00A442E2" w:rsidRPr="007A7F8B">
        <w:rPr>
          <w:rFonts w:ascii="Georgia" w:hAnsi="Georgia"/>
          <w:b/>
          <w:bCs/>
        </w:rPr>
        <w:t xml:space="preserve">+ </w:t>
      </w:r>
      <w:r w:rsidR="00463AAE">
        <w:rPr>
          <w:rFonts w:ascii="Georgia" w:hAnsi="Georgia"/>
          <w:b/>
          <w:bCs/>
        </w:rPr>
        <w:t>8</w:t>
      </w:r>
      <w:r w:rsidR="00315080" w:rsidRPr="007A7F8B">
        <w:rPr>
          <w:rFonts w:ascii="Georgia" w:hAnsi="Georgia"/>
          <w:b/>
          <w:bCs/>
        </w:rPr>
        <w:t>0</w:t>
      </w:r>
      <w:r w:rsidR="00A442E2" w:rsidRPr="007A7F8B">
        <w:rPr>
          <w:rFonts w:ascii="Georgia" w:hAnsi="Georgia"/>
          <w:b/>
          <w:bCs/>
        </w:rPr>
        <w:t xml:space="preserve">0 al  Km </w:t>
      </w:r>
      <w:r w:rsidR="00463AAE">
        <w:rPr>
          <w:rFonts w:ascii="Georgia" w:hAnsi="Georgia"/>
          <w:b/>
          <w:bCs/>
        </w:rPr>
        <w:t>282</w:t>
      </w:r>
      <w:r w:rsidR="00A442E2" w:rsidRPr="007A7F8B">
        <w:rPr>
          <w:rFonts w:ascii="Georgia" w:hAnsi="Georgia"/>
          <w:b/>
          <w:bCs/>
        </w:rPr>
        <w:t xml:space="preserve"> + </w:t>
      </w:r>
      <w:r w:rsidR="00463AAE">
        <w:rPr>
          <w:rFonts w:ascii="Georgia" w:hAnsi="Georgia"/>
          <w:b/>
          <w:bCs/>
        </w:rPr>
        <w:t>3</w:t>
      </w:r>
      <w:r w:rsidR="00315080" w:rsidRPr="007A7F8B">
        <w:rPr>
          <w:rFonts w:ascii="Georgia" w:hAnsi="Georgia"/>
          <w:b/>
          <w:bCs/>
        </w:rPr>
        <w:t>0</w:t>
      </w:r>
      <w:r w:rsidR="00A442E2" w:rsidRPr="007A7F8B">
        <w:rPr>
          <w:rFonts w:ascii="Georgia" w:hAnsi="Georgia"/>
          <w:b/>
          <w:bCs/>
        </w:rPr>
        <w:t xml:space="preserve">0 in carreggiata </w:t>
      </w:r>
      <w:r w:rsidR="002315CF" w:rsidRPr="007A7F8B">
        <w:rPr>
          <w:rFonts w:ascii="Georgia" w:hAnsi="Georgia"/>
          <w:b/>
          <w:bCs/>
        </w:rPr>
        <w:t>SUD</w:t>
      </w:r>
      <w:r w:rsidR="00B458EA" w:rsidRPr="007A7F8B">
        <w:rPr>
          <w:rFonts w:ascii="Georgia" w:hAnsi="Georgia"/>
          <w:b/>
          <w:bCs/>
        </w:rPr>
        <w:t>;</w:t>
      </w:r>
    </w:p>
    <w:p w14:paraId="234AFC08" w14:textId="5E20A74A" w:rsidR="0011263E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6130944" w14:textId="77777777" w:rsidR="00FA179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13574D99" w14:textId="77777777" w:rsidR="00103206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0944762A" w14:textId="78F5F662" w:rsidR="005F524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5FF910B4" w14:textId="7963D7C1" w:rsidR="003B60F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B1E83BD" w14:textId="76255190" w:rsidR="000B721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</w:t>
      </w:r>
      <w:r w:rsidR="00C54A6B">
        <w:rPr>
          <w:rFonts w:ascii="Georgia" w:hAnsi="Georgia"/>
        </w:rPr>
        <w:t>n</w:t>
      </w:r>
      <w:proofErr w:type="gramEnd"/>
      <w:r w:rsidR="00C54A6B">
        <w:rPr>
          <w:rFonts w:ascii="Georgia" w:hAnsi="Georgia"/>
        </w:rPr>
        <w:t xml:space="preserve">  analoghe caratteristiche;</w:t>
      </w:r>
    </w:p>
    <w:p w14:paraId="11ED7842" w14:textId="4C8D8E2E" w:rsidR="0012341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43DFFC30" w14:textId="5C82AD0A" w:rsidR="00185F9C" w:rsidRDefault="00481480" w:rsidP="00185F9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L’ attuazione di </w:t>
      </w:r>
      <w:r w:rsidR="00463AAE" w:rsidRPr="00481480">
        <w:rPr>
          <w:rFonts w:ascii="Georgia" w:hAnsi="Georgia"/>
        </w:rPr>
        <w:t>quanto sopra</w:t>
      </w:r>
      <w:r w:rsidRPr="00481480">
        <w:rPr>
          <w:rFonts w:ascii="Georgia" w:hAnsi="Georgia"/>
        </w:rPr>
        <w:t xml:space="preserve"> esposto a far data dal</w:t>
      </w:r>
      <w:r w:rsidR="00487ECD">
        <w:rPr>
          <w:rFonts w:ascii="Georgia" w:hAnsi="Georgia"/>
        </w:rPr>
        <w:t xml:space="preserve"> </w:t>
      </w:r>
      <w:r w:rsidR="0027459D">
        <w:rPr>
          <w:rFonts w:ascii="Georgia" w:hAnsi="Georgia"/>
        </w:rPr>
        <w:t xml:space="preserve">giorno </w:t>
      </w:r>
      <w:r w:rsidR="00463AAE">
        <w:rPr>
          <w:rFonts w:ascii="Georgia" w:hAnsi="Georgia"/>
        </w:rPr>
        <w:t>23</w:t>
      </w:r>
      <w:r w:rsidR="00FE231E">
        <w:rPr>
          <w:rFonts w:ascii="Georgia" w:hAnsi="Georgia"/>
        </w:rPr>
        <w:t xml:space="preserve"> </w:t>
      </w:r>
      <w:proofErr w:type="gramStart"/>
      <w:r w:rsidR="00123410">
        <w:rPr>
          <w:rFonts w:ascii="Georgia" w:hAnsi="Georgia"/>
        </w:rPr>
        <w:t>Gennaio</w:t>
      </w:r>
      <w:proofErr w:type="gramEnd"/>
      <w:r w:rsidR="0027459D">
        <w:rPr>
          <w:rFonts w:ascii="Georgia" w:hAnsi="Georgia"/>
        </w:rPr>
        <w:t xml:space="preserve"> </w:t>
      </w:r>
      <w:r w:rsidR="00487ECD">
        <w:rPr>
          <w:rFonts w:ascii="Georgia" w:hAnsi="Georgia"/>
        </w:rPr>
        <w:t>202</w:t>
      </w:r>
      <w:r w:rsidR="00123410">
        <w:rPr>
          <w:rFonts w:ascii="Georgia" w:hAnsi="Georgia"/>
        </w:rPr>
        <w:t>3</w:t>
      </w:r>
      <w:r w:rsidR="008939E8">
        <w:rPr>
          <w:rFonts w:ascii="Georgia" w:hAnsi="Georgia"/>
        </w:rPr>
        <w:t xml:space="preserve"> </w:t>
      </w:r>
      <w:r w:rsidR="001D0331">
        <w:rPr>
          <w:rFonts w:ascii="Georgia" w:hAnsi="Georgia"/>
        </w:rPr>
        <w:t xml:space="preserve">al termine dei lavori </w:t>
      </w:r>
      <w:r w:rsidR="00380D97">
        <w:rPr>
          <w:rFonts w:ascii="Georgia" w:hAnsi="Georgia"/>
        </w:rPr>
        <w:t xml:space="preserve">previsti per il </w:t>
      </w:r>
      <w:r w:rsidR="00EF20EC">
        <w:rPr>
          <w:rFonts w:ascii="Georgia" w:hAnsi="Georgia"/>
        </w:rPr>
        <w:t>3</w:t>
      </w:r>
      <w:r w:rsidR="00123410">
        <w:rPr>
          <w:rFonts w:ascii="Georgia" w:hAnsi="Georgia"/>
        </w:rPr>
        <w:t>0</w:t>
      </w:r>
      <w:r w:rsidR="00B24F33">
        <w:rPr>
          <w:rFonts w:ascii="Georgia" w:hAnsi="Georgia"/>
        </w:rPr>
        <w:t xml:space="preserve"> Gennaio</w:t>
      </w:r>
      <w:r w:rsidR="0001251E">
        <w:rPr>
          <w:rFonts w:ascii="Georgia" w:hAnsi="Georgia"/>
        </w:rPr>
        <w:t xml:space="preserve"> </w:t>
      </w:r>
      <w:r w:rsidR="00123410">
        <w:rPr>
          <w:rFonts w:ascii="Georgia" w:hAnsi="Georgia"/>
        </w:rPr>
        <w:t>2023</w:t>
      </w:r>
      <w:r w:rsidR="001D0331">
        <w:rPr>
          <w:rFonts w:ascii="Georgia" w:hAnsi="Georgia"/>
        </w:rPr>
        <w:t>.</w:t>
      </w:r>
      <w:r w:rsidRPr="00481480">
        <w:rPr>
          <w:rFonts w:ascii="Georgia" w:hAnsi="Georgia"/>
        </w:rPr>
        <w:t xml:space="preserve"> </w:t>
      </w:r>
    </w:p>
    <w:p w14:paraId="55B82DCC" w14:textId="214CFE2B" w:rsidR="007A7F8B" w:rsidRPr="006A0627" w:rsidRDefault="00402A31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EF20EC">
        <w:rPr>
          <w:rFonts w:ascii="Georgia" w:hAnsi="Georgia"/>
        </w:rPr>
        <w:t>1</w:t>
      </w:r>
      <w:r w:rsidR="00463AAE">
        <w:rPr>
          <w:rFonts w:ascii="Georgia" w:hAnsi="Georgia"/>
        </w:rPr>
        <w:t>9</w:t>
      </w:r>
      <w:r w:rsidR="007A7F8B">
        <w:rPr>
          <w:rFonts w:ascii="Georgia" w:hAnsi="Georgia"/>
        </w:rPr>
        <w:t xml:space="preserve"> </w:t>
      </w:r>
      <w:r w:rsidR="00123410">
        <w:rPr>
          <w:rFonts w:ascii="Georgia" w:hAnsi="Georgia"/>
        </w:rPr>
        <w:t>Gennaio</w:t>
      </w:r>
      <w:r w:rsidR="00703CBD">
        <w:rPr>
          <w:rFonts w:ascii="Georgia" w:hAnsi="Georgia"/>
        </w:rPr>
        <w:t xml:space="preserve"> </w:t>
      </w:r>
      <w:r>
        <w:rPr>
          <w:rFonts w:ascii="Georgia" w:hAnsi="Georgia"/>
        </w:rPr>
        <w:t>202</w:t>
      </w:r>
      <w:r w:rsidR="00123410">
        <w:rPr>
          <w:rFonts w:ascii="Georgia" w:hAnsi="Georgia"/>
        </w:rPr>
        <w:t>3</w:t>
      </w:r>
      <w:r w:rsidR="00481480" w:rsidRPr="00481480">
        <w:rPr>
          <w:rFonts w:ascii="Georgia" w:hAnsi="Georgia"/>
        </w:rPr>
        <w:t xml:space="preserve"> </w:t>
      </w:r>
      <w:r w:rsidR="00FE231E">
        <w:rPr>
          <w:rFonts w:ascii="Georgia" w:hAnsi="Georgia"/>
        </w:rPr>
        <w:t>.</w:t>
      </w:r>
    </w:p>
    <w:p w14:paraId="4A8E08CF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5F4BC1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58E0EF2F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32D3132" w14:textId="1488BDFD" w:rsidR="005D0A36" w:rsidRPr="00481480" w:rsidRDefault="00DB3B50" w:rsidP="0028453B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rFonts w:ascii="Arial" w:hAnsi="Arial"/>
          <w:sz w:val="22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380D97">
        <w:rPr>
          <w:noProof/>
          <w:color w:val="0000FF"/>
          <w:sz w:val="20"/>
          <w:szCs w:val="20"/>
        </w:rPr>
        <w:t xml:space="preserve">   </w:t>
      </w:r>
      <w:r w:rsidR="009A0D98">
        <w:rPr>
          <w:noProof/>
          <w:color w:val="0000FF"/>
          <w:sz w:val="20"/>
          <w:szCs w:val="20"/>
        </w:rPr>
        <w:t xml:space="preserve"> </w:t>
      </w:r>
      <w:r w:rsidR="00487ECD" w:rsidRPr="00DB3B50">
        <w:rPr>
          <w:b/>
          <w:noProof/>
          <w:color w:val="0000FF"/>
          <w:sz w:val="20"/>
          <w:szCs w:val="20"/>
        </w:rPr>
        <w:t xml:space="preserve">Ing. </w:t>
      </w:r>
      <w:r w:rsidR="00487ECD">
        <w:rPr>
          <w:b/>
          <w:noProof/>
          <w:color w:val="0000FF"/>
          <w:sz w:val="20"/>
          <w:szCs w:val="20"/>
        </w:rPr>
        <w:t>Natale Marco Pellicanò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3319" w14:textId="77777777" w:rsidR="008939E8" w:rsidRDefault="008939E8">
      <w:r>
        <w:separator/>
      </w:r>
    </w:p>
  </w:endnote>
  <w:endnote w:type="continuationSeparator" w:id="0">
    <w:p w14:paraId="62F0B90F" w14:textId="77777777" w:rsidR="008939E8" w:rsidRDefault="0089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FFFD" w14:textId="77777777" w:rsidR="008939E8" w:rsidRDefault="008939E8">
      <w:r>
        <w:separator/>
      </w:r>
    </w:p>
  </w:footnote>
  <w:footnote w:type="continuationSeparator" w:id="0">
    <w:p w14:paraId="10CF01AD" w14:textId="77777777" w:rsidR="008939E8" w:rsidRDefault="0089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8939E8" w14:paraId="72786DC6" w14:textId="77777777">
      <w:trPr>
        <w:trHeight w:hRule="exact" w:val="2696"/>
      </w:trPr>
      <w:tc>
        <w:tcPr>
          <w:tcW w:w="1690" w:type="dxa"/>
        </w:tcPr>
        <w:p w14:paraId="1E9ABF21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31A32A68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5B9EB451" w14:textId="77777777" w:rsidR="008939E8" w:rsidRDefault="008939E8">
          <w:pPr>
            <w:pStyle w:val="Intestazione"/>
          </w:pPr>
        </w:p>
      </w:tc>
    </w:tr>
    <w:tr w:rsidR="008939E8" w14:paraId="6F70FBB9" w14:textId="77777777">
      <w:trPr>
        <w:trHeight w:hRule="exact" w:val="482"/>
      </w:trPr>
      <w:tc>
        <w:tcPr>
          <w:tcW w:w="1690" w:type="dxa"/>
        </w:tcPr>
        <w:p w14:paraId="111849C8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BD33314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05B73AA" w14:textId="77777777" w:rsidR="008939E8" w:rsidRDefault="008939E8">
          <w:pPr>
            <w:pStyle w:val="Intestazione"/>
          </w:pPr>
        </w:p>
      </w:tc>
    </w:tr>
    <w:tr w:rsidR="008939E8" w14:paraId="46B0CC5D" w14:textId="77777777">
      <w:trPr>
        <w:trHeight w:hRule="exact" w:val="482"/>
      </w:trPr>
      <w:tc>
        <w:tcPr>
          <w:tcW w:w="1690" w:type="dxa"/>
        </w:tcPr>
        <w:p w14:paraId="5C75E689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3219F933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979F4CB" w14:textId="77777777" w:rsidR="008939E8" w:rsidRDefault="008939E8">
          <w:pPr>
            <w:pStyle w:val="Intestazione"/>
          </w:pPr>
        </w:p>
      </w:tc>
    </w:tr>
    <w:tr w:rsidR="008939E8" w14:paraId="7976423F" w14:textId="77777777">
      <w:trPr>
        <w:trHeight w:hRule="exact" w:val="482"/>
      </w:trPr>
      <w:tc>
        <w:tcPr>
          <w:tcW w:w="1690" w:type="dxa"/>
        </w:tcPr>
        <w:p w14:paraId="079CE39B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28D4604A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767ECC73" w14:textId="77777777" w:rsidR="008939E8" w:rsidRDefault="008939E8">
          <w:pPr>
            <w:pStyle w:val="Intestazione"/>
          </w:pPr>
        </w:p>
      </w:tc>
    </w:tr>
    <w:tr w:rsidR="008939E8" w14:paraId="5B96E0B3" w14:textId="77777777">
      <w:trPr>
        <w:trHeight w:hRule="exact" w:val="482"/>
      </w:trPr>
      <w:tc>
        <w:tcPr>
          <w:tcW w:w="1690" w:type="dxa"/>
        </w:tcPr>
        <w:p w14:paraId="48D86F6F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3237DB9A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3F07A77" w14:textId="77777777" w:rsidR="008939E8" w:rsidRDefault="008939E8">
          <w:pPr>
            <w:pStyle w:val="Intestazione"/>
          </w:pPr>
        </w:p>
      </w:tc>
    </w:tr>
    <w:tr w:rsidR="008939E8" w14:paraId="53DEFCFC" w14:textId="77777777">
      <w:trPr>
        <w:trHeight w:hRule="exact" w:val="482"/>
      </w:trPr>
      <w:tc>
        <w:tcPr>
          <w:tcW w:w="1690" w:type="dxa"/>
        </w:tcPr>
        <w:p w14:paraId="46371914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AC9FD3D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4204F95B" w14:textId="77777777" w:rsidR="008939E8" w:rsidRDefault="008939E8">
          <w:pPr>
            <w:pStyle w:val="Intestazione"/>
          </w:pPr>
        </w:p>
      </w:tc>
    </w:tr>
    <w:tr w:rsidR="008939E8" w14:paraId="6167D815" w14:textId="77777777">
      <w:trPr>
        <w:trHeight w:hRule="exact" w:val="482"/>
      </w:trPr>
      <w:tc>
        <w:tcPr>
          <w:tcW w:w="1690" w:type="dxa"/>
        </w:tcPr>
        <w:p w14:paraId="2C9C4316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1C68048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734031A" w14:textId="77777777" w:rsidR="008939E8" w:rsidRDefault="008939E8">
          <w:pPr>
            <w:pStyle w:val="Intestazione"/>
          </w:pPr>
        </w:p>
      </w:tc>
    </w:tr>
    <w:tr w:rsidR="008939E8" w14:paraId="4689FE67" w14:textId="77777777">
      <w:trPr>
        <w:trHeight w:hRule="exact" w:val="482"/>
      </w:trPr>
      <w:tc>
        <w:tcPr>
          <w:tcW w:w="1690" w:type="dxa"/>
        </w:tcPr>
        <w:p w14:paraId="67D99417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211316DE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7460F453" w14:textId="77777777" w:rsidR="008939E8" w:rsidRDefault="008939E8">
          <w:pPr>
            <w:pStyle w:val="Intestazione"/>
          </w:pPr>
        </w:p>
      </w:tc>
    </w:tr>
    <w:tr w:rsidR="008939E8" w14:paraId="76A1AB47" w14:textId="77777777">
      <w:trPr>
        <w:trHeight w:hRule="exact" w:val="482"/>
      </w:trPr>
      <w:tc>
        <w:tcPr>
          <w:tcW w:w="1690" w:type="dxa"/>
        </w:tcPr>
        <w:p w14:paraId="36F17EC6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9994519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7FCC1C0" w14:textId="77777777" w:rsidR="008939E8" w:rsidRDefault="008939E8">
          <w:pPr>
            <w:pStyle w:val="Intestazione"/>
          </w:pPr>
        </w:p>
      </w:tc>
    </w:tr>
    <w:tr w:rsidR="008939E8" w14:paraId="06C41AA2" w14:textId="77777777">
      <w:trPr>
        <w:trHeight w:hRule="exact" w:val="482"/>
      </w:trPr>
      <w:tc>
        <w:tcPr>
          <w:tcW w:w="1690" w:type="dxa"/>
        </w:tcPr>
        <w:p w14:paraId="3334BC67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92C8DC5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0D476396" w14:textId="77777777" w:rsidR="008939E8" w:rsidRDefault="008939E8">
          <w:pPr>
            <w:pStyle w:val="Intestazione"/>
          </w:pPr>
        </w:p>
      </w:tc>
    </w:tr>
    <w:tr w:rsidR="008939E8" w14:paraId="59A22C65" w14:textId="77777777">
      <w:trPr>
        <w:trHeight w:hRule="exact" w:val="482"/>
      </w:trPr>
      <w:tc>
        <w:tcPr>
          <w:tcW w:w="1690" w:type="dxa"/>
        </w:tcPr>
        <w:p w14:paraId="2C3E619D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703396AE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06287877" w14:textId="77777777" w:rsidR="008939E8" w:rsidRDefault="008939E8">
          <w:pPr>
            <w:pStyle w:val="Intestazione"/>
          </w:pPr>
        </w:p>
      </w:tc>
    </w:tr>
    <w:tr w:rsidR="008939E8" w14:paraId="7BFD1307" w14:textId="77777777">
      <w:trPr>
        <w:trHeight w:hRule="exact" w:val="482"/>
      </w:trPr>
      <w:tc>
        <w:tcPr>
          <w:tcW w:w="1690" w:type="dxa"/>
        </w:tcPr>
        <w:p w14:paraId="3D8DFD40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B3962EF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39526C5" w14:textId="77777777" w:rsidR="008939E8" w:rsidRDefault="008939E8">
          <w:pPr>
            <w:pStyle w:val="Intestazione"/>
          </w:pPr>
        </w:p>
      </w:tc>
    </w:tr>
    <w:tr w:rsidR="008939E8" w14:paraId="17AFEA80" w14:textId="77777777">
      <w:trPr>
        <w:trHeight w:hRule="exact" w:val="482"/>
      </w:trPr>
      <w:tc>
        <w:tcPr>
          <w:tcW w:w="1690" w:type="dxa"/>
        </w:tcPr>
        <w:p w14:paraId="36CFEDFA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1E9622A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5167D700" w14:textId="77777777" w:rsidR="008939E8" w:rsidRDefault="008939E8">
          <w:pPr>
            <w:pStyle w:val="Intestazione"/>
          </w:pPr>
        </w:p>
      </w:tc>
    </w:tr>
    <w:tr w:rsidR="008939E8" w14:paraId="20B78E27" w14:textId="77777777">
      <w:trPr>
        <w:trHeight w:hRule="exact" w:val="482"/>
      </w:trPr>
      <w:tc>
        <w:tcPr>
          <w:tcW w:w="1690" w:type="dxa"/>
        </w:tcPr>
        <w:p w14:paraId="52C3FFA0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4326FC5" w14:textId="77777777" w:rsidR="008939E8" w:rsidRDefault="008939E8">
          <w:pPr>
            <w:pStyle w:val="Intestazione"/>
          </w:pPr>
        </w:p>
        <w:p w14:paraId="5DF6BFD1" w14:textId="77777777" w:rsidR="008939E8" w:rsidRDefault="008939E8">
          <w:pPr>
            <w:pStyle w:val="Intestazione"/>
          </w:pPr>
        </w:p>
        <w:p w14:paraId="5E299A4D" w14:textId="77777777" w:rsidR="008939E8" w:rsidRDefault="008939E8">
          <w:pPr>
            <w:pStyle w:val="Intestazione"/>
          </w:pPr>
        </w:p>
        <w:p w14:paraId="7D1172F5" w14:textId="77777777" w:rsidR="008939E8" w:rsidRDefault="008939E8">
          <w:pPr>
            <w:pStyle w:val="Intestazione"/>
          </w:pPr>
        </w:p>
        <w:p w14:paraId="21740BEE" w14:textId="77777777" w:rsidR="008939E8" w:rsidRDefault="008939E8">
          <w:pPr>
            <w:pStyle w:val="Intestazione"/>
          </w:pPr>
        </w:p>
        <w:p w14:paraId="7BFA64BA" w14:textId="77777777" w:rsidR="008939E8" w:rsidRDefault="008939E8">
          <w:pPr>
            <w:pStyle w:val="Intestazione"/>
          </w:pPr>
        </w:p>
        <w:p w14:paraId="4FF72769" w14:textId="77777777" w:rsidR="008939E8" w:rsidRDefault="008939E8">
          <w:pPr>
            <w:pStyle w:val="Intestazione"/>
          </w:pPr>
        </w:p>
        <w:p w14:paraId="57AFBA17" w14:textId="77777777" w:rsidR="008939E8" w:rsidRDefault="008939E8">
          <w:pPr>
            <w:pStyle w:val="Intestazione"/>
          </w:pPr>
        </w:p>
        <w:p w14:paraId="0B82E11F" w14:textId="77777777" w:rsidR="008939E8" w:rsidRDefault="008939E8">
          <w:pPr>
            <w:pStyle w:val="Intestazione"/>
          </w:pPr>
        </w:p>
        <w:p w14:paraId="370310CB" w14:textId="77777777" w:rsidR="008939E8" w:rsidRDefault="008939E8">
          <w:pPr>
            <w:pStyle w:val="Intestazione"/>
          </w:pPr>
        </w:p>
        <w:p w14:paraId="0BA80DDF" w14:textId="77777777" w:rsidR="008939E8" w:rsidRDefault="008939E8">
          <w:pPr>
            <w:pStyle w:val="Intestazione"/>
          </w:pPr>
        </w:p>
        <w:p w14:paraId="4928DA7C" w14:textId="77777777" w:rsidR="008939E8" w:rsidRDefault="008939E8">
          <w:pPr>
            <w:pStyle w:val="Intestazione"/>
          </w:pPr>
        </w:p>
        <w:p w14:paraId="3F52A2E9" w14:textId="77777777" w:rsidR="008939E8" w:rsidRDefault="008939E8">
          <w:pPr>
            <w:pStyle w:val="Intestazione"/>
          </w:pPr>
        </w:p>
        <w:p w14:paraId="604092A5" w14:textId="77777777" w:rsidR="008939E8" w:rsidRDefault="008939E8">
          <w:pPr>
            <w:pStyle w:val="Intestazione"/>
          </w:pPr>
        </w:p>
        <w:p w14:paraId="2846A127" w14:textId="77777777" w:rsidR="008939E8" w:rsidRDefault="008939E8">
          <w:pPr>
            <w:pStyle w:val="Intestazione"/>
          </w:pPr>
        </w:p>
        <w:p w14:paraId="38A12D82" w14:textId="77777777" w:rsidR="008939E8" w:rsidRDefault="008939E8">
          <w:pPr>
            <w:pStyle w:val="Intestazione"/>
          </w:pPr>
        </w:p>
        <w:p w14:paraId="1A5BB3FD" w14:textId="77777777" w:rsidR="008939E8" w:rsidRDefault="008939E8">
          <w:pPr>
            <w:pStyle w:val="Intestazione"/>
          </w:pPr>
        </w:p>
        <w:p w14:paraId="4B14A9A1" w14:textId="77777777" w:rsidR="008939E8" w:rsidRDefault="008939E8">
          <w:pPr>
            <w:pStyle w:val="Intestazione"/>
          </w:pPr>
        </w:p>
        <w:p w14:paraId="72BC7295" w14:textId="77777777" w:rsidR="008939E8" w:rsidRDefault="008939E8">
          <w:pPr>
            <w:pStyle w:val="Intestazione"/>
          </w:pPr>
        </w:p>
        <w:p w14:paraId="4284A9F3" w14:textId="77777777" w:rsidR="008939E8" w:rsidRDefault="008939E8">
          <w:pPr>
            <w:pStyle w:val="Intestazione"/>
          </w:pPr>
        </w:p>
        <w:p w14:paraId="7678B7CD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10301C3A" w14:textId="77777777" w:rsidR="008939E8" w:rsidRDefault="008939E8">
          <w:pPr>
            <w:pStyle w:val="Intestazione"/>
          </w:pPr>
        </w:p>
      </w:tc>
    </w:tr>
    <w:tr w:rsidR="008939E8" w14:paraId="54BEB930" w14:textId="77777777">
      <w:trPr>
        <w:trHeight w:hRule="exact" w:val="482"/>
      </w:trPr>
      <w:tc>
        <w:tcPr>
          <w:tcW w:w="1690" w:type="dxa"/>
        </w:tcPr>
        <w:p w14:paraId="3CD520AC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57532A4B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C8A67D9" w14:textId="77777777" w:rsidR="008939E8" w:rsidRDefault="008939E8">
          <w:pPr>
            <w:pStyle w:val="Intestazione"/>
          </w:pPr>
        </w:p>
      </w:tc>
    </w:tr>
    <w:tr w:rsidR="008939E8" w14:paraId="0C8212F2" w14:textId="77777777">
      <w:trPr>
        <w:trHeight w:hRule="exact" w:val="482"/>
      </w:trPr>
      <w:tc>
        <w:tcPr>
          <w:tcW w:w="1690" w:type="dxa"/>
        </w:tcPr>
        <w:p w14:paraId="33D3399C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955E0F9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7EA49F59" w14:textId="77777777" w:rsidR="008939E8" w:rsidRDefault="008939E8">
          <w:pPr>
            <w:pStyle w:val="Intestazione"/>
          </w:pPr>
        </w:p>
      </w:tc>
    </w:tr>
    <w:tr w:rsidR="008939E8" w14:paraId="38794E05" w14:textId="77777777">
      <w:trPr>
        <w:trHeight w:hRule="exact" w:val="482"/>
      </w:trPr>
      <w:tc>
        <w:tcPr>
          <w:tcW w:w="1690" w:type="dxa"/>
        </w:tcPr>
        <w:p w14:paraId="751D79E5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6DA37F0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7CA09B78" w14:textId="77777777" w:rsidR="008939E8" w:rsidRDefault="008939E8">
          <w:pPr>
            <w:pStyle w:val="Intestazione"/>
          </w:pPr>
        </w:p>
      </w:tc>
    </w:tr>
    <w:tr w:rsidR="008939E8" w14:paraId="0B8F4085" w14:textId="77777777">
      <w:trPr>
        <w:trHeight w:hRule="exact" w:val="482"/>
      </w:trPr>
      <w:tc>
        <w:tcPr>
          <w:tcW w:w="1690" w:type="dxa"/>
        </w:tcPr>
        <w:p w14:paraId="20B2E05F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9566C17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537D5E15" w14:textId="77777777" w:rsidR="008939E8" w:rsidRDefault="008939E8">
          <w:pPr>
            <w:pStyle w:val="Intestazione"/>
          </w:pPr>
        </w:p>
      </w:tc>
    </w:tr>
    <w:tr w:rsidR="008939E8" w14:paraId="2C14E1E0" w14:textId="77777777">
      <w:trPr>
        <w:trHeight w:hRule="exact" w:val="482"/>
      </w:trPr>
      <w:tc>
        <w:tcPr>
          <w:tcW w:w="1690" w:type="dxa"/>
        </w:tcPr>
        <w:p w14:paraId="11AAEF95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5B5E29F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0DC3D025" w14:textId="77777777" w:rsidR="008939E8" w:rsidRDefault="008939E8">
          <w:pPr>
            <w:pStyle w:val="Intestazione"/>
          </w:pPr>
        </w:p>
      </w:tc>
    </w:tr>
    <w:tr w:rsidR="008939E8" w14:paraId="6466A1E8" w14:textId="77777777">
      <w:trPr>
        <w:trHeight w:hRule="exact" w:val="482"/>
      </w:trPr>
      <w:tc>
        <w:tcPr>
          <w:tcW w:w="1690" w:type="dxa"/>
        </w:tcPr>
        <w:p w14:paraId="382A1E53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2DA28B9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4659217D" w14:textId="77777777" w:rsidR="008939E8" w:rsidRDefault="008939E8">
          <w:pPr>
            <w:pStyle w:val="Intestazione"/>
          </w:pPr>
        </w:p>
      </w:tc>
    </w:tr>
    <w:tr w:rsidR="008939E8" w14:paraId="2E394912" w14:textId="77777777">
      <w:trPr>
        <w:trHeight w:hRule="exact" w:val="482"/>
      </w:trPr>
      <w:tc>
        <w:tcPr>
          <w:tcW w:w="1690" w:type="dxa"/>
        </w:tcPr>
        <w:p w14:paraId="505E37E4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9931446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A7D913B" w14:textId="77777777" w:rsidR="008939E8" w:rsidRDefault="008939E8">
          <w:pPr>
            <w:pStyle w:val="Intestazione"/>
          </w:pPr>
        </w:p>
      </w:tc>
    </w:tr>
    <w:tr w:rsidR="008939E8" w14:paraId="1A0A5A6C" w14:textId="77777777">
      <w:trPr>
        <w:trHeight w:hRule="exact" w:val="482"/>
      </w:trPr>
      <w:tc>
        <w:tcPr>
          <w:tcW w:w="1690" w:type="dxa"/>
        </w:tcPr>
        <w:p w14:paraId="66B4F9B3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7DC30C7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65481995" w14:textId="77777777" w:rsidR="008939E8" w:rsidRDefault="008939E8">
          <w:pPr>
            <w:pStyle w:val="Intestazione"/>
          </w:pPr>
        </w:p>
      </w:tc>
    </w:tr>
    <w:tr w:rsidR="008939E8" w14:paraId="394E15BD" w14:textId="77777777">
      <w:trPr>
        <w:trHeight w:hRule="exact" w:val="482"/>
      </w:trPr>
      <w:tc>
        <w:tcPr>
          <w:tcW w:w="1690" w:type="dxa"/>
        </w:tcPr>
        <w:p w14:paraId="1A3BAD4A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7E73B15E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76859E9" w14:textId="77777777" w:rsidR="008939E8" w:rsidRDefault="008939E8">
          <w:pPr>
            <w:pStyle w:val="Intestazione"/>
          </w:pPr>
        </w:p>
      </w:tc>
    </w:tr>
    <w:tr w:rsidR="008939E8" w14:paraId="176DF07C" w14:textId="77777777">
      <w:trPr>
        <w:trHeight w:hRule="exact" w:val="482"/>
      </w:trPr>
      <w:tc>
        <w:tcPr>
          <w:tcW w:w="1690" w:type="dxa"/>
        </w:tcPr>
        <w:p w14:paraId="03A4C230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2BA6CB3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4E8F0E3" w14:textId="77777777" w:rsidR="008939E8" w:rsidRDefault="008939E8">
          <w:pPr>
            <w:pStyle w:val="Intestazione"/>
          </w:pPr>
        </w:p>
      </w:tc>
    </w:tr>
    <w:tr w:rsidR="008939E8" w14:paraId="7BA36962" w14:textId="77777777">
      <w:trPr>
        <w:trHeight w:hRule="exact" w:val="482"/>
      </w:trPr>
      <w:tc>
        <w:tcPr>
          <w:tcW w:w="1690" w:type="dxa"/>
        </w:tcPr>
        <w:p w14:paraId="6FAF8B7A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3C86BDA2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1825C280" w14:textId="77777777" w:rsidR="008939E8" w:rsidRDefault="008939E8">
          <w:pPr>
            <w:pStyle w:val="Intestazione"/>
          </w:pPr>
        </w:p>
      </w:tc>
    </w:tr>
    <w:tr w:rsidR="008939E8" w14:paraId="47B0FCBD" w14:textId="77777777">
      <w:trPr>
        <w:trHeight w:hRule="exact" w:val="1985"/>
      </w:trPr>
      <w:tc>
        <w:tcPr>
          <w:tcW w:w="1690" w:type="dxa"/>
        </w:tcPr>
        <w:p w14:paraId="470EE058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20C160AB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5A64BA6" w14:textId="77777777" w:rsidR="008939E8" w:rsidRDefault="008939E8">
          <w:pPr>
            <w:pStyle w:val="Intestazione"/>
          </w:pPr>
        </w:p>
      </w:tc>
    </w:tr>
  </w:tbl>
  <w:p w14:paraId="6BDCCBE7" w14:textId="77777777" w:rsidR="008939E8" w:rsidRDefault="008939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8B7"/>
    <w:multiLevelType w:val="hybridMultilevel"/>
    <w:tmpl w:val="6B3C3B3E"/>
    <w:lvl w:ilvl="0" w:tplc="F5D8E172">
      <w:numFmt w:val="bullet"/>
      <w:lvlText w:val="-"/>
      <w:lvlJc w:val="left"/>
      <w:pPr>
        <w:ind w:left="204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DB15222"/>
    <w:multiLevelType w:val="hybridMultilevel"/>
    <w:tmpl w:val="39A6116E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51A03932"/>
    <w:multiLevelType w:val="hybridMultilevel"/>
    <w:tmpl w:val="3A4A8024"/>
    <w:lvl w:ilvl="0" w:tplc="48101E1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5E472250"/>
    <w:multiLevelType w:val="hybridMultilevel"/>
    <w:tmpl w:val="2E40D4B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15E1B75"/>
    <w:multiLevelType w:val="hybridMultilevel"/>
    <w:tmpl w:val="FC7A7A12"/>
    <w:lvl w:ilvl="0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6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7" w15:restartNumberingAfterBreak="0">
    <w:nsid w:val="78E249B6"/>
    <w:multiLevelType w:val="hybridMultilevel"/>
    <w:tmpl w:val="0428C5BE"/>
    <w:lvl w:ilvl="0" w:tplc="6172BC5E">
      <w:start w:val="242"/>
      <w:numFmt w:val="bullet"/>
      <w:lvlText w:val="-"/>
      <w:lvlJc w:val="left"/>
      <w:pPr>
        <w:ind w:left="241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8" w15:restartNumberingAfterBreak="0">
    <w:nsid w:val="7B105ACC"/>
    <w:multiLevelType w:val="hybridMultilevel"/>
    <w:tmpl w:val="D83CF03E"/>
    <w:lvl w:ilvl="0" w:tplc="929AA95C">
      <w:numFmt w:val="bullet"/>
      <w:lvlText w:val="-"/>
      <w:lvlJc w:val="left"/>
      <w:pPr>
        <w:ind w:left="2203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7E030128"/>
    <w:multiLevelType w:val="hybridMultilevel"/>
    <w:tmpl w:val="012894F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663238399">
    <w:abstractNumId w:val="6"/>
  </w:num>
  <w:num w:numId="2" w16cid:durableId="962614518">
    <w:abstractNumId w:val="2"/>
  </w:num>
  <w:num w:numId="3" w16cid:durableId="216011449">
    <w:abstractNumId w:val="4"/>
  </w:num>
  <w:num w:numId="4" w16cid:durableId="1568489690">
    <w:abstractNumId w:val="7"/>
  </w:num>
  <w:num w:numId="5" w16cid:durableId="1671568223">
    <w:abstractNumId w:val="5"/>
  </w:num>
  <w:num w:numId="6" w16cid:durableId="1137530915">
    <w:abstractNumId w:val="1"/>
  </w:num>
  <w:num w:numId="7" w16cid:durableId="2139058720">
    <w:abstractNumId w:val="3"/>
  </w:num>
  <w:num w:numId="8" w16cid:durableId="736440765">
    <w:abstractNumId w:val="9"/>
  </w:num>
  <w:num w:numId="9" w16cid:durableId="2113357904">
    <w:abstractNumId w:val="0"/>
  </w:num>
  <w:num w:numId="10" w16cid:durableId="517474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251E"/>
    <w:rsid w:val="00014EF5"/>
    <w:rsid w:val="00022266"/>
    <w:rsid w:val="00031C5E"/>
    <w:rsid w:val="0004021D"/>
    <w:rsid w:val="00041797"/>
    <w:rsid w:val="00047D38"/>
    <w:rsid w:val="000519BD"/>
    <w:rsid w:val="00057B2B"/>
    <w:rsid w:val="00084D7A"/>
    <w:rsid w:val="00093D89"/>
    <w:rsid w:val="000B0FD3"/>
    <w:rsid w:val="000B7219"/>
    <w:rsid w:val="000D3156"/>
    <w:rsid w:val="000D4838"/>
    <w:rsid w:val="000D73FB"/>
    <w:rsid w:val="000D78D0"/>
    <w:rsid w:val="000E267F"/>
    <w:rsid w:val="000E3FD5"/>
    <w:rsid w:val="000F1E67"/>
    <w:rsid w:val="000F6FEA"/>
    <w:rsid w:val="0010128D"/>
    <w:rsid w:val="00103206"/>
    <w:rsid w:val="00103859"/>
    <w:rsid w:val="0011263E"/>
    <w:rsid w:val="001232A7"/>
    <w:rsid w:val="00123410"/>
    <w:rsid w:val="00135FE4"/>
    <w:rsid w:val="00141B4E"/>
    <w:rsid w:val="001678BF"/>
    <w:rsid w:val="00172549"/>
    <w:rsid w:val="00174B74"/>
    <w:rsid w:val="0018008A"/>
    <w:rsid w:val="001847B3"/>
    <w:rsid w:val="00185F9C"/>
    <w:rsid w:val="00186E23"/>
    <w:rsid w:val="00187962"/>
    <w:rsid w:val="001913D0"/>
    <w:rsid w:val="001B0AE0"/>
    <w:rsid w:val="001C7E8D"/>
    <w:rsid w:val="001D0331"/>
    <w:rsid w:val="001D5AF5"/>
    <w:rsid w:val="001D67D8"/>
    <w:rsid w:val="001E2F98"/>
    <w:rsid w:val="001E74E5"/>
    <w:rsid w:val="001F16AC"/>
    <w:rsid w:val="001F1922"/>
    <w:rsid w:val="001F5791"/>
    <w:rsid w:val="00215057"/>
    <w:rsid w:val="0021567B"/>
    <w:rsid w:val="00217BBE"/>
    <w:rsid w:val="002219D0"/>
    <w:rsid w:val="00222A63"/>
    <w:rsid w:val="00227E16"/>
    <w:rsid w:val="00230932"/>
    <w:rsid w:val="002315CF"/>
    <w:rsid w:val="00234ABC"/>
    <w:rsid w:val="00236510"/>
    <w:rsid w:val="00242CE9"/>
    <w:rsid w:val="00243DB8"/>
    <w:rsid w:val="00244B6F"/>
    <w:rsid w:val="00247ED8"/>
    <w:rsid w:val="00273AE6"/>
    <w:rsid w:val="0027459D"/>
    <w:rsid w:val="0028453B"/>
    <w:rsid w:val="00291E93"/>
    <w:rsid w:val="002A0329"/>
    <w:rsid w:val="002A4E59"/>
    <w:rsid w:val="002A5D6C"/>
    <w:rsid w:val="002A5F73"/>
    <w:rsid w:val="002A74EC"/>
    <w:rsid w:val="002B5F34"/>
    <w:rsid w:val="002D77D3"/>
    <w:rsid w:val="002F2111"/>
    <w:rsid w:val="002F2C66"/>
    <w:rsid w:val="00310D14"/>
    <w:rsid w:val="00315080"/>
    <w:rsid w:val="0031532D"/>
    <w:rsid w:val="00330BCA"/>
    <w:rsid w:val="00336D5A"/>
    <w:rsid w:val="00350CD5"/>
    <w:rsid w:val="003514AD"/>
    <w:rsid w:val="00353655"/>
    <w:rsid w:val="00356535"/>
    <w:rsid w:val="00365E0D"/>
    <w:rsid w:val="00373CE7"/>
    <w:rsid w:val="0037502D"/>
    <w:rsid w:val="0037734A"/>
    <w:rsid w:val="00380D97"/>
    <w:rsid w:val="003838D3"/>
    <w:rsid w:val="00386703"/>
    <w:rsid w:val="003B1B41"/>
    <w:rsid w:val="003B60FC"/>
    <w:rsid w:val="003C1BA5"/>
    <w:rsid w:val="003C6C3C"/>
    <w:rsid w:val="003D509B"/>
    <w:rsid w:val="003D7E5D"/>
    <w:rsid w:val="003E2058"/>
    <w:rsid w:val="003E4A93"/>
    <w:rsid w:val="003E51AA"/>
    <w:rsid w:val="003E5CE7"/>
    <w:rsid w:val="003F3390"/>
    <w:rsid w:val="003F3F01"/>
    <w:rsid w:val="003F64E8"/>
    <w:rsid w:val="00402A31"/>
    <w:rsid w:val="00407812"/>
    <w:rsid w:val="004107B4"/>
    <w:rsid w:val="004111A8"/>
    <w:rsid w:val="00435D6F"/>
    <w:rsid w:val="00450D5B"/>
    <w:rsid w:val="00463AAE"/>
    <w:rsid w:val="00467D68"/>
    <w:rsid w:val="004717E9"/>
    <w:rsid w:val="00481480"/>
    <w:rsid w:val="00487ECD"/>
    <w:rsid w:val="00495784"/>
    <w:rsid w:val="004966E7"/>
    <w:rsid w:val="004A4A6B"/>
    <w:rsid w:val="004B126F"/>
    <w:rsid w:val="004C0D65"/>
    <w:rsid w:val="004D5BDA"/>
    <w:rsid w:val="004D6FA0"/>
    <w:rsid w:val="004E081D"/>
    <w:rsid w:val="004E12C8"/>
    <w:rsid w:val="004E7B7C"/>
    <w:rsid w:val="004F123D"/>
    <w:rsid w:val="004F28EE"/>
    <w:rsid w:val="004F45F2"/>
    <w:rsid w:val="00501077"/>
    <w:rsid w:val="00511611"/>
    <w:rsid w:val="005129EA"/>
    <w:rsid w:val="00513FA5"/>
    <w:rsid w:val="005306B0"/>
    <w:rsid w:val="005364D2"/>
    <w:rsid w:val="00537A04"/>
    <w:rsid w:val="00560239"/>
    <w:rsid w:val="005616BD"/>
    <w:rsid w:val="0056418E"/>
    <w:rsid w:val="005665B7"/>
    <w:rsid w:val="00577318"/>
    <w:rsid w:val="00586AD6"/>
    <w:rsid w:val="005878A9"/>
    <w:rsid w:val="00594299"/>
    <w:rsid w:val="00596BE9"/>
    <w:rsid w:val="005A00A0"/>
    <w:rsid w:val="005A7CCD"/>
    <w:rsid w:val="005B582A"/>
    <w:rsid w:val="005C2A9A"/>
    <w:rsid w:val="005C5C49"/>
    <w:rsid w:val="005D0A36"/>
    <w:rsid w:val="005D2A5E"/>
    <w:rsid w:val="005D5D46"/>
    <w:rsid w:val="005E2B7B"/>
    <w:rsid w:val="005E2C15"/>
    <w:rsid w:val="005E43D5"/>
    <w:rsid w:val="005F26E3"/>
    <w:rsid w:val="005F5247"/>
    <w:rsid w:val="006216AF"/>
    <w:rsid w:val="006251E1"/>
    <w:rsid w:val="0062574E"/>
    <w:rsid w:val="006266A8"/>
    <w:rsid w:val="00626D24"/>
    <w:rsid w:val="00631AF9"/>
    <w:rsid w:val="00636CD0"/>
    <w:rsid w:val="0064243D"/>
    <w:rsid w:val="00652589"/>
    <w:rsid w:val="00667867"/>
    <w:rsid w:val="00684A46"/>
    <w:rsid w:val="0068500F"/>
    <w:rsid w:val="006852DA"/>
    <w:rsid w:val="00694F1E"/>
    <w:rsid w:val="006A048A"/>
    <w:rsid w:val="006A0627"/>
    <w:rsid w:val="006A2E1A"/>
    <w:rsid w:val="006A6D58"/>
    <w:rsid w:val="006A7EA0"/>
    <w:rsid w:val="006A7F9A"/>
    <w:rsid w:val="006C3970"/>
    <w:rsid w:val="006C6F45"/>
    <w:rsid w:val="006E04C9"/>
    <w:rsid w:val="006E34EF"/>
    <w:rsid w:val="006E7E31"/>
    <w:rsid w:val="007014C9"/>
    <w:rsid w:val="00703CBD"/>
    <w:rsid w:val="007175E3"/>
    <w:rsid w:val="0073284B"/>
    <w:rsid w:val="007341CB"/>
    <w:rsid w:val="00746F4E"/>
    <w:rsid w:val="007507BF"/>
    <w:rsid w:val="00751599"/>
    <w:rsid w:val="00754401"/>
    <w:rsid w:val="007556C9"/>
    <w:rsid w:val="00764F5F"/>
    <w:rsid w:val="00775C97"/>
    <w:rsid w:val="0078337F"/>
    <w:rsid w:val="007925EB"/>
    <w:rsid w:val="007A406A"/>
    <w:rsid w:val="007A4348"/>
    <w:rsid w:val="007A7F8B"/>
    <w:rsid w:val="007C028D"/>
    <w:rsid w:val="007D7493"/>
    <w:rsid w:val="007D7CC4"/>
    <w:rsid w:val="007F0E91"/>
    <w:rsid w:val="007F2C17"/>
    <w:rsid w:val="00815485"/>
    <w:rsid w:val="008207E0"/>
    <w:rsid w:val="008357F4"/>
    <w:rsid w:val="008513EA"/>
    <w:rsid w:val="00852E44"/>
    <w:rsid w:val="00856415"/>
    <w:rsid w:val="008567EC"/>
    <w:rsid w:val="008600AD"/>
    <w:rsid w:val="008665CD"/>
    <w:rsid w:val="0087067F"/>
    <w:rsid w:val="008763AA"/>
    <w:rsid w:val="00877390"/>
    <w:rsid w:val="00881702"/>
    <w:rsid w:val="008939E8"/>
    <w:rsid w:val="00894EBC"/>
    <w:rsid w:val="008972D6"/>
    <w:rsid w:val="008A06C9"/>
    <w:rsid w:val="008A1E7B"/>
    <w:rsid w:val="008A6131"/>
    <w:rsid w:val="008C3C35"/>
    <w:rsid w:val="008C45DC"/>
    <w:rsid w:val="008C78EA"/>
    <w:rsid w:val="008F2D5C"/>
    <w:rsid w:val="00921A21"/>
    <w:rsid w:val="00924A04"/>
    <w:rsid w:val="0092628C"/>
    <w:rsid w:val="009276AD"/>
    <w:rsid w:val="00930359"/>
    <w:rsid w:val="00930F92"/>
    <w:rsid w:val="00942425"/>
    <w:rsid w:val="00950452"/>
    <w:rsid w:val="009571C8"/>
    <w:rsid w:val="009575CC"/>
    <w:rsid w:val="00972C20"/>
    <w:rsid w:val="00976CDE"/>
    <w:rsid w:val="009771B1"/>
    <w:rsid w:val="0097775C"/>
    <w:rsid w:val="0098372D"/>
    <w:rsid w:val="00992565"/>
    <w:rsid w:val="009A07D3"/>
    <w:rsid w:val="009A0D98"/>
    <w:rsid w:val="009A166F"/>
    <w:rsid w:val="009B1D38"/>
    <w:rsid w:val="009B5E68"/>
    <w:rsid w:val="009B7C10"/>
    <w:rsid w:val="009C3595"/>
    <w:rsid w:val="009D14B0"/>
    <w:rsid w:val="009D1C32"/>
    <w:rsid w:val="00A04422"/>
    <w:rsid w:val="00A13883"/>
    <w:rsid w:val="00A20BE2"/>
    <w:rsid w:val="00A42900"/>
    <w:rsid w:val="00A442E2"/>
    <w:rsid w:val="00A44DCA"/>
    <w:rsid w:val="00A519C6"/>
    <w:rsid w:val="00A53B63"/>
    <w:rsid w:val="00A602C1"/>
    <w:rsid w:val="00A633FD"/>
    <w:rsid w:val="00A64C3B"/>
    <w:rsid w:val="00A65BEC"/>
    <w:rsid w:val="00A73721"/>
    <w:rsid w:val="00A75AE7"/>
    <w:rsid w:val="00A80674"/>
    <w:rsid w:val="00A82CAA"/>
    <w:rsid w:val="00AA1205"/>
    <w:rsid w:val="00AA1D9A"/>
    <w:rsid w:val="00AB49D9"/>
    <w:rsid w:val="00AB712D"/>
    <w:rsid w:val="00AD5469"/>
    <w:rsid w:val="00AE70F2"/>
    <w:rsid w:val="00B14E15"/>
    <w:rsid w:val="00B178E8"/>
    <w:rsid w:val="00B22C3F"/>
    <w:rsid w:val="00B23F0C"/>
    <w:rsid w:val="00B242C9"/>
    <w:rsid w:val="00B24F33"/>
    <w:rsid w:val="00B2511A"/>
    <w:rsid w:val="00B258F7"/>
    <w:rsid w:val="00B27373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2E3F"/>
    <w:rsid w:val="00B85DA2"/>
    <w:rsid w:val="00B87657"/>
    <w:rsid w:val="00B90B0D"/>
    <w:rsid w:val="00C046EB"/>
    <w:rsid w:val="00C04966"/>
    <w:rsid w:val="00C1032E"/>
    <w:rsid w:val="00C1303E"/>
    <w:rsid w:val="00C13098"/>
    <w:rsid w:val="00C30412"/>
    <w:rsid w:val="00C31360"/>
    <w:rsid w:val="00C31D9C"/>
    <w:rsid w:val="00C42C9E"/>
    <w:rsid w:val="00C46E84"/>
    <w:rsid w:val="00C51CB4"/>
    <w:rsid w:val="00C52897"/>
    <w:rsid w:val="00C54A6B"/>
    <w:rsid w:val="00C57AB9"/>
    <w:rsid w:val="00C81AD8"/>
    <w:rsid w:val="00C81EC7"/>
    <w:rsid w:val="00C82866"/>
    <w:rsid w:val="00C96C4F"/>
    <w:rsid w:val="00CA0EAA"/>
    <w:rsid w:val="00CA4DD2"/>
    <w:rsid w:val="00CA6E8E"/>
    <w:rsid w:val="00CB5A2B"/>
    <w:rsid w:val="00CB76BC"/>
    <w:rsid w:val="00CC4530"/>
    <w:rsid w:val="00CC5A60"/>
    <w:rsid w:val="00CC6DEE"/>
    <w:rsid w:val="00CD3B5B"/>
    <w:rsid w:val="00CE2ADD"/>
    <w:rsid w:val="00CF0B71"/>
    <w:rsid w:val="00CF3AC8"/>
    <w:rsid w:val="00CF7EC8"/>
    <w:rsid w:val="00D11A2B"/>
    <w:rsid w:val="00D24207"/>
    <w:rsid w:val="00D252AE"/>
    <w:rsid w:val="00D30A40"/>
    <w:rsid w:val="00D46958"/>
    <w:rsid w:val="00D5359F"/>
    <w:rsid w:val="00D554A5"/>
    <w:rsid w:val="00D55EBD"/>
    <w:rsid w:val="00D6034E"/>
    <w:rsid w:val="00D61DDB"/>
    <w:rsid w:val="00D75574"/>
    <w:rsid w:val="00D86783"/>
    <w:rsid w:val="00D87CAE"/>
    <w:rsid w:val="00D951B5"/>
    <w:rsid w:val="00D95BC2"/>
    <w:rsid w:val="00D96E7A"/>
    <w:rsid w:val="00DA577E"/>
    <w:rsid w:val="00DB0EDE"/>
    <w:rsid w:val="00DB13D9"/>
    <w:rsid w:val="00DB13EB"/>
    <w:rsid w:val="00DB3B50"/>
    <w:rsid w:val="00DC0B2E"/>
    <w:rsid w:val="00DD097B"/>
    <w:rsid w:val="00DD2F12"/>
    <w:rsid w:val="00DD314F"/>
    <w:rsid w:val="00DE02BF"/>
    <w:rsid w:val="00DE1294"/>
    <w:rsid w:val="00DF5748"/>
    <w:rsid w:val="00E01F88"/>
    <w:rsid w:val="00E04A81"/>
    <w:rsid w:val="00E17D2D"/>
    <w:rsid w:val="00E2278E"/>
    <w:rsid w:val="00E22ED7"/>
    <w:rsid w:val="00E30715"/>
    <w:rsid w:val="00E32FED"/>
    <w:rsid w:val="00E336C1"/>
    <w:rsid w:val="00E42348"/>
    <w:rsid w:val="00E572C2"/>
    <w:rsid w:val="00E609C8"/>
    <w:rsid w:val="00E620AE"/>
    <w:rsid w:val="00E70463"/>
    <w:rsid w:val="00E93B4F"/>
    <w:rsid w:val="00E95A41"/>
    <w:rsid w:val="00E95AFE"/>
    <w:rsid w:val="00EB5D28"/>
    <w:rsid w:val="00EC6C00"/>
    <w:rsid w:val="00EC72FD"/>
    <w:rsid w:val="00ED78C9"/>
    <w:rsid w:val="00EE33A4"/>
    <w:rsid w:val="00EE5B60"/>
    <w:rsid w:val="00EF20EC"/>
    <w:rsid w:val="00EF6D04"/>
    <w:rsid w:val="00EF7D5E"/>
    <w:rsid w:val="00F05C2E"/>
    <w:rsid w:val="00F10148"/>
    <w:rsid w:val="00F20BE3"/>
    <w:rsid w:val="00F2460E"/>
    <w:rsid w:val="00F33889"/>
    <w:rsid w:val="00F45F27"/>
    <w:rsid w:val="00F515A1"/>
    <w:rsid w:val="00F60A5A"/>
    <w:rsid w:val="00F60A9E"/>
    <w:rsid w:val="00F76DD5"/>
    <w:rsid w:val="00F9144C"/>
    <w:rsid w:val="00F963F0"/>
    <w:rsid w:val="00F96D64"/>
    <w:rsid w:val="00FA1797"/>
    <w:rsid w:val="00FA3654"/>
    <w:rsid w:val="00FB0160"/>
    <w:rsid w:val="00FB1541"/>
    <w:rsid w:val="00FB6114"/>
    <w:rsid w:val="00FC32D6"/>
    <w:rsid w:val="00FC5B81"/>
    <w:rsid w:val="00FC6B56"/>
    <w:rsid w:val="00FD5B7C"/>
    <w:rsid w:val="00FE0818"/>
    <w:rsid w:val="00FE231E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0C2BDA8"/>
  <w15:docId w15:val="{8A23B7A5-7DE5-40CE-A76B-520FD6FF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C6B0D6-C60C-411D-B3B4-CDA39B19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9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2023-01-03T10:14:00Z</cp:lastPrinted>
  <dcterms:created xsi:type="dcterms:W3CDTF">2023-01-19T10:29:00Z</dcterms:created>
  <dcterms:modified xsi:type="dcterms:W3CDTF">2023-01-19T10:34:00Z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