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00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773F177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4A755D1F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13823D04" w14:textId="50B49E00" w:rsidR="0059035E" w:rsidRPr="00481480" w:rsidRDefault="009A2C4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9650A2" w:rsidRPr="001247F5">
        <w:rPr>
          <w:rFonts w:ascii="Georgia" w:hAnsi="Georgia"/>
          <w:b/>
          <w:bCs/>
        </w:rPr>
        <w:t>posizionamento new jersey</w:t>
      </w:r>
      <w:r w:rsidR="0057558E">
        <w:rPr>
          <w:rFonts w:ascii="Georgia" w:hAnsi="Georgia"/>
        </w:rPr>
        <w:t xml:space="preserve"> </w:t>
      </w:r>
      <w:r w:rsidR="00305FEB">
        <w:rPr>
          <w:rFonts w:ascii="Georgia" w:hAnsi="Georgia"/>
        </w:rPr>
        <w:t xml:space="preserve">nel tratto </w:t>
      </w:r>
      <w:r>
        <w:rPr>
          <w:rFonts w:ascii="Georgia" w:hAnsi="Georgia"/>
        </w:rPr>
        <w:t xml:space="preserve">Calenzano - </w:t>
      </w:r>
      <w:r w:rsidR="00A03CFC">
        <w:rPr>
          <w:rFonts w:ascii="Georgia" w:hAnsi="Georgia"/>
        </w:rPr>
        <w:t>Barberino di Mugello</w:t>
      </w:r>
      <w:r w:rsidR="007A5B08">
        <w:rPr>
          <w:rFonts w:ascii="Georgia" w:hAnsi="Georgia"/>
        </w:rPr>
        <w:t xml:space="preserve"> in carreggiata </w:t>
      </w:r>
      <w:r>
        <w:rPr>
          <w:rFonts w:ascii="Georgia" w:hAnsi="Georgia"/>
        </w:rPr>
        <w:t>nord</w:t>
      </w:r>
    </w:p>
    <w:p w14:paraId="066B7243" w14:textId="31E8006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C35758">
        <w:rPr>
          <w:rFonts w:ascii="Georgia" w:hAnsi="Georgia"/>
          <w:b/>
        </w:rPr>
        <w:t>1</w:t>
      </w:r>
      <w:r w:rsidR="00E76E38">
        <w:rPr>
          <w:rFonts w:ascii="Georgia" w:hAnsi="Georgia"/>
          <w:b/>
        </w:rPr>
        <w:t>19</w:t>
      </w:r>
      <w:r w:rsidR="006A54C5">
        <w:rPr>
          <w:rFonts w:ascii="Georgia" w:hAnsi="Georgia"/>
          <w:b/>
        </w:rPr>
        <w:t>/20</w:t>
      </w:r>
      <w:r w:rsidR="00531096">
        <w:rPr>
          <w:rFonts w:ascii="Georgia" w:hAnsi="Georgia"/>
          <w:b/>
        </w:rPr>
        <w:t>2</w:t>
      </w:r>
      <w:r w:rsidR="00C35758">
        <w:rPr>
          <w:rFonts w:ascii="Georgia" w:hAnsi="Georgia"/>
          <w:b/>
        </w:rPr>
        <w:t>3</w:t>
      </w:r>
    </w:p>
    <w:p w14:paraId="630B2378" w14:textId="02C5F79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C35758">
        <w:rPr>
          <w:rFonts w:ascii="Georgia" w:hAnsi="Georgia"/>
        </w:rPr>
        <w:t>Natale Marco Pellicanò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4939673A" w14:textId="1CCF2D98" w:rsidR="0057558E" w:rsidRDefault="00481480" w:rsidP="007A5B0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  <w:r w:rsidR="0057558E">
        <w:rPr>
          <w:rFonts w:ascii="Georgia" w:hAnsi="Georgia"/>
        </w:rPr>
        <w:t xml:space="preserve"> </w:t>
      </w:r>
      <w:r w:rsidR="005A7CCD">
        <w:rPr>
          <w:rFonts w:ascii="Georgia" w:hAnsi="Georgia"/>
        </w:rPr>
        <w:t xml:space="preserve"> </w:t>
      </w:r>
    </w:p>
    <w:p w14:paraId="785C6EDD" w14:textId="30FBE0A4" w:rsidR="00B72684" w:rsidRPr="0057558E" w:rsidRDefault="00D4007B" w:rsidP="00527AE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per </w:t>
      </w:r>
      <w:r w:rsidR="00641BF0">
        <w:rPr>
          <w:rFonts w:ascii="Georgia" w:hAnsi="Georgia"/>
        </w:rPr>
        <w:t xml:space="preserve">eseguire i lavori sopramenzionati </w:t>
      </w:r>
      <w:r w:rsidR="00A519C6" w:rsidRPr="0057558E">
        <w:rPr>
          <w:rFonts w:ascii="Georgia" w:hAnsi="Georgia"/>
        </w:rPr>
        <w:t xml:space="preserve">si rende necessario </w:t>
      </w:r>
      <w:r w:rsidR="00FB0B85" w:rsidRPr="00C35758">
        <w:rPr>
          <w:rFonts w:ascii="Georgia" w:hAnsi="Georgia"/>
          <w:b/>
          <w:bCs/>
        </w:rPr>
        <w:t xml:space="preserve">chiudere </w:t>
      </w:r>
      <w:r w:rsidR="00550852" w:rsidRPr="00C35758">
        <w:rPr>
          <w:rFonts w:ascii="Georgia" w:hAnsi="Georgia"/>
          <w:b/>
          <w:bCs/>
        </w:rPr>
        <w:t>i</w:t>
      </w:r>
      <w:r w:rsidR="00A03CFC" w:rsidRPr="00C35758">
        <w:rPr>
          <w:rFonts w:ascii="Georgia" w:hAnsi="Georgia"/>
          <w:b/>
          <w:bCs/>
        </w:rPr>
        <w:t xml:space="preserve">l tratto </w:t>
      </w:r>
      <w:r w:rsidR="00527AE9" w:rsidRPr="00C35758">
        <w:rPr>
          <w:rFonts w:ascii="Georgia" w:hAnsi="Georgia"/>
          <w:b/>
          <w:bCs/>
        </w:rPr>
        <w:t xml:space="preserve">Calenzano </w:t>
      </w:r>
      <w:r w:rsidR="000325D8" w:rsidRPr="00C35758">
        <w:rPr>
          <w:rFonts w:ascii="Georgia" w:hAnsi="Georgia"/>
          <w:b/>
          <w:bCs/>
        </w:rPr>
        <w:t xml:space="preserve">– Barberino </w:t>
      </w:r>
      <w:r w:rsidR="009A5B26" w:rsidRPr="00C35758">
        <w:rPr>
          <w:rFonts w:ascii="Georgia" w:hAnsi="Georgia"/>
          <w:b/>
          <w:bCs/>
        </w:rPr>
        <w:t xml:space="preserve">in </w:t>
      </w:r>
      <w:r w:rsidR="00531096" w:rsidRPr="00C35758">
        <w:rPr>
          <w:rFonts w:ascii="Georgia" w:hAnsi="Georgia"/>
          <w:b/>
          <w:bCs/>
        </w:rPr>
        <w:t>direzion</w:t>
      </w:r>
      <w:r w:rsidR="00527AE9" w:rsidRPr="00C35758">
        <w:rPr>
          <w:rFonts w:ascii="Georgia" w:hAnsi="Georgia"/>
          <w:b/>
          <w:bCs/>
        </w:rPr>
        <w:t>e</w:t>
      </w:r>
      <w:r w:rsidR="00B72684" w:rsidRPr="00C35758">
        <w:rPr>
          <w:rFonts w:ascii="Georgia" w:hAnsi="Georgia"/>
          <w:b/>
          <w:bCs/>
        </w:rPr>
        <w:t xml:space="preserve"> </w:t>
      </w:r>
      <w:r w:rsidR="000325D8" w:rsidRPr="00C35758">
        <w:rPr>
          <w:rFonts w:ascii="Georgia" w:hAnsi="Georgia"/>
          <w:b/>
          <w:bCs/>
        </w:rPr>
        <w:t>NOR</w:t>
      </w:r>
      <w:r w:rsidR="00527AE9" w:rsidRPr="00C35758">
        <w:rPr>
          <w:rFonts w:ascii="Georgia" w:hAnsi="Georgia"/>
          <w:b/>
          <w:bCs/>
        </w:rPr>
        <w:t>D</w:t>
      </w:r>
      <w:r w:rsidR="00527AE9">
        <w:rPr>
          <w:rFonts w:ascii="Georgia" w:hAnsi="Georgia"/>
        </w:rPr>
        <w:t xml:space="preserve">, </w:t>
      </w:r>
      <w:r w:rsidR="009654E6" w:rsidRPr="0057558E">
        <w:rPr>
          <w:rFonts w:ascii="Georgia" w:hAnsi="Georgia"/>
        </w:rPr>
        <w:t>dalle ore</w:t>
      </w:r>
      <w:r w:rsidR="009A5B26" w:rsidRPr="0057558E">
        <w:rPr>
          <w:rFonts w:ascii="Georgia" w:hAnsi="Georgia"/>
        </w:rPr>
        <w:t xml:space="preserve"> 2</w:t>
      </w:r>
      <w:r w:rsidR="00531096" w:rsidRPr="0057558E">
        <w:rPr>
          <w:rFonts w:ascii="Georgia" w:hAnsi="Georgia"/>
        </w:rPr>
        <w:t>2</w:t>
      </w:r>
      <w:r w:rsidR="009A5B26" w:rsidRPr="0057558E">
        <w:rPr>
          <w:rFonts w:ascii="Georgia" w:hAnsi="Georgia"/>
        </w:rPr>
        <w:t xml:space="preserve">:00 del </w:t>
      </w:r>
      <w:r w:rsidR="00E76E38">
        <w:rPr>
          <w:rFonts w:ascii="Georgia" w:hAnsi="Georgia"/>
        </w:rPr>
        <w:t>27</w:t>
      </w:r>
      <w:r w:rsidR="00C35758">
        <w:rPr>
          <w:rFonts w:ascii="Georgia" w:hAnsi="Georgia"/>
        </w:rPr>
        <w:t xml:space="preserve"> </w:t>
      </w:r>
      <w:proofErr w:type="gramStart"/>
      <w:r w:rsidR="00C35758">
        <w:rPr>
          <w:rFonts w:ascii="Georgia" w:hAnsi="Georgia"/>
        </w:rPr>
        <w:t>Marzo</w:t>
      </w:r>
      <w:proofErr w:type="gramEnd"/>
      <w:r w:rsidR="00C35758">
        <w:rPr>
          <w:rFonts w:ascii="Georgia" w:hAnsi="Georgia"/>
        </w:rPr>
        <w:t xml:space="preserve"> 2023</w:t>
      </w:r>
      <w:r w:rsidR="00E92B7A" w:rsidRPr="0057558E">
        <w:rPr>
          <w:rFonts w:ascii="Georgia" w:hAnsi="Georgia"/>
        </w:rPr>
        <w:t xml:space="preserve"> alle ore 0</w:t>
      </w:r>
      <w:r w:rsidR="00531096" w:rsidRPr="0057558E">
        <w:rPr>
          <w:rFonts w:ascii="Georgia" w:hAnsi="Georgia"/>
        </w:rPr>
        <w:t>6</w:t>
      </w:r>
      <w:r w:rsidR="00E92B7A" w:rsidRPr="0057558E">
        <w:rPr>
          <w:rFonts w:ascii="Georgia" w:hAnsi="Georgia"/>
        </w:rPr>
        <w:t xml:space="preserve">:00 del </w:t>
      </w:r>
      <w:r w:rsidR="00E76E38">
        <w:rPr>
          <w:rFonts w:ascii="Georgia" w:hAnsi="Georgia"/>
        </w:rPr>
        <w:t>28</w:t>
      </w:r>
      <w:r w:rsidR="00C35758">
        <w:rPr>
          <w:rFonts w:ascii="Georgia" w:hAnsi="Georgia"/>
        </w:rPr>
        <w:t xml:space="preserve"> Marzo 2023</w:t>
      </w:r>
      <w:r w:rsidR="00E76E38">
        <w:rPr>
          <w:rFonts w:ascii="Georgia" w:hAnsi="Georgia"/>
        </w:rPr>
        <w:t xml:space="preserve"> e dalle ore 22:00 del 30 Marzo alle ore 06:00 del 31 Marzo</w:t>
      </w:r>
      <w:r w:rsidR="00BC66FA">
        <w:rPr>
          <w:rFonts w:ascii="Georgia" w:hAnsi="Georgia"/>
        </w:rPr>
        <w:t xml:space="preserve"> 2023</w:t>
      </w:r>
      <w:r w:rsidR="0056269C" w:rsidRPr="0057558E">
        <w:rPr>
          <w:rFonts w:ascii="Georgia" w:hAnsi="Georgia"/>
        </w:rPr>
        <w:t>;</w:t>
      </w:r>
    </w:p>
    <w:p w14:paraId="240B4F91" w14:textId="51E7A04C" w:rsidR="00AF68C2" w:rsidRDefault="00550852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  <w:r w:rsidR="00641BF0">
        <w:rPr>
          <w:rFonts w:ascii="Georgia" w:hAnsi="Georgia"/>
        </w:rPr>
        <w:t xml:space="preserve">    </w:t>
      </w:r>
      <w:r w:rsidR="00C660F8"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 w:rsidR="00C660F8">
        <w:rPr>
          <w:rFonts w:ascii="Georgia" w:hAnsi="Georgia"/>
        </w:rPr>
        <w:t>te i pannelli a messaggio variabile e le emittenti</w:t>
      </w:r>
    </w:p>
    <w:p w14:paraId="412532B3" w14:textId="53274192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431303B4" w14:textId="6C7DA40F" w:rsidR="00531096" w:rsidRDefault="0053109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 </w:t>
      </w:r>
      <w:r w:rsidR="007A5B08" w:rsidRPr="005E5CC8">
        <w:rPr>
          <w:rFonts w:ascii="Georgia" w:hAnsi="Georgia"/>
        </w:rPr>
        <w:t xml:space="preserve">che </w:t>
      </w:r>
      <w:r w:rsidR="007A5B08">
        <w:rPr>
          <w:rFonts w:ascii="Georgia" w:hAnsi="Georgia"/>
        </w:rPr>
        <w:t xml:space="preserve">il traffico diretto verso nord sarà dirottato sulla S.P.8, con uscita obbligatoria a Calenzano e rientro in autostrada a Barberino, e per </w:t>
      </w:r>
      <w:r w:rsidR="00C35758">
        <w:rPr>
          <w:rFonts w:ascii="Georgia" w:hAnsi="Georgia"/>
        </w:rPr>
        <w:t>l’occasione</w:t>
      </w:r>
      <w:r w:rsidR="007A5B08">
        <w:rPr>
          <w:rFonts w:ascii="Georgia" w:hAnsi="Georgia"/>
        </w:rPr>
        <w:t xml:space="preserve"> </w:t>
      </w:r>
      <w:r w:rsidR="00641BF0">
        <w:rPr>
          <w:rFonts w:ascii="Georgia" w:hAnsi="Georgia"/>
        </w:rPr>
        <w:t>è stata p</w:t>
      </w:r>
      <w:r w:rsidR="007A5B08">
        <w:rPr>
          <w:rFonts w:ascii="Georgia" w:hAnsi="Georgia"/>
        </w:rPr>
        <w:t>redisposta segnaletica temporanea gialla indicante Bologna</w:t>
      </w:r>
    </w:p>
    <w:p w14:paraId="23F3FBEB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2143B6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3D383191" w14:textId="4ABFC039" w:rsidR="001032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93E3003" w14:textId="21C4ACBF" w:rsidR="00E76E38" w:rsidRDefault="00E76E3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123E412" w14:textId="28F1415C" w:rsidR="00E76E38" w:rsidRDefault="00E76E3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A653073" w14:textId="2700974D" w:rsidR="00E76E38" w:rsidRDefault="00E76E3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CB9318C" w14:textId="77777777" w:rsidR="00E76E38" w:rsidRPr="00481480" w:rsidRDefault="00E76E38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F1F33B0" w14:textId="08A15E34" w:rsidR="00641BF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902EADA" w14:textId="65FC6818" w:rsidR="00AE78E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623C9D2B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4A6654F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52713AA" w14:textId="7DACE7AA" w:rsidR="007016E7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C35758" w:rsidRPr="00481480">
        <w:rPr>
          <w:rFonts w:ascii="Georgia" w:hAnsi="Georgia"/>
        </w:rPr>
        <w:t xml:space="preserve">’ </w:t>
      </w:r>
      <w:proofErr w:type="gramStart"/>
      <w:r w:rsidR="00C35758" w:rsidRPr="00481480">
        <w:rPr>
          <w:rFonts w:ascii="Georgia" w:hAnsi="Georgia"/>
        </w:rPr>
        <w:t>attuazione</w:t>
      </w:r>
      <w:r w:rsidRPr="00481480">
        <w:rPr>
          <w:rFonts w:ascii="Georgia" w:hAnsi="Georgia"/>
        </w:rPr>
        <w:t xml:space="preserve">  di</w:t>
      </w:r>
      <w:proofErr w:type="gramEnd"/>
      <w:r w:rsidRPr="00481480">
        <w:rPr>
          <w:rFonts w:ascii="Georgia" w:hAnsi="Georgia"/>
        </w:rPr>
        <w:t xml:space="preserve">   quanto  sopra  esposto a far data dal</w:t>
      </w:r>
      <w:r w:rsidR="00284E46">
        <w:rPr>
          <w:rFonts w:ascii="Georgia" w:hAnsi="Georgia"/>
        </w:rPr>
        <w:t>le or</w:t>
      </w:r>
      <w:r w:rsidR="00E92B7A">
        <w:rPr>
          <w:rFonts w:ascii="Georgia" w:hAnsi="Georgia"/>
        </w:rPr>
        <w:t>e 2</w:t>
      </w:r>
      <w:r w:rsidR="007016E7">
        <w:rPr>
          <w:rFonts w:ascii="Georgia" w:hAnsi="Georgia"/>
        </w:rPr>
        <w:t>2</w:t>
      </w:r>
      <w:r w:rsidR="00E92B7A">
        <w:rPr>
          <w:rFonts w:ascii="Georgia" w:hAnsi="Georgia"/>
        </w:rPr>
        <w:t xml:space="preserve">:00 del </w:t>
      </w:r>
      <w:r w:rsidR="00E76E38">
        <w:rPr>
          <w:rFonts w:ascii="Georgia" w:hAnsi="Georgia"/>
        </w:rPr>
        <w:t>27</w:t>
      </w:r>
      <w:r w:rsidR="00C35758">
        <w:rPr>
          <w:rFonts w:ascii="Georgia" w:hAnsi="Georgia"/>
        </w:rPr>
        <w:t xml:space="preserve"> Marzo 2023</w:t>
      </w:r>
      <w:r w:rsidR="00E12F2A">
        <w:rPr>
          <w:rFonts w:ascii="Georgia" w:hAnsi="Georgia"/>
        </w:rPr>
        <w:t xml:space="preserve"> alle ore </w:t>
      </w:r>
      <w:r w:rsidR="00305FEB">
        <w:rPr>
          <w:rFonts w:ascii="Georgia" w:hAnsi="Georgia"/>
        </w:rPr>
        <w:t xml:space="preserve"> </w:t>
      </w:r>
      <w:r w:rsidR="00E92B7A">
        <w:rPr>
          <w:rFonts w:ascii="Georgia" w:hAnsi="Georgia"/>
        </w:rPr>
        <w:t>0</w:t>
      </w:r>
      <w:r w:rsidR="007016E7">
        <w:rPr>
          <w:rFonts w:ascii="Georgia" w:hAnsi="Georgia"/>
        </w:rPr>
        <w:t>6</w:t>
      </w:r>
      <w:r w:rsidR="00E12F2A">
        <w:rPr>
          <w:rFonts w:ascii="Georgia" w:hAnsi="Georgia"/>
        </w:rPr>
        <w:t xml:space="preserve">:00 del </w:t>
      </w:r>
      <w:r w:rsidR="00E76E38">
        <w:rPr>
          <w:rFonts w:ascii="Georgia" w:hAnsi="Georgia"/>
        </w:rPr>
        <w:t>28</w:t>
      </w:r>
      <w:r w:rsidR="00C35758">
        <w:rPr>
          <w:rFonts w:ascii="Georgia" w:hAnsi="Georgia"/>
        </w:rPr>
        <w:t xml:space="preserve"> Marzo 2023</w:t>
      </w:r>
      <w:r w:rsidR="00E76E38">
        <w:rPr>
          <w:rFonts w:ascii="Georgia" w:hAnsi="Georgia"/>
        </w:rPr>
        <w:t xml:space="preserve"> e </w:t>
      </w:r>
      <w:r w:rsidR="00E76E38">
        <w:rPr>
          <w:rFonts w:ascii="Georgia" w:hAnsi="Georgia"/>
        </w:rPr>
        <w:t>dalle ore 22:00 del 30 Marzo alle ore 06:00 del 31 Marzo</w:t>
      </w:r>
      <w:r w:rsidR="00BC66FA">
        <w:rPr>
          <w:rFonts w:ascii="Georgia" w:hAnsi="Georgia"/>
        </w:rPr>
        <w:t xml:space="preserve"> 2023</w:t>
      </w:r>
      <w:r w:rsidR="00527AE9">
        <w:rPr>
          <w:rFonts w:ascii="Georgia" w:hAnsi="Georgia"/>
        </w:rPr>
        <w:t>.</w:t>
      </w:r>
    </w:p>
    <w:p w14:paraId="66D5419D" w14:textId="163C0B1B" w:rsidR="007016E7" w:rsidRDefault="007016E7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E76E38">
        <w:rPr>
          <w:rFonts w:ascii="Georgia" w:hAnsi="Georgia"/>
        </w:rPr>
        <w:t>23</w:t>
      </w:r>
      <w:r w:rsidR="00C35758">
        <w:rPr>
          <w:rFonts w:ascii="Georgia" w:hAnsi="Georgia"/>
        </w:rPr>
        <w:t xml:space="preserve"> </w:t>
      </w:r>
      <w:proofErr w:type="gramStart"/>
      <w:r w:rsidR="00C35758">
        <w:rPr>
          <w:rFonts w:ascii="Georgia" w:hAnsi="Georgia"/>
        </w:rPr>
        <w:t>Marzo</w:t>
      </w:r>
      <w:proofErr w:type="gramEnd"/>
      <w:r w:rsidR="00C35758">
        <w:rPr>
          <w:rFonts w:ascii="Georgia" w:hAnsi="Georgia"/>
        </w:rPr>
        <w:t xml:space="preserve"> 2023.</w:t>
      </w:r>
    </w:p>
    <w:p w14:paraId="5059BC1D" w14:textId="77777777" w:rsidR="00C35758" w:rsidRDefault="00C35758" w:rsidP="00AE78E5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1EA2BE" w14:textId="3C42C51A" w:rsidR="00DB3B50" w:rsidRPr="00DB3B50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sz w:val="16"/>
          <w:szCs w:val="16"/>
        </w:rPr>
        <w:tab/>
      </w:r>
      <w:r w:rsidR="00DB3B50">
        <w:rPr>
          <w:noProof/>
          <w:sz w:val="16"/>
          <w:szCs w:val="16"/>
        </w:rPr>
        <w:t xml:space="preserve"> </w:t>
      </w:r>
    </w:p>
    <w:p w14:paraId="67A65641" w14:textId="063A9775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</w:t>
      </w:r>
      <w:r>
        <w:rPr>
          <w:b/>
          <w:i/>
          <w:noProof/>
          <w:color w:val="0000FF"/>
        </w:rPr>
        <w:t>autostrade</w:t>
      </w:r>
      <w:r>
        <w:rPr>
          <w:noProof/>
          <w:color w:val="0000FF"/>
        </w:rPr>
        <w:t xml:space="preserve"> // per l'italia</w:t>
      </w:r>
    </w:p>
    <w:p w14:paraId="7347E1AA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noProof/>
          <w:color w:val="0000FF"/>
          <w:sz w:val="20"/>
          <w:szCs w:val="20"/>
        </w:rPr>
        <w:tab/>
      </w:r>
      <w:r>
        <w:rPr>
          <w:b/>
          <w:noProof/>
          <w:color w:val="0000FF"/>
          <w:sz w:val="20"/>
          <w:szCs w:val="20"/>
        </w:rPr>
        <w:t xml:space="preserve">                                         </w:t>
      </w:r>
      <w:r>
        <w:rPr>
          <w:b/>
          <w:noProof/>
          <w:color w:val="0000FF"/>
          <w:sz w:val="16"/>
          <w:szCs w:val="16"/>
        </w:rPr>
        <w:t>DIREZIONE 4° TRONCO - FIRENZE</w:t>
      </w:r>
    </w:p>
    <w:p w14:paraId="27A91FBC" w14:textId="77777777" w:rsid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ab/>
        <w:t xml:space="preserve">                                                               STRUTTURA ESERCIZIO</w:t>
      </w:r>
    </w:p>
    <w:p w14:paraId="1E333535" w14:textId="68C015FC" w:rsidR="007016E7" w:rsidRPr="007016E7" w:rsidRDefault="007016E7" w:rsidP="007016E7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16"/>
          <w:szCs w:val="16"/>
        </w:rPr>
      </w:pPr>
      <w:r>
        <w:rPr>
          <w:noProof/>
          <w:color w:val="0000FF"/>
          <w:sz w:val="20"/>
          <w:szCs w:val="20"/>
        </w:rPr>
        <w:t xml:space="preserve">                                                                                  </w:t>
      </w:r>
      <w:r w:rsidRPr="007016E7">
        <w:rPr>
          <w:b/>
          <w:noProof/>
          <w:color w:val="0000FF"/>
          <w:sz w:val="16"/>
          <w:szCs w:val="16"/>
        </w:rPr>
        <w:t xml:space="preserve">Ing.  </w:t>
      </w:r>
      <w:r w:rsidR="00C35758">
        <w:rPr>
          <w:b/>
          <w:noProof/>
          <w:color w:val="0000FF"/>
          <w:sz w:val="16"/>
          <w:szCs w:val="16"/>
        </w:rPr>
        <w:t>Natale Marco Pellicanò</w:t>
      </w:r>
    </w:p>
    <w:p w14:paraId="5B562897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E3F0" w14:textId="77777777" w:rsidR="00A03CFC" w:rsidRDefault="00A03CFC">
      <w:r>
        <w:separator/>
      </w:r>
    </w:p>
  </w:endnote>
  <w:endnote w:type="continuationSeparator" w:id="0">
    <w:p w14:paraId="0CDC8DEC" w14:textId="77777777" w:rsidR="00A03CFC" w:rsidRDefault="00A0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1355" w14:textId="77777777" w:rsidR="00A03CFC" w:rsidRDefault="00A03CFC">
      <w:r>
        <w:separator/>
      </w:r>
    </w:p>
  </w:footnote>
  <w:footnote w:type="continuationSeparator" w:id="0">
    <w:p w14:paraId="0C11E85D" w14:textId="77777777" w:rsidR="00A03CFC" w:rsidRDefault="00A0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03CFC" w14:paraId="404B5183" w14:textId="77777777">
      <w:trPr>
        <w:trHeight w:hRule="exact" w:val="2696"/>
      </w:trPr>
      <w:tc>
        <w:tcPr>
          <w:tcW w:w="1690" w:type="dxa"/>
        </w:tcPr>
        <w:p w14:paraId="3E23ED7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35AA723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CA8B35" w14:textId="77777777" w:rsidR="00A03CFC" w:rsidRDefault="00A03CFC">
          <w:pPr>
            <w:pStyle w:val="Intestazione"/>
          </w:pPr>
        </w:p>
      </w:tc>
    </w:tr>
    <w:tr w:rsidR="00A03CFC" w14:paraId="07CEBDD3" w14:textId="77777777">
      <w:trPr>
        <w:trHeight w:hRule="exact" w:val="482"/>
      </w:trPr>
      <w:tc>
        <w:tcPr>
          <w:tcW w:w="1690" w:type="dxa"/>
        </w:tcPr>
        <w:p w14:paraId="2482DF9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BC864E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1D37224" w14:textId="77777777" w:rsidR="00A03CFC" w:rsidRDefault="00A03CFC">
          <w:pPr>
            <w:pStyle w:val="Intestazione"/>
          </w:pPr>
        </w:p>
      </w:tc>
    </w:tr>
    <w:tr w:rsidR="00A03CFC" w14:paraId="7A2D7B80" w14:textId="77777777">
      <w:trPr>
        <w:trHeight w:hRule="exact" w:val="482"/>
      </w:trPr>
      <w:tc>
        <w:tcPr>
          <w:tcW w:w="1690" w:type="dxa"/>
        </w:tcPr>
        <w:p w14:paraId="21550CF7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6DF13E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70A88C3" w14:textId="77777777" w:rsidR="00A03CFC" w:rsidRDefault="00A03CFC">
          <w:pPr>
            <w:pStyle w:val="Intestazione"/>
          </w:pPr>
        </w:p>
      </w:tc>
    </w:tr>
    <w:tr w:rsidR="00A03CFC" w14:paraId="5FC123B4" w14:textId="77777777">
      <w:trPr>
        <w:trHeight w:hRule="exact" w:val="482"/>
      </w:trPr>
      <w:tc>
        <w:tcPr>
          <w:tcW w:w="1690" w:type="dxa"/>
        </w:tcPr>
        <w:p w14:paraId="3DE7D5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1F4E25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A9CE31A" w14:textId="77777777" w:rsidR="00A03CFC" w:rsidRDefault="00A03CFC">
          <w:pPr>
            <w:pStyle w:val="Intestazione"/>
          </w:pPr>
        </w:p>
      </w:tc>
    </w:tr>
    <w:tr w:rsidR="00A03CFC" w14:paraId="583C8A08" w14:textId="77777777">
      <w:trPr>
        <w:trHeight w:hRule="exact" w:val="482"/>
      </w:trPr>
      <w:tc>
        <w:tcPr>
          <w:tcW w:w="1690" w:type="dxa"/>
        </w:tcPr>
        <w:p w14:paraId="0F83974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64EF4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E0A9D2C" w14:textId="77777777" w:rsidR="00A03CFC" w:rsidRDefault="00A03CFC">
          <w:pPr>
            <w:pStyle w:val="Intestazione"/>
          </w:pPr>
        </w:p>
      </w:tc>
    </w:tr>
    <w:tr w:rsidR="00A03CFC" w14:paraId="4C8A41F1" w14:textId="77777777">
      <w:trPr>
        <w:trHeight w:hRule="exact" w:val="482"/>
      </w:trPr>
      <w:tc>
        <w:tcPr>
          <w:tcW w:w="1690" w:type="dxa"/>
        </w:tcPr>
        <w:p w14:paraId="2588481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841BB5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CBD12E3" w14:textId="77777777" w:rsidR="00A03CFC" w:rsidRDefault="00A03CFC">
          <w:pPr>
            <w:pStyle w:val="Intestazione"/>
          </w:pPr>
        </w:p>
      </w:tc>
    </w:tr>
    <w:tr w:rsidR="00A03CFC" w14:paraId="0C5EFB53" w14:textId="77777777">
      <w:trPr>
        <w:trHeight w:hRule="exact" w:val="482"/>
      </w:trPr>
      <w:tc>
        <w:tcPr>
          <w:tcW w:w="1690" w:type="dxa"/>
        </w:tcPr>
        <w:p w14:paraId="6F108C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8E04018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E07CD61" w14:textId="77777777" w:rsidR="00A03CFC" w:rsidRDefault="00A03CFC">
          <w:pPr>
            <w:pStyle w:val="Intestazione"/>
          </w:pPr>
        </w:p>
      </w:tc>
    </w:tr>
    <w:tr w:rsidR="00A03CFC" w14:paraId="1CD0D7E6" w14:textId="77777777">
      <w:trPr>
        <w:trHeight w:hRule="exact" w:val="482"/>
      </w:trPr>
      <w:tc>
        <w:tcPr>
          <w:tcW w:w="1690" w:type="dxa"/>
        </w:tcPr>
        <w:p w14:paraId="32DC670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6898F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3C1CC8B" w14:textId="77777777" w:rsidR="00A03CFC" w:rsidRDefault="00A03CFC">
          <w:pPr>
            <w:pStyle w:val="Intestazione"/>
          </w:pPr>
        </w:p>
      </w:tc>
    </w:tr>
    <w:tr w:rsidR="00A03CFC" w14:paraId="5DAA5EB2" w14:textId="77777777">
      <w:trPr>
        <w:trHeight w:hRule="exact" w:val="482"/>
      </w:trPr>
      <w:tc>
        <w:tcPr>
          <w:tcW w:w="1690" w:type="dxa"/>
        </w:tcPr>
        <w:p w14:paraId="12F75F8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717C69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62B13FC" w14:textId="77777777" w:rsidR="00A03CFC" w:rsidRDefault="00A03CFC">
          <w:pPr>
            <w:pStyle w:val="Intestazione"/>
          </w:pPr>
        </w:p>
      </w:tc>
    </w:tr>
    <w:tr w:rsidR="00A03CFC" w14:paraId="33ACCDA9" w14:textId="77777777">
      <w:trPr>
        <w:trHeight w:hRule="exact" w:val="482"/>
      </w:trPr>
      <w:tc>
        <w:tcPr>
          <w:tcW w:w="1690" w:type="dxa"/>
        </w:tcPr>
        <w:p w14:paraId="6BFFBCAF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CF6869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89693B2" w14:textId="77777777" w:rsidR="00A03CFC" w:rsidRDefault="00A03CFC">
          <w:pPr>
            <w:pStyle w:val="Intestazione"/>
          </w:pPr>
        </w:p>
      </w:tc>
    </w:tr>
    <w:tr w:rsidR="00A03CFC" w14:paraId="6BAB9030" w14:textId="77777777">
      <w:trPr>
        <w:trHeight w:hRule="exact" w:val="482"/>
      </w:trPr>
      <w:tc>
        <w:tcPr>
          <w:tcW w:w="1690" w:type="dxa"/>
        </w:tcPr>
        <w:p w14:paraId="075A9681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394C78A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5BC80F2" w14:textId="77777777" w:rsidR="00A03CFC" w:rsidRDefault="00A03CFC">
          <w:pPr>
            <w:pStyle w:val="Intestazione"/>
          </w:pPr>
        </w:p>
      </w:tc>
    </w:tr>
    <w:tr w:rsidR="00A03CFC" w14:paraId="0316E45F" w14:textId="77777777">
      <w:trPr>
        <w:trHeight w:hRule="exact" w:val="482"/>
      </w:trPr>
      <w:tc>
        <w:tcPr>
          <w:tcW w:w="1690" w:type="dxa"/>
        </w:tcPr>
        <w:p w14:paraId="2FC77E3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341084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0E7438A" w14:textId="77777777" w:rsidR="00A03CFC" w:rsidRDefault="00A03CFC">
          <w:pPr>
            <w:pStyle w:val="Intestazione"/>
          </w:pPr>
        </w:p>
      </w:tc>
    </w:tr>
    <w:tr w:rsidR="00A03CFC" w14:paraId="6E0591D8" w14:textId="77777777">
      <w:trPr>
        <w:trHeight w:hRule="exact" w:val="482"/>
      </w:trPr>
      <w:tc>
        <w:tcPr>
          <w:tcW w:w="1690" w:type="dxa"/>
        </w:tcPr>
        <w:p w14:paraId="2043BED2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1FC3B82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2483C411" w14:textId="77777777" w:rsidR="00A03CFC" w:rsidRDefault="00A03CFC">
          <w:pPr>
            <w:pStyle w:val="Intestazione"/>
          </w:pPr>
        </w:p>
      </w:tc>
    </w:tr>
    <w:tr w:rsidR="00A03CFC" w14:paraId="20D12C7D" w14:textId="77777777">
      <w:trPr>
        <w:trHeight w:hRule="exact" w:val="482"/>
      </w:trPr>
      <w:tc>
        <w:tcPr>
          <w:tcW w:w="1690" w:type="dxa"/>
        </w:tcPr>
        <w:p w14:paraId="66B90B38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3F05801" w14:textId="77777777" w:rsidR="00A03CFC" w:rsidRDefault="00A03CFC">
          <w:pPr>
            <w:pStyle w:val="Intestazione"/>
          </w:pPr>
        </w:p>
        <w:p w14:paraId="166D1773" w14:textId="77777777" w:rsidR="00A03CFC" w:rsidRDefault="00A03CFC">
          <w:pPr>
            <w:pStyle w:val="Intestazione"/>
          </w:pPr>
        </w:p>
        <w:p w14:paraId="72295EA1" w14:textId="77777777" w:rsidR="00A03CFC" w:rsidRDefault="00A03CFC">
          <w:pPr>
            <w:pStyle w:val="Intestazione"/>
          </w:pPr>
        </w:p>
        <w:p w14:paraId="38204E1C" w14:textId="77777777" w:rsidR="00A03CFC" w:rsidRDefault="00A03CFC">
          <w:pPr>
            <w:pStyle w:val="Intestazione"/>
          </w:pPr>
        </w:p>
        <w:p w14:paraId="4A615952" w14:textId="77777777" w:rsidR="00A03CFC" w:rsidRDefault="00A03CFC">
          <w:pPr>
            <w:pStyle w:val="Intestazione"/>
          </w:pPr>
        </w:p>
        <w:p w14:paraId="13AC6DC4" w14:textId="77777777" w:rsidR="00A03CFC" w:rsidRDefault="00A03CFC">
          <w:pPr>
            <w:pStyle w:val="Intestazione"/>
          </w:pPr>
        </w:p>
        <w:p w14:paraId="58FBBCE9" w14:textId="77777777" w:rsidR="00A03CFC" w:rsidRDefault="00A03CFC">
          <w:pPr>
            <w:pStyle w:val="Intestazione"/>
          </w:pPr>
        </w:p>
        <w:p w14:paraId="4C8B2623" w14:textId="77777777" w:rsidR="00A03CFC" w:rsidRDefault="00A03CFC">
          <w:pPr>
            <w:pStyle w:val="Intestazione"/>
          </w:pPr>
        </w:p>
        <w:p w14:paraId="1142F159" w14:textId="77777777" w:rsidR="00A03CFC" w:rsidRDefault="00A03CFC">
          <w:pPr>
            <w:pStyle w:val="Intestazione"/>
          </w:pPr>
        </w:p>
        <w:p w14:paraId="503194A2" w14:textId="77777777" w:rsidR="00A03CFC" w:rsidRDefault="00A03CFC">
          <w:pPr>
            <w:pStyle w:val="Intestazione"/>
          </w:pPr>
        </w:p>
        <w:p w14:paraId="191FF8A0" w14:textId="77777777" w:rsidR="00A03CFC" w:rsidRDefault="00A03CFC">
          <w:pPr>
            <w:pStyle w:val="Intestazione"/>
          </w:pPr>
        </w:p>
        <w:p w14:paraId="7A91C992" w14:textId="77777777" w:rsidR="00A03CFC" w:rsidRDefault="00A03CFC">
          <w:pPr>
            <w:pStyle w:val="Intestazione"/>
          </w:pPr>
        </w:p>
        <w:p w14:paraId="45EECFC3" w14:textId="77777777" w:rsidR="00A03CFC" w:rsidRDefault="00A03CFC">
          <w:pPr>
            <w:pStyle w:val="Intestazione"/>
          </w:pPr>
        </w:p>
        <w:p w14:paraId="75A55111" w14:textId="77777777" w:rsidR="00A03CFC" w:rsidRDefault="00A03CFC">
          <w:pPr>
            <w:pStyle w:val="Intestazione"/>
          </w:pPr>
        </w:p>
        <w:p w14:paraId="6223E239" w14:textId="77777777" w:rsidR="00A03CFC" w:rsidRDefault="00A03CFC">
          <w:pPr>
            <w:pStyle w:val="Intestazione"/>
          </w:pPr>
        </w:p>
        <w:p w14:paraId="15AA9806" w14:textId="77777777" w:rsidR="00A03CFC" w:rsidRDefault="00A03CFC">
          <w:pPr>
            <w:pStyle w:val="Intestazione"/>
          </w:pPr>
        </w:p>
        <w:p w14:paraId="4C96E68F" w14:textId="77777777" w:rsidR="00A03CFC" w:rsidRDefault="00A03CFC">
          <w:pPr>
            <w:pStyle w:val="Intestazione"/>
          </w:pPr>
        </w:p>
        <w:p w14:paraId="5417E79F" w14:textId="77777777" w:rsidR="00A03CFC" w:rsidRDefault="00A03CFC">
          <w:pPr>
            <w:pStyle w:val="Intestazione"/>
          </w:pPr>
        </w:p>
        <w:p w14:paraId="341D9947" w14:textId="77777777" w:rsidR="00A03CFC" w:rsidRDefault="00A03CFC">
          <w:pPr>
            <w:pStyle w:val="Intestazione"/>
          </w:pPr>
        </w:p>
        <w:p w14:paraId="6E8DFC73" w14:textId="77777777" w:rsidR="00A03CFC" w:rsidRDefault="00A03CFC">
          <w:pPr>
            <w:pStyle w:val="Intestazione"/>
          </w:pPr>
        </w:p>
        <w:p w14:paraId="581AC8C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6965896" w14:textId="77777777" w:rsidR="00A03CFC" w:rsidRDefault="00A03CFC">
          <w:pPr>
            <w:pStyle w:val="Intestazione"/>
          </w:pPr>
        </w:p>
      </w:tc>
    </w:tr>
    <w:tr w:rsidR="00A03CFC" w14:paraId="4D044745" w14:textId="77777777">
      <w:trPr>
        <w:trHeight w:hRule="exact" w:val="482"/>
      </w:trPr>
      <w:tc>
        <w:tcPr>
          <w:tcW w:w="1690" w:type="dxa"/>
        </w:tcPr>
        <w:p w14:paraId="13A48184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9097115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6A43FB15" w14:textId="77777777" w:rsidR="00A03CFC" w:rsidRDefault="00A03CFC">
          <w:pPr>
            <w:pStyle w:val="Intestazione"/>
          </w:pPr>
        </w:p>
      </w:tc>
    </w:tr>
    <w:tr w:rsidR="00A03CFC" w14:paraId="0C66FDE2" w14:textId="77777777">
      <w:trPr>
        <w:trHeight w:hRule="exact" w:val="482"/>
      </w:trPr>
      <w:tc>
        <w:tcPr>
          <w:tcW w:w="1690" w:type="dxa"/>
        </w:tcPr>
        <w:p w14:paraId="382EF87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CFE8AE6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C23970F" w14:textId="77777777" w:rsidR="00A03CFC" w:rsidRDefault="00A03CFC">
          <w:pPr>
            <w:pStyle w:val="Intestazione"/>
          </w:pPr>
        </w:p>
      </w:tc>
    </w:tr>
    <w:tr w:rsidR="00A03CFC" w14:paraId="1B573459" w14:textId="77777777">
      <w:trPr>
        <w:trHeight w:hRule="exact" w:val="482"/>
      </w:trPr>
      <w:tc>
        <w:tcPr>
          <w:tcW w:w="1690" w:type="dxa"/>
        </w:tcPr>
        <w:p w14:paraId="66267C00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D6FEEF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A2FEAFF" w14:textId="77777777" w:rsidR="00A03CFC" w:rsidRDefault="00A03CFC">
          <w:pPr>
            <w:pStyle w:val="Intestazione"/>
          </w:pPr>
        </w:p>
      </w:tc>
    </w:tr>
    <w:tr w:rsidR="00A03CFC" w14:paraId="2E67CD1B" w14:textId="77777777">
      <w:trPr>
        <w:trHeight w:hRule="exact" w:val="482"/>
      </w:trPr>
      <w:tc>
        <w:tcPr>
          <w:tcW w:w="1690" w:type="dxa"/>
        </w:tcPr>
        <w:p w14:paraId="7B7FE99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31F71C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8E1EDAD" w14:textId="77777777" w:rsidR="00A03CFC" w:rsidRDefault="00A03CFC">
          <w:pPr>
            <w:pStyle w:val="Intestazione"/>
          </w:pPr>
        </w:p>
      </w:tc>
    </w:tr>
    <w:tr w:rsidR="00A03CFC" w14:paraId="305119E0" w14:textId="77777777">
      <w:trPr>
        <w:trHeight w:hRule="exact" w:val="482"/>
      </w:trPr>
      <w:tc>
        <w:tcPr>
          <w:tcW w:w="1690" w:type="dxa"/>
        </w:tcPr>
        <w:p w14:paraId="5F3454AE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75A1892D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11867C0" w14:textId="77777777" w:rsidR="00A03CFC" w:rsidRDefault="00A03CFC">
          <w:pPr>
            <w:pStyle w:val="Intestazione"/>
          </w:pPr>
        </w:p>
      </w:tc>
    </w:tr>
    <w:tr w:rsidR="00A03CFC" w14:paraId="3C4C5440" w14:textId="77777777">
      <w:trPr>
        <w:trHeight w:hRule="exact" w:val="482"/>
      </w:trPr>
      <w:tc>
        <w:tcPr>
          <w:tcW w:w="1690" w:type="dxa"/>
        </w:tcPr>
        <w:p w14:paraId="325A7A2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540CBA2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074D51EB" w14:textId="77777777" w:rsidR="00A03CFC" w:rsidRDefault="00A03CFC">
          <w:pPr>
            <w:pStyle w:val="Intestazione"/>
          </w:pPr>
        </w:p>
      </w:tc>
    </w:tr>
    <w:tr w:rsidR="00A03CFC" w14:paraId="1377F426" w14:textId="77777777">
      <w:trPr>
        <w:trHeight w:hRule="exact" w:val="482"/>
      </w:trPr>
      <w:tc>
        <w:tcPr>
          <w:tcW w:w="1690" w:type="dxa"/>
        </w:tcPr>
        <w:p w14:paraId="5748F7B6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2553E08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D8711C" w14:textId="77777777" w:rsidR="00A03CFC" w:rsidRDefault="00A03CFC">
          <w:pPr>
            <w:pStyle w:val="Intestazione"/>
          </w:pPr>
        </w:p>
      </w:tc>
    </w:tr>
    <w:tr w:rsidR="00A03CFC" w14:paraId="0435E57A" w14:textId="77777777">
      <w:trPr>
        <w:trHeight w:hRule="exact" w:val="482"/>
      </w:trPr>
      <w:tc>
        <w:tcPr>
          <w:tcW w:w="1690" w:type="dxa"/>
        </w:tcPr>
        <w:p w14:paraId="7BDE196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1280E507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75DEECF8" w14:textId="77777777" w:rsidR="00A03CFC" w:rsidRDefault="00A03CFC">
          <w:pPr>
            <w:pStyle w:val="Intestazione"/>
          </w:pPr>
        </w:p>
      </w:tc>
    </w:tr>
    <w:tr w:rsidR="00A03CFC" w14:paraId="0694A5B1" w14:textId="77777777">
      <w:trPr>
        <w:trHeight w:hRule="exact" w:val="482"/>
      </w:trPr>
      <w:tc>
        <w:tcPr>
          <w:tcW w:w="1690" w:type="dxa"/>
        </w:tcPr>
        <w:p w14:paraId="22B124B5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0D9EDC1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4382A8DB" w14:textId="77777777" w:rsidR="00A03CFC" w:rsidRDefault="00A03CFC">
          <w:pPr>
            <w:pStyle w:val="Intestazione"/>
          </w:pPr>
        </w:p>
      </w:tc>
    </w:tr>
    <w:tr w:rsidR="00A03CFC" w14:paraId="3F4AC978" w14:textId="77777777">
      <w:trPr>
        <w:trHeight w:hRule="exact" w:val="482"/>
      </w:trPr>
      <w:tc>
        <w:tcPr>
          <w:tcW w:w="1690" w:type="dxa"/>
        </w:tcPr>
        <w:p w14:paraId="0FA524DC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4D83D02E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54D660C2" w14:textId="77777777" w:rsidR="00A03CFC" w:rsidRDefault="00A03CFC">
          <w:pPr>
            <w:pStyle w:val="Intestazione"/>
          </w:pPr>
        </w:p>
      </w:tc>
    </w:tr>
    <w:tr w:rsidR="00A03CFC" w14:paraId="3359BBCE" w14:textId="77777777">
      <w:trPr>
        <w:trHeight w:hRule="exact" w:val="482"/>
      </w:trPr>
      <w:tc>
        <w:tcPr>
          <w:tcW w:w="1690" w:type="dxa"/>
        </w:tcPr>
        <w:p w14:paraId="331FD603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67620DA0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37B1997A" w14:textId="77777777" w:rsidR="00A03CFC" w:rsidRDefault="00A03CFC">
          <w:pPr>
            <w:pStyle w:val="Intestazione"/>
          </w:pPr>
        </w:p>
      </w:tc>
    </w:tr>
    <w:tr w:rsidR="00A03CFC" w14:paraId="11D87F0D" w14:textId="77777777">
      <w:trPr>
        <w:trHeight w:hRule="exact" w:val="1985"/>
      </w:trPr>
      <w:tc>
        <w:tcPr>
          <w:tcW w:w="1690" w:type="dxa"/>
        </w:tcPr>
        <w:p w14:paraId="1486A98D" w14:textId="77777777" w:rsidR="00A03CFC" w:rsidRDefault="00A03CFC">
          <w:pPr>
            <w:pStyle w:val="Intestazione"/>
          </w:pPr>
        </w:p>
      </w:tc>
      <w:tc>
        <w:tcPr>
          <w:tcW w:w="7496" w:type="dxa"/>
        </w:tcPr>
        <w:p w14:paraId="0D23464A" w14:textId="77777777" w:rsidR="00A03CFC" w:rsidRDefault="00A03CFC">
          <w:pPr>
            <w:pStyle w:val="Intestazione"/>
          </w:pPr>
        </w:p>
      </w:tc>
      <w:tc>
        <w:tcPr>
          <w:tcW w:w="2778" w:type="dxa"/>
        </w:tcPr>
        <w:p w14:paraId="1D4C43FA" w14:textId="77777777" w:rsidR="00A03CFC" w:rsidRDefault="00A03CFC">
          <w:pPr>
            <w:pStyle w:val="Intestazione"/>
          </w:pPr>
        </w:p>
      </w:tc>
    </w:tr>
  </w:tbl>
  <w:p w14:paraId="398ED629" w14:textId="77777777" w:rsidR="00A03CFC" w:rsidRDefault="00A03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51A03932"/>
    <w:multiLevelType w:val="hybridMultilevel"/>
    <w:tmpl w:val="4D228A46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829639011">
    <w:abstractNumId w:val="2"/>
  </w:num>
  <w:num w:numId="2" w16cid:durableId="877623666">
    <w:abstractNumId w:val="0"/>
  </w:num>
  <w:num w:numId="3" w16cid:durableId="155932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31C5E"/>
    <w:rsid w:val="000325D8"/>
    <w:rsid w:val="0004021D"/>
    <w:rsid w:val="00041797"/>
    <w:rsid w:val="00047D38"/>
    <w:rsid w:val="000519BD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247F5"/>
    <w:rsid w:val="00135FE4"/>
    <w:rsid w:val="00141B4E"/>
    <w:rsid w:val="00166F0C"/>
    <w:rsid w:val="00167A77"/>
    <w:rsid w:val="00172549"/>
    <w:rsid w:val="0018008A"/>
    <w:rsid w:val="001800A2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712A6"/>
    <w:rsid w:val="00273AE6"/>
    <w:rsid w:val="00277CAA"/>
    <w:rsid w:val="00284E46"/>
    <w:rsid w:val="002A4E59"/>
    <w:rsid w:val="002A5D6C"/>
    <w:rsid w:val="002A5F73"/>
    <w:rsid w:val="002A79C7"/>
    <w:rsid w:val="002B1400"/>
    <w:rsid w:val="002C2747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27AE9"/>
    <w:rsid w:val="005306B0"/>
    <w:rsid w:val="00531096"/>
    <w:rsid w:val="005364D2"/>
    <w:rsid w:val="00537A04"/>
    <w:rsid w:val="00550852"/>
    <w:rsid w:val="00560239"/>
    <w:rsid w:val="0056269C"/>
    <w:rsid w:val="0056418E"/>
    <w:rsid w:val="005665B7"/>
    <w:rsid w:val="0057558E"/>
    <w:rsid w:val="0058032E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1BF0"/>
    <w:rsid w:val="0064243D"/>
    <w:rsid w:val="00652589"/>
    <w:rsid w:val="00661B8D"/>
    <w:rsid w:val="00664254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016E7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5B08"/>
    <w:rsid w:val="007B71A1"/>
    <w:rsid w:val="007C028D"/>
    <w:rsid w:val="007C29F4"/>
    <w:rsid w:val="007D7493"/>
    <w:rsid w:val="007D7CC4"/>
    <w:rsid w:val="00800A01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0A2"/>
    <w:rsid w:val="009654E6"/>
    <w:rsid w:val="00981A7C"/>
    <w:rsid w:val="0098372D"/>
    <w:rsid w:val="00985199"/>
    <w:rsid w:val="00992565"/>
    <w:rsid w:val="00994699"/>
    <w:rsid w:val="009A07D3"/>
    <w:rsid w:val="009A2C4D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3883"/>
    <w:rsid w:val="00A20BE2"/>
    <w:rsid w:val="00A2675F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70F2"/>
    <w:rsid w:val="00AE78E5"/>
    <w:rsid w:val="00AF68C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2684"/>
    <w:rsid w:val="00B767B4"/>
    <w:rsid w:val="00B80199"/>
    <w:rsid w:val="00B84BDD"/>
    <w:rsid w:val="00B85DA2"/>
    <w:rsid w:val="00B90B0D"/>
    <w:rsid w:val="00B946DF"/>
    <w:rsid w:val="00BB5572"/>
    <w:rsid w:val="00BC66FA"/>
    <w:rsid w:val="00BD5A92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35758"/>
    <w:rsid w:val="00C42C9E"/>
    <w:rsid w:val="00C46E84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295"/>
    <w:rsid w:val="00CA6E8E"/>
    <w:rsid w:val="00CB3DEF"/>
    <w:rsid w:val="00CB76BC"/>
    <w:rsid w:val="00CC4530"/>
    <w:rsid w:val="00CC5A60"/>
    <w:rsid w:val="00CD3B5B"/>
    <w:rsid w:val="00CE2ADD"/>
    <w:rsid w:val="00CF3AC8"/>
    <w:rsid w:val="00CF7EC8"/>
    <w:rsid w:val="00D11A2B"/>
    <w:rsid w:val="00D252AE"/>
    <w:rsid w:val="00D30A40"/>
    <w:rsid w:val="00D4007B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35719"/>
    <w:rsid w:val="00E42348"/>
    <w:rsid w:val="00E572C2"/>
    <w:rsid w:val="00E609C8"/>
    <w:rsid w:val="00E70463"/>
    <w:rsid w:val="00E76E38"/>
    <w:rsid w:val="00E92B7A"/>
    <w:rsid w:val="00E93B4F"/>
    <w:rsid w:val="00E95A41"/>
    <w:rsid w:val="00E95AFE"/>
    <w:rsid w:val="00EB5D28"/>
    <w:rsid w:val="00EC352E"/>
    <w:rsid w:val="00EC626C"/>
    <w:rsid w:val="00EC72FD"/>
    <w:rsid w:val="00ED7896"/>
    <w:rsid w:val="00ED78C9"/>
    <w:rsid w:val="00EE33A4"/>
    <w:rsid w:val="00EE5B60"/>
    <w:rsid w:val="00EF035C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6BA12D"/>
  <w15:docId w15:val="{76C3C28A-0BA1-4B49-8039-37625F0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BCD73-9463-46D8-80E1-ABEB8FBD4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88</TotalTime>
  <Pages>2</Pages>
  <Words>290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Geroni, Gianluca</cp:lastModifiedBy>
  <cp:revision>6</cp:revision>
  <cp:lastPrinted>2023-03-23T11:57:00Z</cp:lastPrinted>
  <dcterms:created xsi:type="dcterms:W3CDTF">2023-03-23T11:45:00Z</dcterms:created>
  <dcterms:modified xsi:type="dcterms:W3CDTF">2023-03-23T13:18:00Z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